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483" w:type="dxa"/>
        <w:tblInd w:w="-318" w:type="dxa"/>
        <w:tblLayout w:type="fixed"/>
        <w:tblLook w:val="04A0"/>
      </w:tblPr>
      <w:tblGrid>
        <w:gridCol w:w="2836"/>
        <w:gridCol w:w="5245"/>
        <w:gridCol w:w="850"/>
        <w:gridCol w:w="993"/>
        <w:gridCol w:w="850"/>
        <w:gridCol w:w="709"/>
      </w:tblGrid>
      <w:tr w:rsidR="008341D7" w:rsidRPr="00DE25FD" w:rsidTr="00B22D1D">
        <w:trPr>
          <w:trHeight w:val="416"/>
        </w:trPr>
        <w:tc>
          <w:tcPr>
            <w:tcW w:w="2836" w:type="dxa"/>
            <w:shd w:val="clear" w:color="auto" w:fill="CC99FF"/>
          </w:tcPr>
          <w:p w:rsidR="00D5503C" w:rsidRPr="00DE25FD" w:rsidRDefault="001E78BF" w:rsidP="00D5503C">
            <w:pPr>
              <w:jc w:val="center"/>
              <w:rPr>
                <w:b/>
                <w:sz w:val="24"/>
                <w:szCs w:val="24"/>
              </w:rPr>
            </w:pPr>
            <w:r w:rsidRPr="00DE25FD">
              <w:rPr>
                <w:b/>
                <w:sz w:val="24"/>
                <w:szCs w:val="24"/>
              </w:rPr>
              <w:t>Nom - Prénom</w:t>
            </w:r>
          </w:p>
        </w:tc>
        <w:tc>
          <w:tcPr>
            <w:tcW w:w="5245" w:type="dxa"/>
            <w:shd w:val="clear" w:color="auto" w:fill="CC99FF"/>
          </w:tcPr>
          <w:p w:rsidR="00D5503C" w:rsidRPr="00DE25FD" w:rsidRDefault="00D5503C" w:rsidP="00D5503C">
            <w:pPr>
              <w:jc w:val="center"/>
              <w:rPr>
                <w:b/>
                <w:sz w:val="24"/>
                <w:szCs w:val="24"/>
              </w:rPr>
            </w:pPr>
            <w:r w:rsidRPr="00DE25FD">
              <w:rPr>
                <w:b/>
                <w:sz w:val="24"/>
                <w:szCs w:val="24"/>
              </w:rPr>
              <w:t>Compétition officielle + N°</w:t>
            </w:r>
          </w:p>
        </w:tc>
        <w:tc>
          <w:tcPr>
            <w:tcW w:w="850" w:type="dxa"/>
            <w:shd w:val="clear" w:color="auto" w:fill="CC99FF"/>
          </w:tcPr>
          <w:p w:rsidR="00D5503C" w:rsidRPr="00DE25FD" w:rsidRDefault="00D5503C" w:rsidP="003C5C37">
            <w:pPr>
              <w:rPr>
                <w:b/>
              </w:rPr>
            </w:pPr>
            <w:r w:rsidRPr="00DE25F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993" w:type="dxa"/>
            <w:shd w:val="clear" w:color="auto" w:fill="CC99FF"/>
          </w:tcPr>
          <w:p w:rsidR="00D5503C" w:rsidRPr="00DE25FD" w:rsidRDefault="00D5503C" w:rsidP="003C5C37">
            <w:pPr>
              <w:rPr>
                <w:b/>
              </w:rPr>
            </w:pPr>
            <w:r w:rsidRPr="00DE25FD">
              <w:rPr>
                <w:b/>
                <w:sz w:val="20"/>
              </w:rPr>
              <w:t>Terminé</w:t>
            </w:r>
          </w:p>
        </w:tc>
        <w:tc>
          <w:tcPr>
            <w:tcW w:w="850" w:type="dxa"/>
            <w:shd w:val="clear" w:color="auto" w:fill="CC99FF"/>
          </w:tcPr>
          <w:p w:rsidR="00D5503C" w:rsidRPr="00DE25FD" w:rsidRDefault="009E50B8" w:rsidP="003C5C37">
            <w:pPr>
              <w:rPr>
                <w:b/>
              </w:rPr>
            </w:pPr>
            <w:r>
              <w:rPr>
                <w:b/>
                <w:sz w:val="20"/>
              </w:rPr>
              <w:t xml:space="preserve">  </w:t>
            </w:r>
            <w:r w:rsidR="00D5503C" w:rsidRPr="00DE25FD">
              <w:rPr>
                <w:b/>
                <w:sz w:val="20"/>
              </w:rPr>
              <w:t>Validé</w:t>
            </w:r>
          </w:p>
        </w:tc>
        <w:tc>
          <w:tcPr>
            <w:tcW w:w="709" w:type="dxa"/>
            <w:shd w:val="clear" w:color="auto" w:fill="CC99FF"/>
          </w:tcPr>
          <w:p w:rsidR="00D5503C" w:rsidRPr="00DE25FD" w:rsidRDefault="00D5503C" w:rsidP="003C5C37">
            <w:pPr>
              <w:rPr>
                <w:b/>
              </w:rPr>
            </w:pPr>
            <w:r w:rsidRPr="00DE25FD">
              <w:rPr>
                <w:b/>
                <w:sz w:val="20"/>
                <w:szCs w:val="20"/>
              </w:rPr>
              <w:t>Point</w:t>
            </w:r>
          </w:p>
        </w:tc>
      </w:tr>
      <w:tr w:rsidR="00EC7B17" w:rsidRPr="00F61CA4" w:rsidTr="009E50B8">
        <w:tc>
          <w:tcPr>
            <w:tcW w:w="2836" w:type="dxa"/>
          </w:tcPr>
          <w:p w:rsidR="00EC7B17" w:rsidRPr="003504B4" w:rsidRDefault="00EC7B17" w:rsidP="006828C6">
            <w:r>
              <w:t>NARAS  Philippe</w:t>
            </w:r>
          </w:p>
        </w:tc>
        <w:tc>
          <w:tcPr>
            <w:tcW w:w="5245" w:type="dxa"/>
          </w:tcPr>
          <w:p w:rsidR="00EC7B17" w:rsidRPr="00F61CA4" w:rsidRDefault="00EC7B17" w:rsidP="006828C6">
            <w:pPr>
              <w:rPr>
                <w:lang w:val="en-US"/>
              </w:rPr>
            </w:pPr>
            <w:r>
              <w:rPr>
                <w:lang w:val="en-US"/>
              </w:rPr>
              <w:t xml:space="preserve">Trail de </w:t>
            </w:r>
            <w:proofErr w:type="spellStart"/>
            <w:r>
              <w:rPr>
                <w:lang w:val="en-US"/>
              </w:rPr>
              <w:t>Berné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Berné</w:t>
            </w:r>
            <w:proofErr w:type="spellEnd"/>
            <w:r>
              <w:rPr>
                <w:lang w:val="en-US"/>
              </w:rPr>
              <w:t xml:space="preserve"> (56)</w:t>
            </w:r>
          </w:p>
        </w:tc>
        <w:tc>
          <w:tcPr>
            <w:tcW w:w="850" w:type="dxa"/>
          </w:tcPr>
          <w:p w:rsidR="00EC7B17" w:rsidRPr="00DE25FD" w:rsidRDefault="00EC7B17" w:rsidP="006828C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12/01</w:t>
            </w:r>
          </w:p>
        </w:tc>
        <w:tc>
          <w:tcPr>
            <w:tcW w:w="993" w:type="dxa"/>
          </w:tcPr>
          <w:p w:rsidR="00EC7B17" w:rsidRPr="00F61CA4" w:rsidRDefault="00EC7B17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F61CA4" w:rsidRDefault="00EC7B17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F61CA4" w:rsidRDefault="00EC7B17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61CA4" w:rsidTr="009E50B8">
        <w:tc>
          <w:tcPr>
            <w:tcW w:w="2836" w:type="dxa"/>
          </w:tcPr>
          <w:p w:rsidR="00EC7B17" w:rsidRPr="00F61CA4" w:rsidRDefault="00EC7B17" w:rsidP="006828C6">
            <w:pPr>
              <w:rPr>
                <w:lang w:val="en-US"/>
              </w:rPr>
            </w:pPr>
            <w:r>
              <w:rPr>
                <w:lang w:val="en-US"/>
              </w:rPr>
              <w:t>MOTEL  Simon</w:t>
            </w:r>
          </w:p>
        </w:tc>
        <w:tc>
          <w:tcPr>
            <w:tcW w:w="5245" w:type="dxa"/>
          </w:tcPr>
          <w:p w:rsidR="00EC7B17" w:rsidRPr="00CB5043" w:rsidRDefault="00EC7B17" w:rsidP="006828C6">
            <w:r>
              <w:t xml:space="preserve">Match de Handball - </w:t>
            </w:r>
            <w:proofErr w:type="spellStart"/>
            <w:r>
              <w:t>Guémené</w:t>
            </w:r>
            <w:proofErr w:type="spellEnd"/>
            <w:r>
              <w:t xml:space="preserve"> HB/</w:t>
            </w:r>
            <w:proofErr w:type="spellStart"/>
            <w:r>
              <w:t>Guémené</w:t>
            </w:r>
            <w:proofErr w:type="spellEnd"/>
            <w:r>
              <w:t xml:space="preserve"> HB- N°14</w:t>
            </w:r>
          </w:p>
        </w:tc>
        <w:tc>
          <w:tcPr>
            <w:tcW w:w="850" w:type="dxa"/>
          </w:tcPr>
          <w:p w:rsidR="00EC7B17" w:rsidRPr="00CB5043" w:rsidRDefault="00EC7B17" w:rsidP="006828C6">
            <w:pPr>
              <w:jc w:val="center"/>
            </w:pPr>
            <w:r>
              <w:t>12/01</w:t>
            </w:r>
          </w:p>
        </w:tc>
        <w:tc>
          <w:tcPr>
            <w:tcW w:w="993" w:type="dxa"/>
          </w:tcPr>
          <w:p w:rsidR="00EC7B17" w:rsidRPr="00CB5043" w:rsidRDefault="00EC7B17" w:rsidP="006828C6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CB5043" w:rsidRDefault="00EC7B17" w:rsidP="006828C6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CB5043" w:rsidRDefault="00EC7B17" w:rsidP="006828C6">
            <w:pPr>
              <w:jc w:val="center"/>
            </w:pPr>
            <w:r>
              <w:t>1</w:t>
            </w:r>
          </w:p>
        </w:tc>
      </w:tr>
      <w:tr w:rsidR="00EC7B17" w:rsidRPr="00F61CA4" w:rsidTr="009E50B8">
        <w:tc>
          <w:tcPr>
            <w:tcW w:w="2836" w:type="dxa"/>
          </w:tcPr>
          <w:p w:rsidR="00EC7B17" w:rsidRPr="00CB5043" w:rsidRDefault="00EC7B17" w:rsidP="006828C6">
            <w:r>
              <w:t>MOTEL  Simon</w:t>
            </w:r>
          </w:p>
        </w:tc>
        <w:tc>
          <w:tcPr>
            <w:tcW w:w="5245" w:type="dxa"/>
          </w:tcPr>
          <w:p w:rsidR="00EC7B17" w:rsidRPr="00CB5043" w:rsidRDefault="00EC7B17" w:rsidP="006828C6">
            <w:r>
              <w:t xml:space="preserve">Match de Handball - Rhuys / </w:t>
            </w:r>
            <w:proofErr w:type="spellStart"/>
            <w:r>
              <w:t>Guémené</w:t>
            </w:r>
            <w:proofErr w:type="spellEnd"/>
            <w:r>
              <w:t xml:space="preserve"> HB - N° 14</w:t>
            </w:r>
          </w:p>
        </w:tc>
        <w:tc>
          <w:tcPr>
            <w:tcW w:w="850" w:type="dxa"/>
          </w:tcPr>
          <w:p w:rsidR="00EC7B17" w:rsidRPr="00CB5043" w:rsidRDefault="00EC7B17" w:rsidP="006828C6">
            <w:pPr>
              <w:jc w:val="center"/>
            </w:pPr>
            <w:r>
              <w:t>18/01</w:t>
            </w:r>
          </w:p>
        </w:tc>
        <w:tc>
          <w:tcPr>
            <w:tcW w:w="993" w:type="dxa"/>
          </w:tcPr>
          <w:p w:rsidR="00EC7B17" w:rsidRPr="00CB5043" w:rsidRDefault="00EC7B17" w:rsidP="006828C6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CB5043" w:rsidRDefault="00EC7B17" w:rsidP="006828C6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CB5043" w:rsidRDefault="00EC7B17" w:rsidP="006828C6">
            <w:pPr>
              <w:jc w:val="center"/>
            </w:pPr>
            <w:r>
              <w:t>1</w:t>
            </w:r>
          </w:p>
        </w:tc>
      </w:tr>
      <w:tr w:rsidR="00EC7B17" w:rsidRPr="00F61CA4" w:rsidTr="009E50B8">
        <w:tc>
          <w:tcPr>
            <w:tcW w:w="2836" w:type="dxa"/>
          </w:tcPr>
          <w:p w:rsidR="00EC7B17" w:rsidRPr="00CB5043" w:rsidRDefault="00EC7B17" w:rsidP="006828C6">
            <w:r>
              <w:t>GOINEAU  Aude</w:t>
            </w:r>
          </w:p>
        </w:tc>
        <w:tc>
          <w:tcPr>
            <w:tcW w:w="5245" w:type="dxa"/>
          </w:tcPr>
          <w:p w:rsidR="00EC7B17" w:rsidRPr="0017625E" w:rsidRDefault="00EC7B17" w:rsidP="006828C6">
            <w:pPr>
              <w:rPr>
                <w:lang w:val="en-US"/>
              </w:rPr>
            </w:pPr>
            <w:r w:rsidRPr="0017625E">
              <w:rPr>
                <w:lang w:val="en-US"/>
              </w:rPr>
              <w:t xml:space="preserve">RUN  and BIKE - </w:t>
            </w:r>
            <w:proofErr w:type="spellStart"/>
            <w:r w:rsidRPr="0017625E">
              <w:rPr>
                <w:lang w:val="en-US"/>
              </w:rPr>
              <w:t>Plouay</w:t>
            </w:r>
            <w:proofErr w:type="spellEnd"/>
            <w:r w:rsidRPr="0017625E">
              <w:rPr>
                <w:lang w:val="en-US"/>
              </w:rPr>
              <w:t xml:space="preserve"> - doss N° 209</w:t>
            </w:r>
          </w:p>
        </w:tc>
        <w:tc>
          <w:tcPr>
            <w:tcW w:w="850" w:type="dxa"/>
          </w:tcPr>
          <w:p w:rsidR="00EC7B17" w:rsidRPr="0017625E" w:rsidRDefault="00EC7B17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19/01</w:t>
            </w:r>
          </w:p>
        </w:tc>
        <w:tc>
          <w:tcPr>
            <w:tcW w:w="993" w:type="dxa"/>
          </w:tcPr>
          <w:p w:rsidR="00EC7B17" w:rsidRPr="0017625E" w:rsidRDefault="00EC7B17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17625E" w:rsidRDefault="00EC7B17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17625E" w:rsidRDefault="00EC7B17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61CA4" w:rsidTr="009E50B8">
        <w:tc>
          <w:tcPr>
            <w:tcW w:w="2836" w:type="dxa"/>
          </w:tcPr>
          <w:p w:rsidR="00EC7B17" w:rsidRPr="0017625E" w:rsidRDefault="00EC7B17" w:rsidP="006828C6">
            <w:pPr>
              <w:rPr>
                <w:lang w:val="en-US"/>
              </w:rPr>
            </w:pPr>
            <w:r>
              <w:rPr>
                <w:lang w:val="en-US"/>
              </w:rPr>
              <w:t xml:space="preserve">GOINEAU  </w:t>
            </w:r>
            <w:proofErr w:type="spellStart"/>
            <w:r>
              <w:rPr>
                <w:lang w:val="en-US"/>
              </w:rPr>
              <w:t>Aurélien</w:t>
            </w:r>
            <w:proofErr w:type="spellEnd"/>
          </w:p>
        </w:tc>
        <w:tc>
          <w:tcPr>
            <w:tcW w:w="5245" w:type="dxa"/>
          </w:tcPr>
          <w:p w:rsidR="00EC7B17" w:rsidRPr="0017625E" w:rsidRDefault="00EC7B17" w:rsidP="006828C6">
            <w:pPr>
              <w:rPr>
                <w:lang w:val="en-US"/>
              </w:rPr>
            </w:pPr>
            <w:r>
              <w:rPr>
                <w:lang w:val="en-US"/>
              </w:rPr>
              <w:t xml:space="preserve">RUN and BIKE -  </w:t>
            </w:r>
            <w:proofErr w:type="spellStart"/>
            <w:r>
              <w:rPr>
                <w:lang w:val="en-US"/>
              </w:rPr>
              <w:t>Plouay</w:t>
            </w:r>
            <w:proofErr w:type="spellEnd"/>
            <w:r>
              <w:rPr>
                <w:lang w:val="en-US"/>
              </w:rPr>
              <w:t xml:space="preserve"> - doss N°620</w:t>
            </w:r>
          </w:p>
        </w:tc>
        <w:tc>
          <w:tcPr>
            <w:tcW w:w="850" w:type="dxa"/>
          </w:tcPr>
          <w:p w:rsidR="00EC7B17" w:rsidRPr="0017625E" w:rsidRDefault="00EC7B17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19/01</w:t>
            </w:r>
          </w:p>
        </w:tc>
        <w:tc>
          <w:tcPr>
            <w:tcW w:w="993" w:type="dxa"/>
          </w:tcPr>
          <w:p w:rsidR="00EC7B17" w:rsidRPr="0017625E" w:rsidRDefault="00EC7B17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17625E" w:rsidRDefault="00EC7B17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17625E" w:rsidRDefault="00EC7B17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61CA4" w:rsidTr="009D754F">
        <w:trPr>
          <w:trHeight w:val="250"/>
        </w:trPr>
        <w:tc>
          <w:tcPr>
            <w:tcW w:w="2836" w:type="dxa"/>
          </w:tcPr>
          <w:p w:rsidR="00EC7B17" w:rsidRPr="0017625E" w:rsidRDefault="009D754F" w:rsidP="006828C6">
            <w:pPr>
              <w:rPr>
                <w:lang w:val="en-US"/>
              </w:rPr>
            </w:pPr>
            <w:r>
              <w:rPr>
                <w:lang w:val="en-US"/>
              </w:rPr>
              <w:t>MOTEL  Simon</w:t>
            </w:r>
          </w:p>
        </w:tc>
        <w:tc>
          <w:tcPr>
            <w:tcW w:w="5245" w:type="dxa"/>
          </w:tcPr>
          <w:p w:rsidR="00EC7B17" w:rsidRPr="0017625E" w:rsidRDefault="009D754F" w:rsidP="006828C6">
            <w:pPr>
              <w:rPr>
                <w:lang w:val="en-US"/>
              </w:rPr>
            </w:pPr>
            <w:r>
              <w:rPr>
                <w:lang w:val="en-US"/>
              </w:rPr>
              <w:t>Match  de Handball -</w:t>
            </w:r>
          </w:p>
        </w:tc>
        <w:tc>
          <w:tcPr>
            <w:tcW w:w="850" w:type="dxa"/>
          </w:tcPr>
          <w:p w:rsidR="00EC7B17" w:rsidRPr="0017625E" w:rsidRDefault="009D754F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02/02</w:t>
            </w:r>
          </w:p>
        </w:tc>
        <w:tc>
          <w:tcPr>
            <w:tcW w:w="993" w:type="dxa"/>
          </w:tcPr>
          <w:p w:rsidR="00EC7B17" w:rsidRPr="0017625E" w:rsidRDefault="009D754F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17625E" w:rsidRDefault="009D754F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17625E" w:rsidRDefault="009D754F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D754F" w:rsidRPr="00F61CA4" w:rsidTr="009E50B8">
        <w:trPr>
          <w:trHeight w:val="290"/>
        </w:trPr>
        <w:tc>
          <w:tcPr>
            <w:tcW w:w="2836" w:type="dxa"/>
          </w:tcPr>
          <w:p w:rsidR="009D754F" w:rsidRDefault="009D754F" w:rsidP="006828C6">
            <w:pPr>
              <w:rPr>
                <w:lang w:val="en-US"/>
              </w:rPr>
            </w:pPr>
            <w:r>
              <w:rPr>
                <w:lang w:val="en-US"/>
              </w:rPr>
              <w:t xml:space="preserve">CHERET  </w:t>
            </w:r>
            <w:proofErr w:type="spellStart"/>
            <w:r>
              <w:rPr>
                <w:lang w:val="en-US"/>
              </w:rPr>
              <w:t>Kelyannah</w:t>
            </w:r>
            <w:proofErr w:type="spellEnd"/>
          </w:p>
        </w:tc>
        <w:tc>
          <w:tcPr>
            <w:tcW w:w="5245" w:type="dxa"/>
          </w:tcPr>
          <w:p w:rsidR="009D754F" w:rsidRDefault="009D754F" w:rsidP="006828C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Matchs</w:t>
            </w:r>
            <w:proofErr w:type="spellEnd"/>
            <w:r>
              <w:rPr>
                <w:lang w:val="en-US"/>
              </w:rPr>
              <w:t xml:space="preserve"> de Handball - ( plateau U9 )-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</w:p>
        </w:tc>
        <w:tc>
          <w:tcPr>
            <w:tcW w:w="850" w:type="dxa"/>
          </w:tcPr>
          <w:p w:rsidR="009D754F" w:rsidRDefault="009D754F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08/02</w:t>
            </w:r>
          </w:p>
        </w:tc>
        <w:tc>
          <w:tcPr>
            <w:tcW w:w="993" w:type="dxa"/>
          </w:tcPr>
          <w:p w:rsidR="009D754F" w:rsidRDefault="009D754F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9D754F" w:rsidRDefault="009D754F" w:rsidP="006828C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9D754F" w:rsidRDefault="009D754F" w:rsidP="00682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B34E0F" w:rsidTr="009E50B8">
        <w:tc>
          <w:tcPr>
            <w:tcW w:w="2836" w:type="dxa"/>
          </w:tcPr>
          <w:p w:rsidR="00EC7B17" w:rsidRPr="00CB5043" w:rsidRDefault="00B34E0F">
            <w:r>
              <w:t>BOUGUENNEC  Lucas</w:t>
            </w:r>
          </w:p>
        </w:tc>
        <w:tc>
          <w:tcPr>
            <w:tcW w:w="5245" w:type="dxa"/>
          </w:tcPr>
          <w:p w:rsidR="00EC7B17" w:rsidRPr="00B34E0F" w:rsidRDefault="00B34E0F">
            <w:pPr>
              <w:rPr>
                <w:lang w:val="en-US"/>
              </w:rPr>
            </w:pPr>
            <w:r>
              <w:rPr>
                <w:lang w:val="en-US"/>
              </w:rPr>
              <w:t xml:space="preserve">Match  de  Foot : </w:t>
            </w:r>
            <w:r w:rsidRPr="00B34E0F">
              <w:rPr>
                <w:lang w:val="en-US"/>
              </w:rPr>
              <w:t xml:space="preserve"> GGJP / GSI - </w:t>
            </w:r>
            <w:proofErr w:type="spellStart"/>
            <w:r w:rsidRPr="00B34E0F">
              <w:rPr>
                <w:lang w:val="en-US"/>
              </w:rPr>
              <w:t>Credin</w:t>
            </w:r>
            <w:proofErr w:type="spellEnd"/>
            <w:r>
              <w:rPr>
                <w:lang w:val="en-US"/>
              </w:rPr>
              <w:t xml:space="preserve"> - N°2</w:t>
            </w:r>
          </w:p>
        </w:tc>
        <w:tc>
          <w:tcPr>
            <w:tcW w:w="850" w:type="dxa"/>
          </w:tcPr>
          <w:p w:rsidR="00EC7B17" w:rsidRPr="00B34E0F" w:rsidRDefault="00B34E0F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20/02</w:t>
            </w:r>
          </w:p>
        </w:tc>
        <w:tc>
          <w:tcPr>
            <w:tcW w:w="993" w:type="dxa"/>
          </w:tcPr>
          <w:p w:rsidR="00EC7B17" w:rsidRPr="00B34E0F" w:rsidRDefault="00B34E0F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B34E0F" w:rsidRDefault="00B34E0F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B34E0F" w:rsidRDefault="00B34E0F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B34E0F" w:rsidTr="009E50B8">
        <w:tc>
          <w:tcPr>
            <w:tcW w:w="2836" w:type="dxa"/>
          </w:tcPr>
          <w:p w:rsidR="00EC7B17" w:rsidRPr="00B34E0F" w:rsidRDefault="00505E07" w:rsidP="00D70EFD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EC7B17" w:rsidRPr="00B34E0F" w:rsidRDefault="00505E07" w:rsidP="00F31B8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Pondi</w:t>
            </w:r>
            <w:proofErr w:type="spellEnd"/>
            <w:r>
              <w:rPr>
                <w:lang w:val="en-US"/>
              </w:rPr>
              <w:t xml:space="preserve"> Urban Trail -16 Km-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  <w:r>
              <w:rPr>
                <w:lang w:val="en-US"/>
              </w:rPr>
              <w:t xml:space="preserve"> -doss N° 2229</w:t>
            </w:r>
          </w:p>
        </w:tc>
        <w:tc>
          <w:tcPr>
            <w:tcW w:w="850" w:type="dxa"/>
          </w:tcPr>
          <w:p w:rsidR="00EC7B17" w:rsidRPr="00B34E0F" w:rsidRDefault="00505E07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23/02</w:t>
            </w:r>
          </w:p>
        </w:tc>
        <w:tc>
          <w:tcPr>
            <w:tcW w:w="993" w:type="dxa"/>
          </w:tcPr>
          <w:p w:rsidR="00EC7B17" w:rsidRPr="00B34E0F" w:rsidRDefault="00505E07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B34E0F" w:rsidRDefault="00505E07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B34E0F" w:rsidRDefault="00505E07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B34E0F" w:rsidTr="009E50B8">
        <w:tc>
          <w:tcPr>
            <w:tcW w:w="2836" w:type="dxa"/>
          </w:tcPr>
          <w:p w:rsidR="00EC7B17" w:rsidRPr="00B34E0F" w:rsidRDefault="009D754F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EC7B17" w:rsidRPr="009D754F" w:rsidRDefault="009D754F">
            <w:proofErr w:type="spellStart"/>
            <w:r>
              <w:t>U</w:t>
            </w:r>
            <w:r w:rsidRPr="009D754F">
              <w:t>rban</w:t>
            </w:r>
            <w:proofErr w:type="spellEnd"/>
            <w:r w:rsidRPr="009D754F">
              <w:t xml:space="preserve"> </w:t>
            </w:r>
            <w:proofErr w:type="spellStart"/>
            <w:r w:rsidRPr="009D754F">
              <w:t>Trail</w:t>
            </w:r>
            <w:proofErr w:type="spellEnd"/>
            <w:r w:rsidRPr="009D754F">
              <w:t xml:space="preserve"> - 10km -</w:t>
            </w:r>
            <w:r>
              <w:t xml:space="preserve"> </w:t>
            </w:r>
            <w:r w:rsidRPr="009D754F">
              <w:t xml:space="preserve">Mur de Bretagne - </w:t>
            </w:r>
            <w:proofErr w:type="spellStart"/>
            <w:r w:rsidRPr="009D754F">
              <w:t>doss</w:t>
            </w:r>
            <w:proofErr w:type="spellEnd"/>
            <w:r w:rsidRPr="009D754F">
              <w:t xml:space="preserve"> N° 50</w:t>
            </w:r>
          </w:p>
        </w:tc>
        <w:tc>
          <w:tcPr>
            <w:tcW w:w="850" w:type="dxa"/>
          </w:tcPr>
          <w:p w:rsidR="00EC7B17" w:rsidRPr="009D754F" w:rsidRDefault="009D754F" w:rsidP="0064291F">
            <w:pPr>
              <w:jc w:val="center"/>
            </w:pPr>
            <w:r>
              <w:t>01/03</w:t>
            </w:r>
          </w:p>
        </w:tc>
        <w:tc>
          <w:tcPr>
            <w:tcW w:w="993" w:type="dxa"/>
          </w:tcPr>
          <w:p w:rsidR="00EC7B17" w:rsidRPr="009D754F" w:rsidRDefault="009D754F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9D754F" w:rsidRDefault="009D754F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9D754F" w:rsidRDefault="009D754F" w:rsidP="0064291F">
            <w:pPr>
              <w:jc w:val="center"/>
            </w:pPr>
            <w:r>
              <w:t>1</w:t>
            </w:r>
          </w:p>
        </w:tc>
      </w:tr>
      <w:tr w:rsidR="00EC7B17" w:rsidRPr="00B34E0F" w:rsidTr="009E50B8">
        <w:tc>
          <w:tcPr>
            <w:tcW w:w="2836" w:type="dxa"/>
          </w:tcPr>
          <w:p w:rsidR="00EC7B17" w:rsidRPr="009D754F" w:rsidRDefault="009D754F" w:rsidP="00D5090F">
            <w:r>
              <w:t>MOTEL  Simon</w:t>
            </w:r>
          </w:p>
        </w:tc>
        <w:tc>
          <w:tcPr>
            <w:tcW w:w="5245" w:type="dxa"/>
          </w:tcPr>
          <w:p w:rsidR="00EC7B17" w:rsidRPr="009D754F" w:rsidRDefault="009D754F">
            <w:r>
              <w:t xml:space="preserve">Match de Handball - </w:t>
            </w:r>
            <w:proofErr w:type="spellStart"/>
            <w:r>
              <w:t>Guémené</w:t>
            </w:r>
            <w:proofErr w:type="spellEnd"/>
            <w:r>
              <w:t xml:space="preserve"> HB /Pays Auray HB - N°7</w:t>
            </w:r>
          </w:p>
        </w:tc>
        <w:tc>
          <w:tcPr>
            <w:tcW w:w="850" w:type="dxa"/>
          </w:tcPr>
          <w:p w:rsidR="00EC7B17" w:rsidRPr="009D754F" w:rsidRDefault="009D754F" w:rsidP="0064291F">
            <w:pPr>
              <w:jc w:val="center"/>
            </w:pPr>
            <w:r>
              <w:t>01/03</w:t>
            </w:r>
          </w:p>
        </w:tc>
        <w:tc>
          <w:tcPr>
            <w:tcW w:w="993" w:type="dxa"/>
          </w:tcPr>
          <w:p w:rsidR="00EC7B17" w:rsidRPr="009D754F" w:rsidRDefault="009D754F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9D754F" w:rsidRDefault="009D754F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9D754F" w:rsidRDefault="009D754F" w:rsidP="0064291F">
            <w:pPr>
              <w:jc w:val="center"/>
            </w:pPr>
            <w:r>
              <w:t>1</w:t>
            </w:r>
          </w:p>
        </w:tc>
      </w:tr>
      <w:tr w:rsidR="00EC7B17" w:rsidRPr="00B34E0F" w:rsidTr="009E50B8">
        <w:tc>
          <w:tcPr>
            <w:tcW w:w="2836" w:type="dxa"/>
          </w:tcPr>
          <w:p w:rsidR="00EC7B17" w:rsidRPr="009D754F" w:rsidRDefault="009D754F">
            <w:r>
              <w:t>NARAS  Philippe</w:t>
            </w:r>
          </w:p>
        </w:tc>
        <w:tc>
          <w:tcPr>
            <w:tcW w:w="5245" w:type="dxa"/>
          </w:tcPr>
          <w:p w:rsidR="00EC7B17" w:rsidRPr="009D754F" w:rsidRDefault="009D754F">
            <w:proofErr w:type="spellStart"/>
            <w:r>
              <w:t>Trail</w:t>
            </w:r>
            <w:proofErr w:type="spellEnd"/>
            <w:r>
              <w:t xml:space="preserve"> de Caudan - 16Km -Caudan  -  </w:t>
            </w:r>
            <w:proofErr w:type="spellStart"/>
            <w:r>
              <w:t>doss</w:t>
            </w:r>
            <w:proofErr w:type="spellEnd"/>
            <w:r>
              <w:t xml:space="preserve"> N° 717</w:t>
            </w:r>
          </w:p>
        </w:tc>
        <w:tc>
          <w:tcPr>
            <w:tcW w:w="850" w:type="dxa"/>
          </w:tcPr>
          <w:p w:rsidR="00EC7B17" w:rsidRPr="009D754F" w:rsidRDefault="009D754F" w:rsidP="0064291F">
            <w:pPr>
              <w:jc w:val="center"/>
            </w:pPr>
            <w:r>
              <w:t>02/03</w:t>
            </w:r>
          </w:p>
        </w:tc>
        <w:tc>
          <w:tcPr>
            <w:tcW w:w="993" w:type="dxa"/>
          </w:tcPr>
          <w:p w:rsidR="00EC7B17" w:rsidRPr="009D754F" w:rsidRDefault="009D754F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9D754F" w:rsidRDefault="009D754F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9D754F" w:rsidRDefault="009D754F" w:rsidP="0064291F">
            <w:pPr>
              <w:jc w:val="center"/>
            </w:pPr>
            <w:r>
              <w:t>1</w:t>
            </w:r>
          </w:p>
        </w:tc>
      </w:tr>
      <w:tr w:rsidR="00EC7B17" w:rsidRPr="00B34E0F" w:rsidTr="009E50B8">
        <w:tc>
          <w:tcPr>
            <w:tcW w:w="2836" w:type="dxa"/>
          </w:tcPr>
          <w:p w:rsidR="00EC7B17" w:rsidRPr="009D754F" w:rsidRDefault="00C97574" w:rsidP="00D70EFD">
            <w:r>
              <w:t>BOUGUENNEC  Lucas</w:t>
            </w:r>
          </w:p>
        </w:tc>
        <w:tc>
          <w:tcPr>
            <w:tcW w:w="5245" w:type="dxa"/>
          </w:tcPr>
          <w:p w:rsidR="00EC7B17" w:rsidRPr="009D754F" w:rsidRDefault="00C97574" w:rsidP="00D70EFD">
            <w:r>
              <w:t xml:space="preserve">Tournoi  de  Foot - </w:t>
            </w:r>
            <w:proofErr w:type="spellStart"/>
            <w:r>
              <w:t>Noyal</w:t>
            </w:r>
            <w:proofErr w:type="spellEnd"/>
            <w:r>
              <w:t xml:space="preserve">  Pontivy </w:t>
            </w:r>
          </w:p>
        </w:tc>
        <w:tc>
          <w:tcPr>
            <w:tcW w:w="850" w:type="dxa"/>
          </w:tcPr>
          <w:p w:rsidR="00EC7B17" w:rsidRPr="009D754F" w:rsidRDefault="00C97574" w:rsidP="0064291F">
            <w:pPr>
              <w:jc w:val="center"/>
            </w:pPr>
            <w:r>
              <w:t>21/02</w:t>
            </w:r>
          </w:p>
        </w:tc>
        <w:tc>
          <w:tcPr>
            <w:tcW w:w="993" w:type="dxa"/>
          </w:tcPr>
          <w:p w:rsidR="00EC7B17" w:rsidRPr="009D754F" w:rsidRDefault="00C97574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9D754F" w:rsidRDefault="00C97574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9D754F" w:rsidRDefault="00C97574" w:rsidP="0064291F">
            <w:pPr>
              <w:jc w:val="center"/>
            </w:pPr>
            <w:r>
              <w:t>1</w:t>
            </w:r>
          </w:p>
        </w:tc>
      </w:tr>
      <w:tr w:rsidR="00EC7B17" w:rsidRPr="00C97574" w:rsidTr="009E50B8">
        <w:tc>
          <w:tcPr>
            <w:tcW w:w="2836" w:type="dxa"/>
          </w:tcPr>
          <w:p w:rsidR="00EC7B17" w:rsidRPr="009D754F" w:rsidRDefault="00C97574" w:rsidP="00D70EFD">
            <w:r>
              <w:t>BOUGUENNEC  Lucas</w:t>
            </w:r>
          </w:p>
        </w:tc>
        <w:tc>
          <w:tcPr>
            <w:tcW w:w="5245" w:type="dxa"/>
          </w:tcPr>
          <w:p w:rsidR="00EC7B17" w:rsidRPr="00C97574" w:rsidRDefault="00C97574" w:rsidP="00D5090F">
            <w:pPr>
              <w:rPr>
                <w:lang w:val="en-US"/>
              </w:rPr>
            </w:pPr>
            <w:r>
              <w:rPr>
                <w:lang w:val="en-US"/>
              </w:rPr>
              <w:t xml:space="preserve">Match  de  Foot :  </w:t>
            </w:r>
            <w:r w:rsidRPr="00C97574">
              <w:rPr>
                <w:lang w:val="en-US"/>
              </w:rPr>
              <w:t>GJPP/</w:t>
            </w:r>
            <w:r>
              <w:rPr>
                <w:lang w:val="en-US"/>
              </w:rPr>
              <w:t xml:space="preserve"> </w:t>
            </w:r>
            <w:r w:rsidRPr="00C97574">
              <w:rPr>
                <w:lang w:val="en-US"/>
              </w:rPr>
              <w:t xml:space="preserve">Bro </w:t>
            </w:r>
            <w:proofErr w:type="spellStart"/>
            <w:r w:rsidRPr="00C97574">
              <w:rPr>
                <w:lang w:val="en-US"/>
              </w:rPr>
              <w:t>Rohan</w:t>
            </w:r>
            <w:proofErr w:type="spellEnd"/>
            <w:r w:rsidRPr="00C97574">
              <w:rPr>
                <w:lang w:val="en-US"/>
              </w:rPr>
              <w:t xml:space="preserve"> - </w:t>
            </w:r>
            <w:proofErr w:type="spellStart"/>
            <w:r w:rsidRPr="00C97574">
              <w:rPr>
                <w:lang w:val="en-US"/>
              </w:rPr>
              <w:t>Plou</w:t>
            </w:r>
            <w:r>
              <w:rPr>
                <w:lang w:val="en-US"/>
              </w:rPr>
              <w:t>ray</w:t>
            </w:r>
            <w:proofErr w:type="spellEnd"/>
            <w:r>
              <w:rPr>
                <w:lang w:val="en-US"/>
              </w:rPr>
              <w:t xml:space="preserve"> - N°2</w:t>
            </w:r>
          </w:p>
        </w:tc>
        <w:tc>
          <w:tcPr>
            <w:tcW w:w="850" w:type="dxa"/>
          </w:tcPr>
          <w:p w:rsidR="00EC7B17" w:rsidRPr="00C97574" w:rsidRDefault="00C97574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01/03</w:t>
            </w:r>
          </w:p>
        </w:tc>
        <w:tc>
          <w:tcPr>
            <w:tcW w:w="993" w:type="dxa"/>
          </w:tcPr>
          <w:p w:rsidR="00EC7B17" w:rsidRPr="00C97574" w:rsidRDefault="00C97574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C97574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C97574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C97574" w:rsidTr="009E50B8">
        <w:tc>
          <w:tcPr>
            <w:tcW w:w="2836" w:type="dxa"/>
          </w:tcPr>
          <w:p w:rsidR="00EC7B17" w:rsidRPr="00C97574" w:rsidRDefault="001766FB">
            <w:pPr>
              <w:rPr>
                <w:lang w:val="en-US"/>
              </w:rPr>
            </w:pPr>
            <w:r>
              <w:rPr>
                <w:lang w:val="en-US"/>
              </w:rPr>
              <w:t xml:space="preserve">MOTEL  </w:t>
            </w:r>
            <w:proofErr w:type="spellStart"/>
            <w:r>
              <w:rPr>
                <w:lang w:val="en-US"/>
              </w:rPr>
              <w:t>Clément</w:t>
            </w:r>
            <w:proofErr w:type="spellEnd"/>
          </w:p>
        </w:tc>
        <w:tc>
          <w:tcPr>
            <w:tcW w:w="5245" w:type="dxa"/>
          </w:tcPr>
          <w:p w:rsidR="00EC7B17" w:rsidRPr="00C97574" w:rsidRDefault="001766FB" w:rsidP="008341D7">
            <w:pPr>
              <w:rPr>
                <w:lang w:val="en-US"/>
              </w:rPr>
            </w:pPr>
            <w:r>
              <w:rPr>
                <w:lang w:val="en-US"/>
              </w:rPr>
              <w:t xml:space="preserve">BMX - </w:t>
            </w:r>
            <w:proofErr w:type="spellStart"/>
            <w:r>
              <w:rPr>
                <w:lang w:val="en-US"/>
              </w:rPr>
              <w:t>Plouay</w:t>
            </w:r>
            <w:proofErr w:type="spellEnd"/>
            <w:r>
              <w:rPr>
                <w:lang w:val="en-US"/>
              </w:rPr>
              <w:t xml:space="preserve"> - doss N° 40M</w:t>
            </w:r>
          </w:p>
        </w:tc>
        <w:tc>
          <w:tcPr>
            <w:tcW w:w="850" w:type="dxa"/>
          </w:tcPr>
          <w:p w:rsidR="00EC7B17" w:rsidRPr="00C97574" w:rsidRDefault="001766FB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02/03</w:t>
            </w:r>
          </w:p>
        </w:tc>
        <w:tc>
          <w:tcPr>
            <w:tcW w:w="993" w:type="dxa"/>
          </w:tcPr>
          <w:p w:rsidR="00EC7B17" w:rsidRPr="00C97574" w:rsidRDefault="001766FB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1766FB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1766FB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FC6D10">
            <w:pPr>
              <w:rPr>
                <w:lang w:val="en-US"/>
              </w:rPr>
            </w:pPr>
            <w:r>
              <w:rPr>
                <w:lang w:val="en-US"/>
              </w:rPr>
              <w:t>BOUGUENNEC  Lucas</w:t>
            </w:r>
          </w:p>
        </w:tc>
        <w:tc>
          <w:tcPr>
            <w:tcW w:w="5245" w:type="dxa"/>
          </w:tcPr>
          <w:p w:rsidR="00EC7B17" w:rsidRPr="00C97574" w:rsidRDefault="00FC6D10">
            <w:pPr>
              <w:rPr>
                <w:lang w:val="en-US"/>
              </w:rPr>
            </w:pPr>
            <w:r>
              <w:rPr>
                <w:lang w:val="en-US"/>
              </w:rPr>
              <w:t xml:space="preserve">Match  de  foot : GJPP / </w:t>
            </w:r>
            <w:proofErr w:type="spellStart"/>
            <w:r>
              <w:rPr>
                <w:lang w:val="en-US"/>
              </w:rPr>
              <w:t>Languidic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Priziac</w:t>
            </w:r>
            <w:proofErr w:type="spellEnd"/>
            <w:r>
              <w:rPr>
                <w:lang w:val="en-US"/>
              </w:rPr>
              <w:t xml:space="preserve">  - N°2</w:t>
            </w:r>
          </w:p>
        </w:tc>
        <w:tc>
          <w:tcPr>
            <w:tcW w:w="850" w:type="dxa"/>
          </w:tcPr>
          <w:p w:rsidR="00EC7B17" w:rsidRPr="00C97574" w:rsidRDefault="00FC6D10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08-03</w:t>
            </w:r>
          </w:p>
        </w:tc>
        <w:tc>
          <w:tcPr>
            <w:tcW w:w="993" w:type="dxa"/>
          </w:tcPr>
          <w:p w:rsidR="00EC7B17" w:rsidRPr="00C97574" w:rsidRDefault="00FC6D10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FC6D10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FC6D10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FC6D10">
            <w:pPr>
              <w:rPr>
                <w:lang w:val="en-US"/>
              </w:rPr>
            </w:pPr>
            <w:r>
              <w:rPr>
                <w:lang w:val="en-US"/>
              </w:rPr>
              <w:t xml:space="preserve">MOTEL  </w:t>
            </w:r>
            <w:proofErr w:type="spellStart"/>
            <w:r>
              <w:rPr>
                <w:lang w:val="en-US"/>
              </w:rPr>
              <w:t>Clément</w:t>
            </w:r>
            <w:proofErr w:type="spellEnd"/>
          </w:p>
        </w:tc>
        <w:tc>
          <w:tcPr>
            <w:tcW w:w="5245" w:type="dxa"/>
          </w:tcPr>
          <w:p w:rsidR="00EC7B17" w:rsidRPr="00C97574" w:rsidRDefault="00FC6D10">
            <w:pPr>
              <w:rPr>
                <w:lang w:val="en-US"/>
              </w:rPr>
            </w:pPr>
            <w:r>
              <w:rPr>
                <w:lang w:val="en-US"/>
              </w:rPr>
              <w:t xml:space="preserve">BMX - </w:t>
            </w:r>
            <w:proofErr w:type="spellStart"/>
            <w:r>
              <w:rPr>
                <w:lang w:val="en-US"/>
              </w:rPr>
              <w:t>Theix</w:t>
            </w:r>
            <w:proofErr w:type="spellEnd"/>
            <w:r>
              <w:rPr>
                <w:lang w:val="en-US"/>
              </w:rPr>
              <w:t xml:space="preserve"> - doss N° 40M</w:t>
            </w:r>
          </w:p>
        </w:tc>
        <w:tc>
          <w:tcPr>
            <w:tcW w:w="850" w:type="dxa"/>
          </w:tcPr>
          <w:p w:rsidR="00EC7B17" w:rsidRPr="00C97574" w:rsidRDefault="00FC6D10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09-03</w:t>
            </w:r>
          </w:p>
        </w:tc>
        <w:tc>
          <w:tcPr>
            <w:tcW w:w="993" w:type="dxa"/>
          </w:tcPr>
          <w:p w:rsidR="00EC7B17" w:rsidRPr="00C97574" w:rsidRDefault="00FC6D10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FC6D10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FC6D10" w:rsidP="00264464">
            <w:pPr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18637E">
            <w:pPr>
              <w:rPr>
                <w:lang w:val="en-US"/>
              </w:rPr>
            </w:pPr>
            <w:r>
              <w:rPr>
                <w:lang w:val="en-US"/>
              </w:rPr>
              <w:t>PERRET  BOCQUIER  Antoine</w:t>
            </w:r>
          </w:p>
        </w:tc>
        <w:tc>
          <w:tcPr>
            <w:tcW w:w="5245" w:type="dxa"/>
          </w:tcPr>
          <w:p w:rsidR="00EC7B17" w:rsidRPr="00C97574" w:rsidRDefault="0018637E" w:rsidP="00264464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: GJPP / FC Baud - </w:t>
            </w:r>
            <w:proofErr w:type="spellStart"/>
            <w:r>
              <w:rPr>
                <w:lang w:val="en-US"/>
              </w:rPr>
              <w:t>Priziac</w:t>
            </w:r>
            <w:proofErr w:type="spellEnd"/>
          </w:p>
        </w:tc>
        <w:tc>
          <w:tcPr>
            <w:tcW w:w="850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01/03</w:t>
            </w:r>
          </w:p>
        </w:tc>
        <w:tc>
          <w:tcPr>
            <w:tcW w:w="993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18637E">
            <w:pPr>
              <w:rPr>
                <w:lang w:val="en-US"/>
              </w:rPr>
            </w:pPr>
            <w:r>
              <w:rPr>
                <w:lang w:val="en-US"/>
              </w:rPr>
              <w:t>BOUGUENNEC  Mathias</w:t>
            </w:r>
          </w:p>
        </w:tc>
        <w:tc>
          <w:tcPr>
            <w:tcW w:w="5245" w:type="dxa"/>
          </w:tcPr>
          <w:p w:rsidR="00EC7B17" w:rsidRPr="00C97574" w:rsidRDefault="0018637E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: GJPP / </w:t>
            </w:r>
            <w:proofErr w:type="spellStart"/>
            <w:r>
              <w:rPr>
                <w:lang w:val="en-US"/>
              </w:rPr>
              <w:t>Noyal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Priziac</w:t>
            </w:r>
            <w:proofErr w:type="spellEnd"/>
          </w:p>
        </w:tc>
        <w:tc>
          <w:tcPr>
            <w:tcW w:w="850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01/03</w:t>
            </w:r>
          </w:p>
        </w:tc>
        <w:tc>
          <w:tcPr>
            <w:tcW w:w="993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18637E">
            <w:pPr>
              <w:rPr>
                <w:lang w:val="en-US"/>
              </w:rPr>
            </w:pPr>
            <w:r>
              <w:rPr>
                <w:lang w:val="en-US"/>
              </w:rPr>
              <w:t>PERRET  BOCQUIER  Julian</w:t>
            </w:r>
          </w:p>
        </w:tc>
        <w:tc>
          <w:tcPr>
            <w:tcW w:w="5245" w:type="dxa"/>
          </w:tcPr>
          <w:p w:rsidR="00EC7B17" w:rsidRPr="00C97574" w:rsidRDefault="0018637E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: GJPP / </w:t>
            </w:r>
            <w:proofErr w:type="spellStart"/>
            <w:r>
              <w:rPr>
                <w:lang w:val="en-US"/>
              </w:rPr>
              <w:t>Noyal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Priziac</w:t>
            </w:r>
            <w:proofErr w:type="spellEnd"/>
          </w:p>
        </w:tc>
        <w:tc>
          <w:tcPr>
            <w:tcW w:w="850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01/03</w:t>
            </w:r>
          </w:p>
        </w:tc>
        <w:tc>
          <w:tcPr>
            <w:tcW w:w="993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18637E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18637E">
            <w:pPr>
              <w:rPr>
                <w:lang w:val="en-US"/>
              </w:rPr>
            </w:pPr>
            <w:r>
              <w:rPr>
                <w:lang w:val="en-US"/>
              </w:rPr>
              <w:t>PERRET  BOCQUIER  Antoine</w:t>
            </w:r>
          </w:p>
        </w:tc>
        <w:tc>
          <w:tcPr>
            <w:tcW w:w="5245" w:type="dxa"/>
          </w:tcPr>
          <w:p w:rsidR="00EC7B17" w:rsidRPr="00C97574" w:rsidRDefault="0018637E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: GJPP / </w:t>
            </w:r>
            <w:proofErr w:type="spellStart"/>
            <w:r>
              <w:rPr>
                <w:lang w:val="en-US"/>
              </w:rPr>
              <w:t>Noyal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Guémené</w:t>
            </w:r>
            <w:proofErr w:type="spellEnd"/>
          </w:p>
        </w:tc>
        <w:tc>
          <w:tcPr>
            <w:tcW w:w="850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08/03</w:t>
            </w:r>
          </w:p>
        </w:tc>
        <w:tc>
          <w:tcPr>
            <w:tcW w:w="993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CE4C37">
            <w:pPr>
              <w:rPr>
                <w:lang w:val="en-US"/>
              </w:rPr>
            </w:pPr>
            <w:r>
              <w:rPr>
                <w:lang w:val="en-US"/>
              </w:rPr>
              <w:t>BOUGUENNEC  Mathias</w:t>
            </w:r>
          </w:p>
        </w:tc>
        <w:tc>
          <w:tcPr>
            <w:tcW w:w="5245" w:type="dxa"/>
          </w:tcPr>
          <w:p w:rsidR="00EC7B17" w:rsidRPr="00C97574" w:rsidRDefault="00CE4C37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: GJPP / GSI-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08/03</w:t>
            </w:r>
          </w:p>
        </w:tc>
        <w:tc>
          <w:tcPr>
            <w:tcW w:w="993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CE4C37">
            <w:pPr>
              <w:rPr>
                <w:lang w:val="en-US"/>
              </w:rPr>
            </w:pPr>
            <w:r>
              <w:rPr>
                <w:lang w:val="en-US"/>
              </w:rPr>
              <w:t>PERRET  BOCQUIER  Julian</w:t>
            </w:r>
          </w:p>
        </w:tc>
        <w:tc>
          <w:tcPr>
            <w:tcW w:w="5245" w:type="dxa"/>
          </w:tcPr>
          <w:p w:rsidR="00EC7B17" w:rsidRPr="00C97574" w:rsidRDefault="00CE4C37" w:rsidP="006D52BF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: GJPP / GSI -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</w:p>
        </w:tc>
        <w:tc>
          <w:tcPr>
            <w:tcW w:w="850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08/03</w:t>
            </w:r>
          </w:p>
        </w:tc>
        <w:tc>
          <w:tcPr>
            <w:tcW w:w="993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CE4C37" w:rsidP="0064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CE4C37" w:rsidP="00D70EFD">
            <w:pPr>
              <w:rPr>
                <w:lang w:val="en-US"/>
              </w:rPr>
            </w:pPr>
            <w:r>
              <w:rPr>
                <w:lang w:val="en-US"/>
              </w:rPr>
              <w:t>BOUGUENNEC  Mathias</w:t>
            </w:r>
          </w:p>
        </w:tc>
        <w:tc>
          <w:tcPr>
            <w:tcW w:w="5245" w:type="dxa"/>
          </w:tcPr>
          <w:p w:rsidR="00EC7B17" w:rsidRPr="00C97574" w:rsidRDefault="00CE4C37" w:rsidP="00D70E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Matchs</w:t>
            </w:r>
            <w:proofErr w:type="spellEnd"/>
            <w:r>
              <w:rPr>
                <w:lang w:val="en-US"/>
              </w:rPr>
              <w:t xml:space="preserve"> de Foot - ( plateau ) - </w:t>
            </w:r>
            <w:proofErr w:type="spellStart"/>
            <w:r>
              <w:rPr>
                <w:lang w:val="en-US"/>
              </w:rPr>
              <w:t>Cleguerec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EC7B17" w:rsidRPr="00C97574" w:rsidRDefault="00CE4C37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15/03</w:t>
            </w:r>
          </w:p>
        </w:tc>
        <w:tc>
          <w:tcPr>
            <w:tcW w:w="993" w:type="dxa"/>
          </w:tcPr>
          <w:p w:rsidR="00EC7B17" w:rsidRPr="00C97574" w:rsidRDefault="00CE4C37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CE4C37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CE4C37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3741A2" w:rsidP="00D70EFD">
            <w:pPr>
              <w:rPr>
                <w:lang w:val="en-US"/>
              </w:rPr>
            </w:pPr>
            <w:r>
              <w:rPr>
                <w:lang w:val="en-US"/>
              </w:rPr>
              <w:t>PERRET  BO</w:t>
            </w:r>
            <w:r w:rsidR="00CE4C37">
              <w:rPr>
                <w:lang w:val="en-US"/>
              </w:rPr>
              <w:t>CQUIER  Julian</w:t>
            </w:r>
          </w:p>
        </w:tc>
        <w:tc>
          <w:tcPr>
            <w:tcW w:w="5245" w:type="dxa"/>
          </w:tcPr>
          <w:p w:rsidR="00EC7B17" w:rsidRPr="00C97574" w:rsidRDefault="00CE4C37" w:rsidP="00D70E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Matchs</w:t>
            </w:r>
            <w:proofErr w:type="spellEnd"/>
            <w:r>
              <w:rPr>
                <w:lang w:val="en-US"/>
              </w:rPr>
              <w:t xml:space="preserve"> de Foot - ( plateau ) - </w:t>
            </w:r>
            <w:proofErr w:type="spellStart"/>
            <w:r>
              <w:rPr>
                <w:lang w:val="en-US"/>
              </w:rPr>
              <w:t>Cleguerec</w:t>
            </w:r>
            <w:proofErr w:type="spellEnd"/>
          </w:p>
        </w:tc>
        <w:tc>
          <w:tcPr>
            <w:tcW w:w="850" w:type="dxa"/>
          </w:tcPr>
          <w:p w:rsidR="00EC7B17" w:rsidRPr="00C97574" w:rsidRDefault="00CE4C37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15/03</w:t>
            </w:r>
          </w:p>
        </w:tc>
        <w:tc>
          <w:tcPr>
            <w:tcW w:w="993" w:type="dxa"/>
          </w:tcPr>
          <w:p w:rsidR="00EC7B17" w:rsidRPr="00C97574" w:rsidRDefault="00CE4C37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CE4C37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3741A2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PERRET  BOCQUIER  Antoine </w:t>
            </w:r>
          </w:p>
        </w:tc>
        <w:tc>
          <w:tcPr>
            <w:tcW w:w="5245" w:type="dxa"/>
          </w:tcPr>
          <w:p w:rsidR="00EC7B17" w:rsidRPr="00C97574" w:rsidRDefault="003741A2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 : GJPP / </w:t>
            </w:r>
            <w:proofErr w:type="spellStart"/>
            <w:r>
              <w:rPr>
                <w:lang w:val="en-US"/>
              </w:rPr>
              <w:t>Grandchamp</w:t>
            </w:r>
            <w:proofErr w:type="spellEnd"/>
          </w:p>
        </w:tc>
        <w:tc>
          <w:tcPr>
            <w:tcW w:w="850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15/03</w:t>
            </w:r>
          </w:p>
        </w:tc>
        <w:tc>
          <w:tcPr>
            <w:tcW w:w="993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FC6D10" w:rsidTr="009E50B8">
        <w:tc>
          <w:tcPr>
            <w:tcW w:w="2836" w:type="dxa"/>
          </w:tcPr>
          <w:p w:rsidR="00EC7B17" w:rsidRPr="00C97574" w:rsidRDefault="003741A2" w:rsidP="00D70EFD">
            <w:pPr>
              <w:rPr>
                <w:lang w:val="en-US"/>
              </w:rPr>
            </w:pPr>
            <w:r>
              <w:rPr>
                <w:lang w:val="en-US"/>
              </w:rPr>
              <w:t>BOUGUENNEC  Lucas</w:t>
            </w:r>
          </w:p>
        </w:tc>
        <w:tc>
          <w:tcPr>
            <w:tcW w:w="5245" w:type="dxa"/>
          </w:tcPr>
          <w:p w:rsidR="00EC7B17" w:rsidRPr="00C97574" w:rsidRDefault="003741A2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: </w:t>
            </w:r>
            <w:proofErr w:type="spellStart"/>
            <w:r>
              <w:rPr>
                <w:lang w:val="en-US"/>
              </w:rPr>
              <w:t>Lanvaux</w:t>
            </w:r>
            <w:proofErr w:type="spellEnd"/>
            <w:r>
              <w:rPr>
                <w:lang w:val="en-US"/>
              </w:rPr>
              <w:t xml:space="preserve"> / GJPP - </w:t>
            </w:r>
            <w:proofErr w:type="spellStart"/>
            <w:r>
              <w:rPr>
                <w:lang w:val="en-US"/>
              </w:rPr>
              <w:t>Plaudren</w:t>
            </w:r>
            <w:proofErr w:type="spellEnd"/>
            <w:r>
              <w:rPr>
                <w:lang w:val="en-US"/>
              </w:rPr>
              <w:t xml:space="preserve">  - N°2</w:t>
            </w:r>
          </w:p>
        </w:tc>
        <w:tc>
          <w:tcPr>
            <w:tcW w:w="850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15/03</w:t>
            </w:r>
          </w:p>
        </w:tc>
        <w:tc>
          <w:tcPr>
            <w:tcW w:w="993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97574" w:rsidRDefault="003741A2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AA0A0D" w:rsidTr="009E50B8">
        <w:tc>
          <w:tcPr>
            <w:tcW w:w="2836" w:type="dxa"/>
          </w:tcPr>
          <w:p w:rsidR="00EC7B17" w:rsidRPr="00C97574" w:rsidRDefault="00AA0A0D" w:rsidP="00D70EFD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EC7B17" w:rsidRPr="00AA0A0D" w:rsidRDefault="00AA0A0D" w:rsidP="00D70EFD">
            <w:r>
              <w:t>VTT - 42Km - R</w:t>
            </w:r>
            <w:r w:rsidRPr="00AA0A0D">
              <w:t>onde des bois - Pontivy</w:t>
            </w:r>
          </w:p>
        </w:tc>
        <w:tc>
          <w:tcPr>
            <w:tcW w:w="850" w:type="dxa"/>
          </w:tcPr>
          <w:p w:rsidR="00EC7B17" w:rsidRPr="00AA0A0D" w:rsidRDefault="00AA0A0D" w:rsidP="00D70EFD">
            <w:pPr>
              <w:jc w:val="center"/>
            </w:pPr>
            <w:r>
              <w:t>16/03</w:t>
            </w:r>
          </w:p>
        </w:tc>
        <w:tc>
          <w:tcPr>
            <w:tcW w:w="993" w:type="dxa"/>
          </w:tcPr>
          <w:p w:rsidR="00EC7B17" w:rsidRPr="00AA0A0D" w:rsidRDefault="00AA0A0D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AA0A0D" w:rsidRDefault="00AA0A0D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AA0A0D" w:rsidRDefault="00AA0A0D" w:rsidP="00D70EFD">
            <w:pPr>
              <w:jc w:val="center"/>
            </w:pPr>
            <w:r>
              <w:t>1</w:t>
            </w:r>
          </w:p>
        </w:tc>
      </w:tr>
      <w:tr w:rsidR="00EC7B17" w:rsidRPr="00AA0A0D" w:rsidTr="009E50B8">
        <w:tc>
          <w:tcPr>
            <w:tcW w:w="2836" w:type="dxa"/>
          </w:tcPr>
          <w:p w:rsidR="00EC7B17" w:rsidRPr="00AA0A0D" w:rsidRDefault="00AA0A0D" w:rsidP="00D70EFD">
            <w:r>
              <w:t>MOTEL  Simon</w:t>
            </w:r>
          </w:p>
        </w:tc>
        <w:tc>
          <w:tcPr>
            <w:tcW w:w="5245" w:type="dxa"/>
          </w:tcPr>
          <w:p w:rsidR="00EC7B17" w:rsidRPr="00AA0A0D" w:rsidRDefault="00AA0A0D" w:rsidP="00D70EFD">
            <w:pPr>
              <w:rPr>
                <w:lang w:val="en-US"/>
              </w:rPr>
            </w:pPr>
            <w:r w:rsidRPr="00AA0A0D">
              <w:rPr>
                <w:lang w:val="en-US"/>
              </w:rPr>
              <w:t xml:space="preserve">Match de Handball - </w:t>
            </w:r>
            <w:proofErr w:type="spellStart"/>
            <w:r w:rsidRPr="00AA0A0D">
              <w:rPr>
                <w:lang w:val="en-US"/>
              </w:rPr>
              <w:t>Plescop</w:t>
            </w:r>
            <w:proofErr w:type="spellEnd"/>
            <w:r w:rsidRPr="00AA0A0D">
              <w:rPr>
                <w:lang w:val="en-US"/>
              </w:rPr>
              <w:t xml:space="preserve"> HB/</w:t>
            </w:r>
            <w:proofErr w:type="spellStart"/>
            <w:r>
              <w:rPr>
                <w:lang w:val="en-US"/>
              </w:rPr>
              <w:t>Guémené</w:t>
            </w:r>
            <w:proofErr w:type="spellEnd"/>
            <w:r>
              <w:rPr>
                <w:lang w:val="en-US"/>
              </w:rPr>
              <w:t xml:space="preserve"> HB - N°2 </w:t>
            </w:r>
          </w:p>
        </w:tc>
        <w:tc>
          <w:tcPr>
            <w:tcW w:w="850" w:type="dxa"/>
          </w:tcPr>
          <w:p w:rsidR="00EC7B17" w:rsidRPr="00AA0A0D" w:rsidRDefault="00AA0A0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15/03</w:t>
            </w:r>
          </w:p>
        </w:tc>
        <w:tc>
          <w:tcPr>
            <w:tcW w:w="993" w:type="dxa"/>
          </w:tcPr>
          <w:p w:rsidR="00EC7B17" w:rsidRPr="00AA0A0D" w:rsidRDefault="00AA0A0D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AA0A0D" w:rsidRDefault="00AA0A0D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AA0A0D" w:rsidRDefault="00AA0A0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AA0A0D" w:rsidTr="009E50B8">
        <w:tc>
          <w:tcPr>
            <w:tcW w:w="2836" w:type="dxa"/>
          </w:tcPr>
          <w:p w:rsidR="00EC7B17" w:rsidRPr="00AA0A0D" w:rsidRDefault="00C00986" w:rsidP="00D70EFD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EC7B17" w:rsidRPr="00C00986" w:rsidRDefault="00C00986" w:rsidP="00D70EFD">
            <w:r w:rsidRPr="00C00986">
              <w:t>Marathon TK</w:t>
            </w:r>
            <w:r>
              <w:t>B- 42 Km- St Nicolas des Eaux -</w:t>
            </w:r>
            <w:proofErr w:type="spellStart"/>
            <w:r w:rsidRPr="00C00986">
              <w:t>doss</w:t>
            </w:r>
            <w:proofErr w:type="spellEnd"/>
            <w:r w:rsidRPr="00C00986">
              <w:t xml:space="preserve"> N°</w:t>
            </w:r>
            <w:r>
              <w:t>4213</w:t>
            </w:r>
          </w:p>
        </w:tc>
        <w:tc>
          <w:tcPr>
            <w:tcW w:w="850" w:type="dxa"/>
          </w:tcPr>
          <w:p w:rsidR="00EC7B17" w:rsidRPr="00C00986" w:rsidRDefault="00C00986" w:rsidP="00D70EFD">
            <w:pPr>
              <w:jc w:val="center"/>
            </w:pPr>
            <w:r>
              <w:t>22/03</w:t>
            </w:r>
          </w:p>
        </w:tc>
        <w:tc>
          <w:tcPr>
            <w:tcW w:w="993" w:type="dxa"/>
          </w:tcPr>
          <w:p w:rsidR="00EC7B17" w:rsidRPr="00C00986" w:rsidRDefault="00C00986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C00986" w:rsidRDefault="00C00986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C00986" w:rsidRDefault="00C00986" w:rsidP="00D70EFD">
            <w:pPr>
              <w:jc w:val="center"/>
            </w:pPr>
            <w:r>
              <w:t>1</w:t>
            </w:r>
          </w:p>
        </w:tc>
      </w:tr>
      <w:tr w:rsidR="00EC7B17" w:rsidRPr="00C00986" w:rsidTr="009E50B8">
        <w:tc>
          <w:tcPr>
            <w:tcW w:w="2836" w:type="dxa"/>
          </w:tcPr>
          <w:p w:rsidR="00EC7B17" w:rsidRPr="00C00986" w:rsidRDefault="00C00986" w:rsidP="00D70EFD">
            <w:r>
              <w:t>NARAS  Philippe</w:t>
            </w:r>
          </w:p>
        </w:tc>
        <w:tc>
          <w:tcPr>
            <w:tcW w:w="5245" w:type="dxa"/>
          </w:tcPr>
          <w:p w:rsidR="00EC7B17" w:rsidRPr="00C00986" w:rsidRDefault="00C00986" w:rsidP="00D70EFD">
            <w:pPr>
              <w:rPr>
                <w:lang w:val="en-US"/>
              </w:rPr>
            </w:pPr>
            <w:r w:rsidRPr="00C00986">
              <w:rPr>
                <w:lang w:val="en-US"/>
              </w:rPr>
              <w:t xml:space="preserve">Trail  TKB - 18 Km - </w:t>
            </w:r>
            <w:proofErr w:type="spellStart"/>
            <w:r w:rsidRPr="00C00986">
              <w:rPr>
                <w:lang w:val="en-US"/>
              </w:rPr>
              <w:t>Pontivy</w:t>
            </w:r>
            <w:proofErr w:type="spellEnd"/>
            <w:r w:rsidRPr="00C00986">
              <w:rPr>
                <w:lang w:val="en-US"/>
              </w:rPr>
              <w:t xml:space="preserve"> - doss N° 1405</w:t>
            </w:r>
          </w:p>
        </w:tc>
        <w:tc>
          <w:tcPr>
            <w:tcW w:w="850" w:type="dxa"/>
          </w:tcPr>
          <w:p w:rsidR="00EC7B17" w:rsidRPr="00C00986" w:rsidRDefault="00C00986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23/03</w:t>
            </w:r>
          </w:p>
        </w:tc>
        <w:tc>
          <w:tcPr>
            <w:tcW w:w="993" w:type="dxa"/>
          </w:tcPr>
          <w:p w:rsidR="00EC7B17" w:rsidRPr="00C00986" w:rsidRDefault="00C00986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00986" w:rsidRDefault="00C00986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00986" w:rsidRDefault="00C00986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C00986" w:rsidTr="009E50B8">
        <w:tc>
          <w:tcPr>
            <w:tcW w:w="2836" w:type="dxa"/>
          </w:tcPr>
          <w:p w:rsidR="00EC7B17" w:rsidRPr="00C00986" w:rsidRDefault="00AE57F3" w:rsidP="00D70EFD">
            <w:pPr>
              <w:rPr>
                <w:lang w:val="en-US"/>
              </w:rPr>
            </w:pPr>
            <w:r>
              <w:rPr>
                <w:lang w:val="en-US"/>
              </w:rPr>
              <w:t>MOTEL  Simon</w:t>
            </w:r>
          </w:p>
        </w:tc>
        <w:tc>
          <w:tcPr>
            <w:tcW w:w="5245" w:type="dxa"/>
          </w:tcPr>
          <w:p w:rsidR="00EC7B17" w:rsidRPr="00C00986" w:rsidRDefault="00AE57F3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Handball - </w:t>
            </w:r>
            <w:proofErr w:type="spellStart"/>
            <w:r>
              <w:rPr>
                <w:lang w:val="en-US"/>
              </w:rPr>
              <w:t>Guémené</w:t>
            </w:r>
            <w:proofErr w:type="spellEnd"/>
            <w:r>
              <w:rPr>
                <w:lang w:val="en-US"/>
              </w:rPr>
              <w:t xml:space="preserve"> HB/ </w:t>
            </w:r>
            <w:proofErr w:type="spellStart"/>
            <w:r>
              <w:rPr>
                <w:lang w:val="en-US"/>
              </w:rPr>
              <w:t>Vannes</w:t>
            </w:r>
            <w:proofErr w:type="spellEnd"/>
            <w:r>
              <w:rPr>
                <w:lang w:val="en-US"/>
              </w:rPr>
              <w:t xml:space="preserve"> AC</w:t>
            </w:r>
            <w:r w:rsidR="00966BB0">
              <w:rPr>
                <w:lang w:val="en-US"/>
              </w:rPr>
              <w:t>-</w:t>
            </w:r>
            <w:r>
              <w:rPr>
                <w:lang w:val="en-US"/>
              </w:rPr>
              <w:t xml:space="preserve"> N°4</w:t>
            </w:r>
          </w:p>
        </w:tc>
        <w:tc>
          <w:tcPr>
            <w:tcW w:w="850" w:type="dxa"/>
          </w:tcPr>
          <w:p w:rsidR="00EC7B17" w:rsidRPr="00C00986" w:rsidRDefault="00AE57F3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30/03</w:t>
            </w:r>
          </w:p>
        </w:tc>
        <w:tc>
          <w:tcPr>
            <w:tcW w:w="993" w:type="dxa"/>
          </w:tcPr>
          <w:p w:rsidR="00EC7B17" w:rsidRPr="00C00986" w:rsidRDefault="00AE57F3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00986" w:rsidRDefault="00AE57F3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00986" w:rsidRDefault="00AE57F3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</w:tr>
      <w:tr w:rsidR="00EC7B17" w:rsidRPr="00C00986" w:rsidTr="009E50B8">
        <w:tc>
          <w:tcPr>
            <w:tcW w:w="2836" w:type="dxa"/>
          </w:tcPr>
          <w:p w:rsidR="00EC7B17" w:rsidRPr="00C00986" w:rsidRDefault="00850282" w:rsidP="00D70EFD">
            <w:pPr>
              <w:rPr>
                <w:lang w:val="en-US"/>
              </w:rPr>
            </w:pPr>
            <w:r>
              <w:rPr>
                <w:lang w:val="en-US"/>
              </w:rPr>
              <w:t>BOUGUENNEC  Lucas</w:t>
            </w:r>
          </w:p>
        </w:tc>
        <w:tc>
          <w:tcPr>
            <w:tcW w:w="5245" w:type="dxa"/>
          </w:tcPr>
          <w:p w:rsidR="00EC7B17" w:rsidRPr="00850282" w:rsidRDefault="00850282" w:rsidP="00D70EFD">
            <w:r w:rsidRPr="00850282">
              <w:t xml:space="preserve">Match de Foot : </w:t>
            </w:r>
            <w:r w:rsidR="00966BB0">
              <w:t>Entente de l'</w:t>
            </w:r>
            <w:proofErr w:type="spellStart"/>
            <w:r w:rsidR="00966BB0">
              <w:t>Evel</w:t>
            </w:r>
            <w:proofErr w:type="spellEnd"/>
            <w:r w:rsidR="00966BB0">
              <w:t xml:space="preserve">/GJPP - </w:t>
            </w:r>
            <w:proofErr w:type="spellStart"/>
            <w:r w:rsidR="00966BB0">
              <w:t>Guenin</w:t>
            </w:r>
            <w:proofErr w:type="spellEnd"/>
            <w:r w:rsidR="00966BB0">
              <w:t xml:space="preserve"> -</w:t>
            </w:r>
            <w:r w:rsidRPr="00850282">
              <w:t xml:space="preserve"> N°3</w:t>
            </w:r>
          </w:p>
        </w:tc>
        <w:tc>
          <w:tcPr>
            <w:tcW w:w="850" w:type="dxa"/>
          </w:tcPr>
          <w:p w:rsidR="00850282" w:rsidRPr="00C00986" w:rsidRDefault="00850282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29/03</w:t>
            </w:r>
          </w:p>
        </w:tc>
        <w:tc>
          <w:tcPr>
            <w:tcW w:w="993" w:type="dxa"/>
          </w:tcPr>
          <w:p w:rsidR="00EC7B17" w:rsidRPr="00C00986" w:rsidRDefault="00850282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00986" w:rsidRDefault="00850282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00986" w:rsidRDefault="00850282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C00986" w:rsidTr="009E50B8">
        <w:tc>
          <w:tcPr>
            <w:tcW w:w="2836" w:type="dxa"/>
          </w:tcPr>
          <w:p w:rsidR="00EC7B17" w:rsidRPr="00C00986" w:rsidRDefault="00A66D23" w:rsidP="00D70EFD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EC7B17" w:rsidRPr="00C00986" w:rsidRDefault="00A66D23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Trail  semi nocturne - 15Km - </w:t>
            </w:r>
            <w:proofErr w:type="spellStart"/>
            <w:r>
              <w:rPr>
                <w:lang w:val="en-US"/>
              </w:rPr>
              <w:t>Berné</w:t>
            </w:r>
            <w:proofErr w:type="spellEnd"/>
          </w:p>
        </w:tc>
        <w:tc>
          <w:tcPr>
            <w:tcW w:w="850" w:type="dxa"/>
          </w:tcPr>
          <w:p w:rsidR="00EC7B17" w:rsidRPr="00C00986" w:rsidRDefault="00A66D23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05/04</w:t>
            </w:r>
          </w:p>
        </w:tc>
        <w:tc>
          <w:tcPr>
            <w:tcW w:w="993" w:type="dxa"/>
          </w:tcPr>
          <w:p w:rsidR="00EC7B17" w:rsidRPr="00C00986" w:rsidRDefault="00A66D23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00986" w:rsidRDefault="00A66D23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00986" w:rsidRDefault="00A66D23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C00986" w:rsidTr="009E50B8">
        <w:tc>
          <w:tcPr>
            <w:tcW w:w="2836" w:type="dxa"/>
          </w:tcPr>
          <w:p w:rsidR="00EC7B17" w:rsidRPr="00C00986" w:rsidRDefault="0031396A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CHERET  </w:t>
            </w:r>
            <w:proofErr w:type="spellStart"/>
            <w:r>
              <w:rPr>
                <w:lang w:val="en-US"/>
              </w:rPr>
              <w:t>Kelyannah</w:t>
            </w:r>
            <w:proofErr w:type="spellEnd"/>
          </w:p>
        </w:tc>
        <w:tc>
          <w:tcPr>
            <w:tcW w:w="5245" w:type="dxa"/>
          </w:tcPr>
          <w:p w:rsidR="00EC7B17" w:rsidRPr="00C00986" w:rsidRDefault="0031396A" w:rsidP="00D70E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Matchs</w:t>
            </w:r>
            <w:proofErr w:type="spellEnd"/>
            <w:r>
              <w:rPr>
                <w:lang w:val="en-US"/>
              </w:rPr>
              <w:t xml:space="preserve"> de Handball - (plateau U9 )- </w:t>
            </w:r>
            <w:proofErr w:type="spellStart"/>
            <w:r>
              <w:rPr>
                <w:lang w:val="en-US"/>
              </w:rPr>
              <w:t>Guenin</w:t>
            </w:r>
            <w:proofErr w:type="spellEnd"/>
          </w:p>
        </w:tc>
        <w:tc>
          <w:tcPr>
            <w:tcW w:w="850" w:type="dxa"/>
          </w:tcPr>
          <w:p w:rsidR="00EC7B17" w:rsidRPr="00C00986" w:rsidRDefault="0031396A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05/04</w:t>
            </w:r>
          </w:p>
        </w:tc>
        <w:tc>
          <w:tcPr>
            <w:tcW w:w="993" w:type="dxa"/>
          </w:tcPr>
          <w:p w:rsidR="00EC7B17" w:rsidRPr="00C00986" w:rsidRDefault="0031396A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C00986" w:rsidRDefault="0031396A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C00986" w:rsidRDefault="0031396A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C00986" w:rsidTr="009E50B8">
        <w:tc>
          <w:tcPr>
            <w:tcW w:w="2836" w:type="dxa"/>
          </w:tcPr>
          <w:p w:rsidR="00EC7B17" w:rsidRPr="00C00986" w:rsidRDefault="00324516" w:rsidP="00D70EFD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EC7B17" w:rsidRPr="00324516" w:rsidRDefault="00324516" w:rsidP="00D70EFD">
            <w:proofErr w:type="spellStart"/>
            <w:r w:rsidRPr="00324516">
              <w:t>Trail</w:t>
            </w:r>
            <w:proofErr w:type="spellEnd"/>
            <w:r w:rsidRPr="00324516">
              <w:t xml:space="preserve">  des  Ajoncs - 25 Km - </w:t>
            </w:r>
            <w:proofErr w:type="spellStart"/>
            <w:r w:rsidRPr="00324516">
              <w:t>Malguenac</w:t>
            </w:r>
            <w:proofErr w:type="spellEnd"/>
            <w:r w:rsidRPr="00324516">
              <w:t xml:space="preserve"> - </w:t>
            </w:r>
            <w:proofErr w:type="spellStart"/>
            <w:r w:rsidRPr="00324516">
              <w:t>doss</w:t>
            </w:r>
            <w:proofErr w:type="spellEnd"/>
            <w:r w:rsidRPr="00324516">
              <w:t xml:space="preserve"> N° 2213</w:t>
            </w:r>
          </w:p>
        </w:tc>
        <w:tc>
          <w:tcPr>
            <w:tcW w:w="850" w:type="dxa"/>
          </w:tcPr>
          <w:p w:rsidR="00EC7B17" w:rsidRPr="00324516" w:rsidRDefault="00324516" w:rsidP="00D70EFD">
            <w:pPr>
              <w:jc w:val="center"/>
            </w:pPr>
            <w:r>
              <w:t>12/04</w:t>
            </w:r>
          </w:p>
        </w:tc>
        <w:tc>
          <w:tcPr>
            <w:tcW w:w="993" w:type="dxa"/>
          </w:tcPr>
          <w:p w:rsidR="00EC7B17" w:rsidRPr="00324516" w:rsidRDefault="00324516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324516" w:rsidRDefault="00324516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324516" w:rsidRDefault="00324516" w:rsidP="00D70EFD">
            <w:pPr>
              <w:jc w:val="center"/>
            </w:pPr>
            <w:r>
              <w:t>1</w:t>
            </w:r>
          </w:p>
        </w:tc>
      </w:tr>
      <w:tr w:rsidR="00EC7B17" w:rsidRPr="00C00986" w:rsidTr="009E50B8">
        <w:tc>
          <w:tcPr>
            <w:tcW w:w="2836" w:type="dxa"/>
          </w:tcPr>
          <w:p w:rsidR="00EC7B17" w:rsidRPr="00324516" w:rsidRDefault="00007759" w:rsidP="00D70EFD">
            <w:r>
              <w:t>LE GOALLER  Sarah</w:t>
            </w:r>
          </w:p>
        </w:tc>
        <w:tc>
          <w:tcPr>
            <w:tcW w:w="5245" w:type="dxa"/>
          </w:tcPr>
          <w:p w:rsidR="00EC7B17" w:rsidRPr="00324516" w:rsidRDefault="00007759" w:rsidP="00D70EFD">
            <w:r>
              <w:t xml:space="preserve">Marathon de  Paris - Paris - </w:t>
            </w:r>
            <w:proofErr w:type="spellStart"/>
            <w:r>
              <w:t>doss</w:t>
            </w:r>
            <w:proofErr w:type="spellEnd"/>
            <w:r>
              <w:t xml:space="preserve"> N° 78514</w:t>
            </w:r>
          </w:p>
        </w:tc>
        <w:tc>
          <w:tcPr>
            <w:tcW w:w="850" w:type="dxa"/>
          </w:tcPr>
          <w:p w:rsidR="00EC7B17" w:rsidRPr="00324516" w:rsidRDefault="00007759" w:rsidP="00D70EFD">
            <w:pPr>
              <w:jc w:val="center"/>
            </w:pPr>
            <w:r>
              <w:t>13/04</w:t>
            </w:r>
          </w:p>
        </w:tc>
        <w:tc>
          <w:tcPr>
            <w:tcW w:w="993" w:type="dxa"/>
          </w:tcPr>
          <w:p w:rsidR="00EC7B17" w:rsidRPr="00324516" w:rsidRDefault="00007759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324516" w:rsidRDefault="00007759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324516" w:rsidRDefault="00007759" w:rsidP="00D70EFD">
            <w:pPr>
              <w:jc w:val="center"/>
            </w:pPr>
            <w:r>
              <w:t>1</w:t>
            </w:r>
          </w:p>
        </w:tc>
      </w:tr>
      <w:tr w:rsidR="00EC7B17" w:rsidRPr="00C00986" w:rsidTr="009E50B8">
        <w:tc>
          <w:tcPr>
            <w:tcW w:w="2836" w:type="dxa"/>
          </w:tcPr>
          <w:p w:rsidR="00EC7B17" w:rsidRPr="00324516" w:rsidRDefault="006828C6" w:rsidP="00D70EFD">
            <w:r>
              <w:t>PERRET  BOCQUIER  Antoine</w:t>
            </w:r>
          </w:p>
        </w:tc>
        <w:tc>
          <w:tcPr>
            <w:tcW w:w="5245" w:type="dxa"/>
          </w:tcPr>
          <w:p w:rsidR="00EC7B17" w:rsidRPr="00324516" w:rsidRDefault="006828C6" w:rsidP="005C158E">
            <w:r>
              <w:t>Matchs de Foot -( tournoi ) - Guidel</w:t>
            </w:r>
            <w:r w:rsidR="0015594A">
              <w:t xml:space="preserve"> </w:t>
            </w:r>
            <w:r w:rsidR="005C158E">
              <w:t xml:space="preserve">     </w:t>
            </w:r>
            <w:r w:rsidR="0015594A" w:rsidRPr="005C158E">
              <w:rPr>
                <w:color w:val="FF0000"/>
              </w:rPr>
              <w:t>(</w:t>
            </w:r>
            <w:r w:rsidR="005C158E" w:rsidRPr="005C158E">
              <w:rPr>
                <w:color w:val="FF0000"/>
              </w:rPr>
              <w:t xml:space="preserve"> </w:t>
            </w:r>
            <w:r w:rsidR="0015594A" w:rsidRPr="005C158E">
              <w:rPr>
                <w:color w:val="FF0000"/>
              </w:rPr>
              <w:t>reçu le 14</w:t>
            </w:r>
            <w:r w:rsidR="005C158E" w:rsidRPr="005C158E">
              <w:rPr>
                <w:color w:val="FF0000"/>
              </w:rPr>
              <w:t>-04</w:t>
            </w:r>
            <w:r w:rsidR="005C158E">
              <w:t>)</w:t>
            </w:r>
          </w:p>
        </w:tc>
        <w:tc>
          <w:tcPr>
            <w:tcW w:w="850" w:type="dxa"/>
          </w:tcPr>
          <w:p w:rsidR="00EC7B17" w:rsidRPr="00324516" w:rsidRDefault="006828C6" w:rsidP="00D70EFD">
            <w:pPr>
              <w:jc w:val="center"/>
            </w:pPr>
            <w:r>
              <w:t>22/03</w:t>
            </w:r>
          </w:p>
        </w:tc>
        <w:tc>
          <w:tcPr>
            <w:tcW w:w="993" w:type="dxa"/>
          </w:tcPr>
          <w:p w:rsidR="00EC7B17" w:rsidRPr="00324516" w:rsidRDefault="006828C6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324516" w:rsidRDefault="006828C6" w:rsidP="00D70EFD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EC7B17" w:rsidRPr="00324516" w:rsidRDefault="006828C6" w:rsidP="00D70EFD">
            <w:pPr>
              <w:jc w:val="center"/>
            </w:pPr>
            <w:r>
              <w:t>0-</w:t>
            </w:r>
            <w:r w:rsidRPr="006828C6">
              <w:rPr>
                <w:color w:val="FF0000"/>
              </w:rPr>
              <w:t>HD</w:t>
            </w:r>
          </w:p>
        </w:tc>
      </w:tr>
      <w:tr w:rsidR="00EC7B17" w:rsidRPr="006828C6" w:rsidTr="009E50B8">
        <w:tc>
          <w:tcPr>
            <w:tcW w:w="2836" w:type="dxa"/>
          </w:tcPr>
          <w:p w:rsidR="00EC7B17" w:rsidRPr="00324516" w:rsidRDefault="006828C6" w:rsidP="00D70EFD">
            <w:r>
              <w:t xml:space="preserve">PERRET  BOCQUIER  Julian </w:t>
            </w:r>
          </w:p>
        </w:tc>
        <w:tc>
          <w:tcPr>
            <w:tcW w:w="5245" w:type="dxa"/>
          </w:tcPr>
          <w:p w:rsidR="00EC7B17" w:rsidRPr="006828C6" w:rsidRDefault="006828C6" w:rsidP="005C158E">
            <w:pPr>
              <w:rPr>
                <w:lang w:val="en-US"/>
              </w:rPr>
            </w:pPr>
            <w:r w:rsidRPr="006828C6">
              <w:rPr>
                <w:lang w:val="en-US"/>
              </w:rPr>
              <w:t xml:space="preserve">Match de Foot -  </w:t>
            </w:r>
            <w:proofErr w:type="spellStart"/>
            <w:r w:rsidR="00E5366D">
              <w:rPr>
                <w:lang w:val="en-US"/>
              </w:rPr>
              <w:t>Noyal</w:t>
            </w:r>
            <w:proofErr w:type="spellEnd"/>
            <w:r w:rsidR="00E5366D">
              <w:rPr>
                <w:lang w:val="en-US"/>
              </w:rPr>
              <w:t xml:space="preserve"> </w:t>
            </w:r>
            <w:proofErr w:type="spellStart"/>
            <w:r w:rsidR="00E5366D">
              <w:rPr>
                <w:lang w:val="en-US"/>
              </w:rPr>
              <w:t>Pontivy</w:t>
            </w:r>
            <w:proofErr w:type="spellEnd"/>
            <w:r w:rsidR="00E5366D">
              <w:rPr>
                <w:lang w:val="en-US"/>
              </w:rPr>
              <w:t xml:space="preserve"> / GJPP </w:t>
            </w:r>
            <w:r w:rsidR="005C158E">
              <w:rPr>
                <w:lang w:val="en-US"/>
              </w:rPr>
              <w:t xml:space="preserve"> </w:t>
            </w:r>
            <w:r w:rsidR="005C158E" w:rsidRPr="005C158E">
              <w:rPr>
                <w:color w:val="FF0000"/>
                <w:lang w:val="en-US"/>
              </w:rPr>
              <w:t xml:space="preserve">( </w:t>
            </w:r>
            <w:proofErr w:type="spellStart"/>
            <w:r w:rsidR="005C158E" w:rsidRPr="005C158E">
              <w:rPr>
                <w:color w:val="FF0000"/>
                <w:lang w:val="en-US"/>
              </w:rPr>
              <w:t>reçu</w:t>
            </w:r>
            <w:proofErr w:type="spellEnd"/>
            <w:r w:rsidR="005C158E" w:rsidRPr="005C158E">
              <w:rPr>
                <w:color w:val="FF0000"/>
                <w:lang w:val="en-US"/>
              </w:rPr>
              <w:t xml:space="preserve"> le 14-04)</w:t>
            </w:r>
          </w:p>
        </w:tc>
        <w:tc>
          <w:tcPr>
            <w:tcW w:w="850" w:type="dxa"/>
          </w:tcPr>
          <w:p w:rsidR="00EC7B17" w:rsidRPr="006828C6" w:rsidRDefault="006828C6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22/03</w:t>
            </w:r>
          </w:p>
        </w:tc>
        <w:tc>
          <w:tcPr>
            <w:tcW w:w="993" w:type="dxa"/>
          </w:tcPr>
          <w:p w:rsidR="00EC7B17" w:rsidRPr="006828C6" w:rsidRDefault="006828C6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6828C6" w:rsidRDefault="006828C6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</w:t>
            </w:r>
          </w:p>
        </w:tc>
        <w:tc>
          <w:tcPr>
            <w:tcW w:w="709" w:type="dxa"/>
          </w:tcPr>
          <w:p w:rsidR="00EC7B17" w:rsidRPr="006828C6" w:rsidRDefault="006828C6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0-</w:t>
            </w:r>
            <w:r w:rsidRPr="00E5366D">
              <w:rPr>
                <w:color w:val="FF0000"/>
                <w:lang w:val="en-US"/>
              </w:rPr>
              <w:t>HD</w:t>
            </w:r>
          </w:p>
        </w:tc>
      </w:tr>
      <w:tr w:rsidR="00EC7B17" w:rsidRPr="006828C6" w:rsidTr="009E50B8">
        <w:tc>
          <w:tcPr>
            <w:tcW w:w="2836" w:type="dxa"/>
          </w:tcPr>
          <w:p w:rsidR="00EC7B17" w:rsidRPr="006828C6" w:rsidRDefault="006828C6" w:rsidP="00D70EFD">
            <w:pPr>
              <w:rPr>
                <w:lang w:val="en-US"/>
              </w:rPr>
            </w:pPr>
            <w:r>
              <w:rPr>
                <w:lang w:val="en-US"/>
              </w:rPr>
              <w:t>BOUGUENNEC  Mathias</w:t>
            </w:r>
          </w:p>
        </w:tc>
        <w:tc>
          <w:tcPr>
            <w:tcW w:w="5245" w:type="dxa"/>
          </w:tcPr>
          <w:p w:rsidR="00EC7B17" w:rsidRPr="006828C6" w:rsidRDefault="006828C6" w:rsidP="005C158E">
            <w:pPr>
              <w:rPr>
                <w:lang w:val="en-US"/>
              </w:rPr>
            </w:pPr>
            <w:r>
              <w:rPr>
                <w:lang w:val="en-US"/>
              </w:rPr>
              <w:t>Match de Foot -</w:t>
            </w:r>
            <w:r w:rsidR="00E5366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  <w:r>
              <w:rPr>
                <w:lang w:val="en-US"/>
              </w:rPr>
              <w:t xml:space="preserve"> / GJPP</w:t>
            </w:r>
            <w:r w:rsidR="00E5366D">
              <w:rPr>
                <w:lang w:val="en-US"/>
              </w:rPr>
              <w:t xml:space="preserve"> </w:t>
            </w:r>
            <w:r w:rsidR="005C158E">
              <w:rPr>
                <w:lang w:val="en-US"/>
              </w:rPr>
              <w:t xml:space="preserve">  </w:t>
            </w:r>
            <w:r w:rsidR="005C158E" w:rsidRPr="005C158E">
              <w:rPr>
                <w:color w:val="FF0000"/>
                <w:lang w:val="en-US"/>
              </w:rPr>
              <w:t xml:space="preserve">( </w:t>
            </w:r>
            <w:proofErr w:type="spellStart"/>
            <w:r w:rsidR="005C158E" w:rsidRPr="005C158E">
              <w:rPr>
                <w:color w:val="FF0000"/>
                <w:lang w:val="en-US"/>
              </w:rPr>
              <w:t>reçu</w:t>
            </w:r>
            <w:proofErr w:type="spellEnd"/>
            <w:r w:rsidR="005C158E" w:rsidRPr="005C158E">
              <w:rPr>
                <w:color w:val="FF0000"/>
                <w:lang w:val="en-US"/>
              </w:rPr>
              <w:t xml:space="preserve"> le 14-04)</w:t>
            </w:r>
          </w:p>
        </w:tc>
        <w:tc>
          <w:tcPr>
            <w:tcW w:w="850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22/03</w:t>
            </w:r>
          </w:p>
        </w:tc>
        <w:tc>
          <w:tcPr>
            <w:tcW w:w="993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</w:t>
            </w:r>
          </w:p>
        </w:tc>
        <w:tc>
          <w:tcPr>
            <w:tcW w:w="709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0-</w:t>
            </w:r>
            <w:r w:rsidRPr="00E5366D">
              <w:rPr>
                <w:color w:val="FF0000"/>
                <w:lang w:val="en-US"/>
              </w:rPr>
              <w:t>HD</w:t>
            </w:r>
          </w:p>
        </w:tc>
      </w:tr>
      <w:tr w:rsidR="00EC7B17" w:rsidRPr="006828C6" w:rsidTr="009E50B8">
        <w:tc>
          <w:tcPr>
            <w:tcW w:w="2836" w:type="dxa"/>
          </w:tcPr>
          <w:p w:rsidR="00EC7B17" w:rsidRPr="006828C6" w:rsidRDefault="00E5366D" w:rsidP="00D70EFD">
            <w:pPr>
              <w:rPr>
                <w:lang w:val="en-US"/>
              </w:rPr>
            </w:pPr>
            <w:r>
              <w:rPr>
                <w:lang w:val="en-US"/>
              </w:rPr>
              <w:t>PERRET  BOCQUIER  Antoine</w:t>
            </w:r>
          </w:p>
        </w:tc>
        <w:tc>
          <w:tcPr>
            <w:tcW w:w="5245" w:type="dxa"/>
          </w:tcPr>
          <w:p w:rsidR="00EC7B17" w:rsidRPr="006828C6" w:rsidRDefault="00E5366D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GJPP / </w:t>
            </w:r>
            <w:proofErr w:type="spellStart"/>
            <w:r>
              <w:rPr>
                <w:lang w:val="en-US"/>
              </w:rPr>
              <w:t>Stade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Pontivyen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Guémené</w:t>
            </w:r>
            <w:proofErr w:type="spellEnd"/>
          </w:p>
        </w:tc>
        <w:tc>
          <w:tcPr>
            <w:tcW w:w="850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29/03</w:t>
            </w:r>
          </w:p>
        </w:tc>
        <w:tc>
          <w:tcPr>
            <w:tcW w:w="993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6828C6" w:rsidTr="009E50B8">
        <w:tc>
          <w:tcPr>
            <w:tcW w:w="2836" w:type="dxa"/>
          </w:tcPr>
          <w:p w:rsidR="00EC7B17" w:rsidRPr="006828C6" w:rsidRDefault="00E5366D" w:rsidP="00D70EFD">
            <w:pPr>
              <w:rPr>
                <w:lang w:val="en-US"/>
              </w:rPr>
            </w:pPr>
            <w:r>
              <w:rPr>
                <w:lang w:val="en-US"/>
              </w:rPr>
              <w:t>PERRET  BOCQUIER  Julian</w:t>
            </w:r>
          </w:p>
        </w:tc>
        <w:tc>
          <w:tcPr>
            <w:tcW w:w="5245" w:type="dxa"/>
          </w:tcPr>
          <w:p w:rsidR="00EC7B17" w:rsidRPr="006828C6" w:rsidRDefault="00E5366D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GJPP / </w:t>
            </w:r>
            <w:proofErr w:type="spellStart"/>
            <w:r>
              <w:rPr>
                <w:lang w:val="en-US"/>
              </w:rPr>
              <w:t>Evellys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Guémené</w:t>
            </w:r>
            <w:proofErr w:type="spellEnd"/>
          </w:p>
        </w:tc>
        <w:tc>
          <w:tcPr>
            <w:tcW w:w="850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29/03</w:t>
            </w:r>
          </w:p>
        </w:tc>
        <w:tc>
          <w:tcPr>
            <w:tcW w:w="993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6828C6" w:rsidRDefault="00E5366D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6828C6" w:rsidTr="009E50B8">
        <w:tc>
          <w:tcPr>
            <w:tcW w:w="2836" w:type="dxa"/>
          </w:tcPr>
          <w:p w:rsidR="00EC7B17" w:rsidRPr="006828C6" w:rsidRDefault="00182CD1" w:rsidP="00D70EFD">
            <w:pPr>
              <w:rPr>
                <w:lang w:val="en-US"/>
              </w:rPr>
            </w:pPr>
            <w:r>
              <w:rPr>
                <w:lang w:val="en-US"/>
              </w:rPr>
              <w:t>BOUGUENNEC  Mathias</w:t>
            </w:r>
          </w:p>
        </w:tc>
        <w:tc>
          <w:tcPr>
            <w:tcW w:w="5245" w:type="dxa"/>
          </w:tcPr>
          <w:p w:rsidR="00EC7B17" w:rsidRPr="006828C6" w:rsidRDefault="00182CD1" w:rsidP="00D70EFD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GJPP / </w:t>
            </w:r>
            <w:proofErr w:type="spellStart"/>
            <w:r>
              <w:rPr>
                <w:lang w:val="en-US"/>
              </w:rPr>
              <w:t>Evellys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Guémené</w:t>
            </w:r>
            <w:proofErr w:type="spellEnd"/>
          </w:p>
        </w:tc>
        <w:tc>
          <w:tcPr>
            <w:tcW w:w="850" w:type="dxa"/>
          </w:tcPr>
          <w:p w:rsidR="00EC7B17" w:rsidRPr="006828C6" w:rsidRDefault="00182CD1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29/03</w:t>
            </w:r>
          </w:p>
        </w:tc>
        <w:tc>
          <w:tcPr>
            <w:tcW w:w="993" w:type="dxa"/>
          </w:tcPr>
          <w:p w:rsidR="00EC7B17" w:rsidRPr="006828C6" w:rsidRDefault="00182CD1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6828C6" w:rsidRDefault="00182CD1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6828C6" w:rsidRDefault="00182CD1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182CD1" w:rsidTr="009E50B8">
        <w:tc>
          <w:tcPr>
            <w:tcW w:w="2836" w:type="dxa"/>
          </w:tcPr>
          <w:p w:rsidR="00EC7B17" w:rsidRPr="006828C6" w:rsidRDefault="00182CD1" w:rsidP="00D70EFD">
            <w:pPr>
              <w:rPr>
                <w:lang w:val="en-US"/>
              </w:rPr>
            </w:pPr>
            <w:r>
              <w:rPr>
                <w:lang w:val="en-US"/>
              </w:rPr>
              <w:t>PERRET  BOCQUIER  Antoine</w:t>
            </w:r>
          </w:p>
        </w:tc>
        <w:tc>
          <w:tcPr>
            <w:tcW w:w="5245" w:type="dxa"/>
          </w:tcPr>
          <w:p w:rsidR="00EC7B17" w:rsidRPr="00182CD1" w:rsidRDefault="00182CD1" w:rsidP="00D70EFD">
            <w:r w:rsidRPr="00182CD1">
              <w:t>Matchs de Foot - ( tournoi en salle ) - Hennebont</w:t>
            </w:r>
          </w:p>
        </w:tc>
        <w:tc>
          <w:tcPr>
            <w:tcW w:w="850" w:type="dxa"/>
          </w:tcPr>
          <w:p w:rsidR="00EC7B17" w:rsidRPr="00182CD1" w:rsidRDefault="00182CD1" w:rsidP="00D70EFD">
            <w:pPr>
              <w:jc w:val="center"/>
            </w:pPr>
            <w:r>
              <w:t>12/04</w:t>
            </w:r>
          </w:p>
        </w:tc>
        <w:tc>
          <w:tcPr>
            <w:tcW w:w="993" w:type="dxa"/>
          </w:tcPr>
          <w:p w:rsidR="00EC7B17" w:rsidRPr="00182CD1" w:rsidRDefault="00182CD1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182CD1" w:rsidRDefault="00182CD1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182CD1" w:rsidRDefault="00182CD1" w:rsidP="00D70EFD">
            <w:pPr>
              <w:jc w:val="center"/>
            </w:pPr>
            <w:r>
              <w:t>1</w:t>
            </w:r>
          </w:p>
        </w:tc>
      </w:tr>
      <w:tr w:rsidR="00EC7B17" w:rsidRPr="00966BB0" w:rsidTr="009E50B8">
        <w:tc>
          <w:tcPr>
            <w:tcW w:w="2836" w:type="dxa"/>
          </w:tcPr>
          <w:p w:rsidR="00EC7B17" w:rsidRPr="00182CD1" w:rsidRDefault="00966BB0" w:rsidP="00D70EFD">
            <w:r>
              <w:t>MOTEL  Simon</w:t>
            </w:r>
          </w:p>
        </w:tc>
        <w:tc>
          <w:tcPr>
            <w:tcW w:w="5245" w:type="dxa"/>
          </w:tcPr>
          <w:p w:rsidR="00EC7B17" w:rsidRPr="00966BB0" w:rsidRDefault="00966BB0" w:rsidP="00D70EFD">
            <w:pPr>
              <w:rPr>
                <w:lang w:val="en-US"/>
              </w:rPr>
            </w:pPr>
            <w:r w:rsidRPr="00966BB0">
              <w:rPr>
                <w:lang w:val="en-US"/>
              </w:rPr>
              <w:t xml:space="preserve">Match de Handball - </w:t>
            </w:r>
            <w:proofErr w:type="spellStart"/>
            <w:r w:rsidRPr="00966BB0">
              <w:rPr>
                <w:lang w:val="en-US"/>
              </w:rPr>
              <w:t>Noyal</w:t>
            </w:r>
            <w:proofErr w:type="spellEnd"/>
            <w:r w:rsidRPr="00966BB0">
              <w:rPr>
                <w:lang w:val="en-US"/>
              </w:rPr>
              <w:t xml:space="preserve"> </w:t>
            </w:r>
            <w:proofErr w:type="spellStart"/>
            <w:r w:rsidRPr="00966BB0">
              <w:rPr>
                <w:lang w:val="en-US"/>
              </w:rPr>
              <w:t>Muzillac</w:t>
            </w:r>
            <w:proofErr w:type="spellEnd"/>
            <w:r w:rsidRPr="00966BB0">
              <w:rPr>
                <w:lang w:val="en-US"/>
              </w:rPr>
              <w:t>/</w:t>
            </w:r>
            <w:proofErr w:type="spellStart"/>
            <w:r w:rsidRPr="00966BB0">
              <w:rPr>
                <w:lang w:val="en-US"/>
              </w:rPr>
              <w:t>Guémené</w:t>
            </w:r>
            <w:proofErr w:type="spellEnd"/>
            <w:r w:rsidRPr="00966BB0">
              <w:rPr>
                <w:lang w:val="en-US"/>
              </w:rPr>
              <w:t xml:space="preserve"> HB -N°8</w:t>
            </w:r>
          </w:p>
        </w:tc>
        <w:tc>
          <w:tcPr>
            <w:tcW w:w="850" w:type="dxa"/>
          </w:tcPr>
          <w:p w:rsidR="00EC7B17" w:rsidRPr="00966BB0" w:rsidRDefault="00966BB0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26/04</w:t>
            </w:r>
          </w:p>
        </w:tc>
        <w:tc>
          <w:tcPr>
            <w:tcW w:w="993" w:type="dxa"/>
          </w:tcPr>
          <w:p w:rsidR="00EC7B17" w:rsidRPr="00966BB0" w:rsidRDefault="00966BB0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966BB0" w:rsidRDefault="00966BB0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966BB0" w:rsidRDefault="00966BB0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966BB0" w:rsidTr="009E50B8">
        <w:tc>
          <w:tcPr>
            <w:tcW w:w="2836" w:type="dxa"/>
          </w:tcPr>
          <w:p w:rsidR="00EC7B17" w:rsidRPr="00966BB0" w:rsidRDefault="00966BB0" w:rsidP="00D70EFD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EC7B17" w:rsidRPr="00966BB0" w:rsidRDefault="00705280" w:rsidP="00D70EFD">
            <w:proofErr w:type="spellStart"/>
            <w:r>
              <w:t>Trail</w:t>
            </w:r>
            <w:proofErr w:type="spellEnd"/>
            <w:r>
              <w:t xml:space="preserve"> -  B U T </w:t>
            </w:r>
            <w:r w:rsidR="00966BB0">
              <w:t xml:space="preserve"> -</w:t>
            </w:r>
            <w:r>
              <w:t xml:space="preserve"> </w:t>
            </w:r>
            <w:r w:rsidR="00966BB0">
              <w:t>112 Km</w:t>
            </w:r>
            <w:r>
              <w:t xml:space="preserve"> - </w:t>
            </w:r>
            <w:proofErr w:type="spellStart"/>
            <w:r>
              <w:t>Poul</w:t>
            </w:r>
            <w:proofErr w:type="spellEnd"/>
            <w:r>
              <w:t xml:space="preserve"> </w:t>
            </w:r>
            <w:proofErr w:type="spellStart"/>
            <w:r>
              <w:t>Fétan</w:t>
            </w:r>
            <w:proofErr w:type="spellEnd"/>
            <w:r w:rsidR="00966BB0">
              <w:t xml:space="preserve"> </w:t>
            </w:r>
            <w:r w:rsidR="00966BB0" w:rsidRPr="00966BB0">
              <w:t xml:space="preserve">- </w:t>
            </w:r>
            <w:proofErr w:type="spellStart"/>
            <w:r w:rsidR="00966BB0" w:rsidRPr="00966BB0">
              <w:t>doss</w:t>
            </w:r>
            <w:proofErr w:type="spellEnd"/>
            <w:r w:rsidR="00966BB0" w:rsidRPr="00966BB0">
              <w:t xml:space="preserve"> N°</w:t>
            </w:r>
            <w:r>
              <w:t>248</w:t>
            </w:r>
          </w:p>
        </w:tc>
        <w:tc>
          <w:tcPr>
            <w:tcW w:w="850" w:type="dxa"/>
          </w:tcPr>
          <w:p w:rsidR="00EC7B17" w:rsidRPr="00966BB0" w:rsidRDefault="00705280" w:rsidP="00D70EFD">
            <w:pPr>
              <w:jc w:val="center"/>
            </w:pPr>
            <w:r>
              <w:t>26/04</w:t>
            </w:r>
          </w:p>
        </w:tc>
        <w:tc>
          <w:tcPr>
            <w:tcW w:w="993" w:type="dxa"/>
          </w:tcPr>
          <w:p w:rsidR="00EC7B17" w:rsidRPr="00966BB0" w:rsidRDefault="00705280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966BB0" w:rsidRDefault="00705280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966BB0" w:rsidRDefault="00705280" w:rsidP="00D70EFD">
            <w:pPr>
              <w:jc w:val="center"/>
            </w:pPr>
            <w:r>
              <w:t>1</w:t>
            </w:r>
          </w:p>
        </w:tc>
      </w:tr>
      <w:tr w:rsidR="00EC7B17" w:rsidRPr="00966BB0" w:rsidTr="009E50B8">
        <w:tc>
          <w:tcPr>
            <w:tcW w:w="2836" w:type="dxa"/>
          </w:tcPr>
          <w:p w:rsidR="00EC7B17" w:rsidRPr="00966BB0" w:rsidRDefault="001E638F" w:rsidP="00D70EFD">
            <w:r>
              <w:t>BOUGUENNEC  Lucas</w:t>
            </w:r>
          </w:p>
        </w:tc>
        <w:tc>
          <w:tcPr>
            <w:tcW w:w="5245" w:type="dxa"/>
          </w:tcPr>
          <w:p w:rsidR="00EC7B17" w:rsidRPr="00966BB0" w:rsidRDefault="001E638F" w:rsidP="00D70EFD">
            <w:r>
              <w:t xml:space="preserve">Match de Foot : GJPP/ St.co.Locminé- </w:t>
            </w:r>
            <w:proofErr w:type="spellStart"/>
            <w:r>
              <w:t>Guémené</w:t>
            </w:r>
            <w:proofErr w:type="spellEnd"/>
            <w:r>
              <w:t xml:space="preserve"> - N°2</w:t>
            </w:r>
          </w:p>
        </w:tc>
        <w:tc>
          <w:tcPr>
            <w:tcW w:w="850" w:type="dxa"/>
          </w:tcPr>
          <w:p w:rsidR="00EC7B17" w:rsidRPr="00966BB0" w:rsidRDefault="001E638F" w:rsidP="00D70EFD">
            <w:pPr>
              <w:jc w:val="center"/>
            </w:pPr>
            <w:r>
              <w:t>26/04</w:t>
            </w:r>
          </w:p>
        </w:tc>
        <w:tc>
          <w:tcPr>
            <w:tcW w:w="993" w:type="dxa"/>
          </w:tcPr>
          <w:p w:rsidR="00EC7B17" w:rsidRPr="00966BB0" w:rsidRDefault="001E638F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966BB0" w:rsidRDefault="001E638F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966BB0" w:rsidRDefault="001E638F" w:rsidP="00D70EFD">
            <w:r>
              <w:t xml:space="preserve">    1</w:t>
            </w:r>
          </w:p>
        </w:tc>
      </w:tr>
      <w:tr w:rsidR="00EC7B17" w:rsidRPr="00966BB0" w:rsidTr="009E50B8">
        <w:tc>
          <w:tcPr>
            <w:tcW w:w="2836" w:type="dxa"/>
          </w:tcPr>
          <w:p w:rsidR="00EC7B17" w:rsidRPr="00966BB0" w:rsidRDefault="001E638F" w:rsidP="00D70EFD">
            <w:r>
              <w:t>BOUGUENNEC  Lucas</w:t>
            </w:r>
          </w:p>
        </w:tc>
        <w:tc>
          <w:tcPr>
            <w:tcW w:w="5245" w:type="dxa"/>
          </w:tcPr>
          <w:p w:rsidR="00EC7B17" w:rsidRPr="00966BB0" w:rsidRDefault="001E638F" w:rsidP="00D70EFD">
            <w:r>
              <w:t xml:space="preserve">Match de Foot : GJPP / Stade Pontivien - </w:t>
            </w:r>
            <w:proofErr w:type="spellStart"/>
            <w:r>
              <w:t>Priziac</w:t>
            </w:r>
            <w:proofErr w:type="spellEnd"/>
            <w:r>
              <w:t xml:space="preserve"> - N°2</w:t>
            </w:r>
          </w:p>
        </w:tc>
        <w:tc>
          <w:tcPr>
            <w:tcW w:w="850" w:type="dxa"/>
          </w:tcPr>
          <w:p w:rsidR="00EC7B17" w:rsidRPr="00966BB0" w:rsidRDefault="001E638F" w:rsidP="00D70EFD">
            <w:pPr>
              <w:jc w:val="center"/>
            </w:pPr>
            <w:r>
              <w:t>03/05</w:t>
            </w:r>
          </w:p>
        </w:tc>
        <w:tc>
          <w:tcPr>
            <w:tcW w:w="993" w:type="dxa"/>
          </w:tcPr>
          <w:p w:rsidR="00EC7B17" w:rsidRPr="00966BB0" w:rsidRDefault="001E638F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966BB0" w:rsidRDefault="001E638F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966BB0" w:rsidRDefault="001E638F" w:rsidP="00D70EFD">
            <w:pPr>
              <w:jc w:val="center"/>
            </w:pPr>
            <w:r>
              <w:t>1</w:t>
            </w:r>
          </w:p>
        </w:tc>
      </w:tr>
      <w:tr w:rsidR="00EC7B17" w:rsidRPr="001E638F" w:rsidTr="009E50B8">
        <w:tc>
          <w:tcPr>
            <w:tcW w:w="2836" w:type="dxa"/>
          </w:tcPr>
          <w:p w:rsidR="00EC7B17" w:rsidRPr="00966BB0" w:rsidRDefault="001E638F" w:rsidP="00D70EFD">
            <w:r>
              <w:t>MOTEL  Simon</w:t>
            </w:r>
          </w:p>
        </w:tc>
        <w:tc>
          <w:tcPr>
            <w:tcW w:w="5245" w:type="dxa"/>
          </w:tcPr>
          <w:p w:rsidR="00EC7B17" w:rsidRPr="001E638F" w:rsidRDefault="001E638F" w:rsidP="00D70EFD">
            <w:pPr>
              <w:rPr>
                <w:lang w:val="en-US"/>
              </w:rPr>
            </w:pPr>
            <w:r w:rsidRPr="001E638F">
              <w:rPr>
                <w:lang w:val="en-US"/>
              </w:rPr>
              <w:t>M</w:t>
            </w:r>
            <w:r>
              <w:rPr>
                <w:lang w:val="en-US"/>
              </w:rPr>
              <w:t xml:space="preserve">atch de Handball - </w:t>
            </w:r>
            <w:proofErr w:type="spellStart"/>
            <w:r>
              <w:rPr>
                <w:lang w:val="en-US"/>
              </w:rPr>
              <w:t>Guémené</w:t>
            </w:r>
            <w:proofErr w:type="spellEnd"/>
            <w:r>
              <w:rPr>
                <w:lang w:val="en-US"/>
              </w:rPr>
              <w:t xml:space="preserve"> HB /</w:t>
            </w:r>
            <w:proofErr w:type="spellStart"/>
            <w:r>
              <w:rPr>
                <w:lang w:val="en-US"/>
              </w:rPr>
              <w:t>Landevant</w:t>
            </w:r>
            <w:proofErr w:type="spellEnd"/>
            <w:r>
              <w:rPr>
                <w:lang w:val="en-US"/>
              </w:rPr>
              <w:t xml:space="preserve"> HB - N°3</w:t>
            </w:r>
          </w:p>
        </w:tc>
        <w:tc>
          <w:tcPr>
            <w:tcW w:w="850" w:type="dxa"/>
          </w:tcPr>
          <w:p w:rsidR="00EC7B17" w:rsidRPr="001E638F" w:rsidRDefault="001E638F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03/05</w:t>
            </w:r>
          </w:p>
        </w:tc>
        <w:tc>
          <w:tcPr>
            <w:tcW w:w="993" w:type="dxa"/>
          </w:tcPr>
          <w:p w:rsidR="00EC7B17" w:rsidRPr="001E638F" w:rsidRDefault="001E638F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EC7B17" w:rsidRPr="001E638F" w:rsidRDefault="001E638F" w:rsidP="00D70EF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EC7B17" w:rsidRPr="001E638F" w:rsidRDefault="001E638F" w:rsidP="00D70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C7B17" w:rsidRPr="001E638F" w:rsidTr="009E50B8">
        <w:tc>
          <w:tcPr>
            <w:tcW w:w="2836" w:type="dxa"/>
          </w:tcPr>
          <w:p w:rsidR="00EC7B17" w:rsidRPr="001E638F" w:rsidRDefault="00173700" w:rsidP="00D70EFD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EC7B17" w:rsidRPr="00173700" w:rsidRDefault="00173700" w:rsidP="00D70EFD">
            <w:proofErr w:type="spellStart"/>
            <w:r w:rsidRPr="00173700">
              <w:t>T</w:t>
            </w:r>
            <w:r w:rsidR="00405E3B">
              <w:t>r</w:t>
            </w:r>
            <w:r w:rsidRPr="00173700">
              <w:t>ail</w:t>
            </w:r>
            <w:proofErr w:type="spellEnd"/>
            <w:r w:rsidRPr="00173700">
              <w:t xml:space="preserve">  de l' ADN- 11 Km - </w:t>
            </w:r>
            <w:proofErr w:type="spellStart"/>
            <w:r w:rsidRPr="00173700">
              <w:t>Gueltas</w:t>
            </w:r>
            <w:proofErr w:type="spellEnd"/>
            <w:r w:rsidRPr="00173700">
              <w:t xml:space="preserve"> - </w:t>
            </w:r>
            <w:proofErr w:type="spellStart"/>
            <w:r w:rsidRPr="00173700">
              <w:t>doss</w:t>
            </w:r>
            <w:proofErr w:type="spellEnd"/>
            <w:r w:rsidRPr="00173700">
              <w:t xml:space="preserve"> N° 257</w:t>
            </w:r>
          </w:p>
        </w:tc>
        <w:tc>
          <w:tcPr>
            <w:tcW w:w="850" w:type="dxa"/>
          </w:tcPr>
          <w:p w:rsidR="00EC7B17" w:rsidRPr="00173700" w:rsidRDefault="00173700" w:rsidP="00D70EFD">
            <w:pPr>
              <w:jc w:val="center"/>
            </w:pPr>
            <w:r>
              <w:t>08/05</w:t>
            </w:r>
          </w:p>
        </w:tc>
        <w:tc>
          <w:tcPr>
            <w:tcW w:w="993" w:type="dxa"/>
          </w:tcPr>
          <w:p w:rsidR="00EC7B17" w:rsidRPr="00173700" w:rsidRDefault="00173700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173700" w:rsidRDefault="00173700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173700" w:rsidRDefault="00173700" w:rsidP="00D70EFD">
            <w:pPr>
              <w:jc w:val="center"/>
            </w:pPr>
            <w:r>
              <w:t>1</w:t>
            </w:r>
          </w:p>
        </w:tc>
      </w:tr>
      <w:tr w:rsidR="00EC7B17" w:rsidRPr="001E638F" w:rsidTr="009E50B8">
        <w:tc>
          <w:tcPr>
            <w:tcW w:w="2836" w:type="dxa"/>
          </w:tcPr>
          <w:p w:rsidR="00EC7B17" w:rsidRPr="00173700" w:rsidRDefault="00405E3B" w:rsidP="00D70EFD">
            <w:r>
              <w:t>PERRET BOCQUIER  Antoine</w:t>
            </w:r>
          </w:p>
        </w:tc>
        <w:tc>
          <w:tcPr>
            <w:tcW w:w="5245" w:type="dxa"/>
          </w:tcPr>
          <w:p w:rsidR="00EC7B17" w:rsidRPr="00173700" w:rsidRDefault="00405E3B" w:rsidP="00D70EFD">
            <w:r>
              <w:t>Matchs de Foot - (tournoi )- Pontivy</w:t>
            </w:r>
          </w:p>
        </w:tc>
        <w:tc>
          <w:tcPr>
            <w:tcW w:w="850" w:type="dxa"/>
          </w:tcPr>
          <w:p w:rsidR="00EC7B17" w:rsidRPr="00173700" w:rsidRDefault="00405E3B" w:rsidP="00D70EFD">
            <w:pPr>
              <w:jc w:val="center"/>
            </w:pPr>
            <w:r>
              <w:t>19/04</w:t>
            </w:r>
          </w:p>
        </w:tc>
        <w:tc>
          <w:tcPr>
            <w:tcW w:w="993" w:type="dxa"/>
          </w:tcPr>
          <w:p w:rsidR="00EC7B17" w:rsidRPr="00173700" w:rsidRDefault="00405E3B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173700" w:rsidRDefault="00405E3B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173700" w:rsidRDefault="00405E3B" w:rsidP="00D70EFD">
            <w:pPr>
              <w:jc w:val="center"/>
            </w:pPr>
            <w:r>
              <w:t>1</w:t>
            </w:r>
          </w:p>
        </w:tc>
      </w:tr>
      <w:tr w:rsidR="00EC7B17" w:rsidRPr="001E638F" w:rsidTr="009E50B8">
        <w:tc>
          <w:tcPr>
            <w:tcW w:w="2836" w:type="dxa"/>
          </w:tcPr>
          <w:p w:rsidR="00EC7B17" w:rsidRPr="00173700" w:rsidRDefault="00405E3B" w:rsidP="00D70EFD">
            <w:r>
              <w:t>PERRET BOCQUIER  Julian</w:t>
            </w:r>
          </w:p>
        </w:tc>
        <w:tc>
          <w:tcPr>
            <w:tcW w:w="5245" w:type="dxa"/>
          </w:tcPr>
          <w:p w:rsidR="00EC7B17" w:rsidRPr="00173700" w:rsidRDefault="00405E3B" w:rsidP="00D70EFD">
            <w:r>
              <w:t>Matchs de Foot - (tournoi ) - Quimperlé</w:t>
            </w:r>
          </w:p>
        </w:tc>
        <w:tc>
          <w:tcPr>
            <w:tcW w:w="850" w:type="dxa"/>
          </w:tcPr>
          <w:p w:rsidR="00EC7B17" w:rsidRPr="00173700" w:rsidRDefault="00405E3B" w:rsidP="00D70EFD">
            <w:pPr>
              <w:jc w:val="center"/>
            </w:pPr>
            <w:r>
              <w:t>19/04</w:t>
            </w:r>
          </w:p>
        </w:tc>
        <w:tc>
          <w:tcPr>
            <w:tcW w:w="993" w:type="dxa"/>
          </w:tcPr>
          <w:p w:rsidR="00EC7B17" w:rsidRPr="00173700" w:rsidRDefault="00405E3B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173700" w:rsidRDefault="00405E3B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173700" w:rsidRDefault="00405E3B" w:rsidP="00D70EFD">
            <w:pPr>
              <w:jc w:val="center"/>
            </w:pPr>
            <w:r>
              <w:t>1</w:t>
            </w:r>
          </w:p>
        </w:tc>
      </w:tr>
      <w:tr w:rsidR="00EC7B17" w:rsidRPr="001E638F" w:rsidTr="009E50B8">
        <w:tc>
          <w:tcPr>
            <w:tcW w:w="2836" w:type="dxa"/>
          </w:tcPr>
          <w:p w:rsidR="00EC7B17" w:rsidRPr="00173700" w:rsidRDefault="00405E3B" w:rsidP="00D70EFD">
            <w:r>
              <w:t>BOUGUENNEC  Mathias</w:t>
            </w:r>
          </w:p>
        </w:tc>
        <w:tc>
          <w:tcPr>
            <w:tcW w:w="5245" w:type="dxa"/>
          </w:tcPr>
          <w:p w:rsidR="00EC7B17" w:rsidRPr="00173700" w:rsidRDefault="00405E3B" w:rsidP="00D70EFD">
            <w:r>
              <w:t>Matchs de Foot - ( tournoi) - Quimperlé</w:t>
            </w:r>
          </w:p>
        </w:tc>
        <w:tc>
          <w:tcPr>
            <w:tcW w:w="850" w:type="dxa"/>
          </w:tcPr>
          <w:p w:rsidR="00EC7B17" w:rsidRPr="00173700" w:rsidRDefault="00405E3B" w:rsidP="00D70EFD">
            <w:pPr>
              <w:jc w:val="center"/>
            </w:pPr>
            <w:r>
              <w:t>19/04</w:t>
            </w:r>
          </w:p>
        </w:tc>
        <w:tc>
          <w:tcPr>
            <w:tcW w:w="993" w:type="dxa"/>
          </w:tcPr>
          <w:p w:rsidR="00EC7B17" w:rsidRPr="00173700" w:rsidRDefault="00405E3B" w:rsidP="00D70EFD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EC7B17" w:rsidRPr="00173700" w:rsidRDefault="00405E3B" w:rsidP="00D70EFD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EC7B17" w:rsidRPr="00173700" w:rsidRDefault="00405E3B" w:rsidP="00D70EFD">
            <w:pPr>
              <w:jc w:val="center"/>
            </w:pPr>
            <w:r>
              <w:t>1</w:t>
            </w:r>
          </w:p>
        </w:tc>
      </w:tr>
    </w:tbl>
    <w:p w:rsidR="00405E3B" w:rsidRDefault="0058192A">
      <w:r>
        <w:rPr>
          <w:b/>
          <w:color w:val="FF0000"/>
          <w:sz w:val="28"/>
        </w:rPr>
        <w:t>-</w:t>
      </w:r>
      <w:r w:rsidR="00182CD1" w:rsidRPr="00182CD1">
        <w:rPr>
          <w:b/>
          <w:color w:val="FF0000"/>
          <w:sz w:val="28"/>
        </w:rPr>
        <w:t>HD</w:t>
      </w:r>
      <w:r w:rsidR="00182CD1">
        <w:t xml:space="preserve"> : Résultat reçu hors délai ( 20 jours max )</w:t>
      </w:r>
    </w:p>
    <w:tbl>
      <w:tblPr>
        <w:tblStyle w:val="Grilledutableau"/>
        <w:tblW w:w="11483" w:type="dxa"/>
        <w:tblInd w:w="-318" w:type="dxa"/>
        <w:tblLayout w:type="fixed"/>
        <w:tblLook w:val="04A0"/>
      </w:tblPr>
      <w:tblGrid>
        <w:gridCol w:w="2836"/>
        <w:gridCol w:w="5245"/>
        <w:gridCol w:w="850"/>
        <w:gridCol w:w="993"/>
        <w:gridCol w:w="850"/>
        <w:gridCol w:w="709"/>
      </w:tblGrid>
      <w:tr w:rsidR="00405E3B" w:rsidRPr="00DE25FD" w:rsidTr="00405E3B">
        <w:trPr>
          <w:trHeight w:val="416"/>
        </w:trPr>
        <w:tc>
          <w:tcPr>
            <w:tcW w:w="2836" w:type="dxa"/>
            <w:shd w:val="clear" w:color="auto" w:fill="CC99FF"/>
          </w:tcPr>
          <w:p w:rsidR="00405E3B" w:rsidRPr="00DE25FD" w:rsidRDefault="00405E3B" w:rsidP="00405E3B">
            <w:pPr>
              <w:jc w:val="center"/>
              <w:rPr>
                <w:b/>
                <w:sz w:val="24"/>
                <w:szCs w:val="24"/>
              </w:rPr>
            </w:pPr>
            <w:r w:rsidRPr="00DE25FD">
              <w:rPr>
                <w:b/>
                <w:sz w:val="24"/>
                <w:szCs w:val="24"/>
              </w:rPr>
              <w:lastRenderedPageBreak/>
              <w:t>Nom - Prénom</w:t>
            </w:r>
          </w:p>
        </w:tc>
        <w:tc>
          <w:tcPr>
            <w:tcW w:w="5245" w:type="dxa"/>
            <w:shd w:val="clear" w:color="auto" w:fill="CC99FF"/>
          </w:tcPr>
          <w:p w:rsidR="00405E3B" w:rsidRPr="00DE25FD" w:rsidRDefault="00405E3B" w:rsidP="00405E3B">
            <w:pPr>
              <w:jc w:val="center"/>
              <w:rPr>
                <w:b/>
                <w:sz w:val="24"/>
                <w:szCs w:val="24"/>
              </w:rPr>
            </w:pPr>
            <w:r w:rsidRPr="00DE25FD">
              <w:rPr>
                <w:b/>
                <w:sz w:val="24"/>
                <w:szCs w:val="24"/>
              </w:rPr>
              <w:t>Compétition officielle + N°</w:t>
            </w:r>
          </w:p>
        </w:tc>
        <w:tc>
          <w:tcPr>
            <w:tcW w:w="850" w:type="dxa"/>
            <w:shd w:val="clear" w:color="auto" w:fill="CC99FF"/>
          </w:tcPr>
          <w:p w:rsidR="00405E3B" w:rsidRPr="00DE25FD" w:rsidRDefault="00405E3B" w:rsidP="00405E3B">
            <w:pPr>
              <w:rPr>
                <w:b/>
              </w:rPr>
            </w:pPr>
            <w:r w:rsidRPr="00DE25F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993" w:type="dxa"/>
            <w:shd w:val="clear" w:color="auto" w:fill="CC99FF"/>
          </w:tcPr>
          <w:p w:rsidR="00405E3B" w:rsidRPr="00DE25FD" w:rsidRDefault="00405E3B" w:rsidP="00405E3B">
            <w:pPr>
              <w:rPr>
                <w:b/>
              </w:rPr>
            </w:pPr>
            <w:r w:rsidRPr="00DE25FD">
              <w:rPr>
                <w:b/>
                <w:sz w:val="20"/>
              </w:rPr>
              <w:t>Terminé</w:t>
            </w:r>
          </w:p>
        </w:tc>
        <w:tc>
          <w:tcPr>
            <w:tcW w:w="850" w:type="dxa"/>
            <w:shd w:val="clear" w:color="auto" w:fill="CC99FF"/>
          </w:tcPr>
          <w:p w:rsidR="00405E3B" w:rsidRPr="00DE25FD" w:rsidRDefault="00405E3B" w:rsidP="00405E3B">
            <w:pPr>
              <w:rPr>
                <w:b/>
              </w:rPr>
            </w:pPr>
            <w:r>
              <w:rPr>
                <w:b/>
                <w:sz w:val="20"/>
              </w:rPr>
              <w:t xml:space="preserve">  </w:t>
            </w:r>
            <w:r w:rsidRPr="00DE25FD">
              <w:rPr>
                <w:b/>
                <w:sz w:val="20"/>
              </w:rPr>
              <w:t>Validé</w:t>
            </w:r>
          </w:p>
        </w:tc>
        <w:tc>
          <w:tcPr>
            <w:tcW w:w="709" w:type="dxa"/>
            <w:shd w:val="clear" w:color="auto" w:fill="CC99FF"/>
          </w:tcPr>
          <w:p w:rsidR="00405E3B" w:rsidRPr="00DE25FD" w:rsidRDefault="00405E3B" w:rsidP="00405E3B">
            <w:pPr>
              <w:rPr>
                <w:b/>
              </w:rPr>
            </w:pPr>
            <w:r w:rsidRPr="00DE25FD">
              <w:rPr>
                <w:b/>
                <w:sz w:val="20"/>
                <w:szCs w:val="20"/>
              </w:rPr>
              <w:t>Point</w:t>
            </w:r>
          </w:p>
        </w:tc>
      </w:tr>
      <w:tr w:rsidR="00405E3B" w:rsidRPr="00CF028F" w:rsidTr="00405E3B">
        <w:tc>
          <w:tcPr>
            <w:tcW w:w="2836" w:type="dxa"/>
          </w:tcPr>
          <w:p w:rsidR="00405E3B" w:rsidRPr="00CF028F" w:rsidRDefault="00405E3B" w:rsidP="00405E3B">
            <w:r>
              <w:t>PERRET</w:t>
            </w:r>
            <w:r w:rsidR="003611E4">
              <w:t xml:space="preserve"> </w:t>
            </w:r>
            <w:r>
              <w:t xml:space="preserve"> BOCQUIER  Antoine</w:t>
            </w:r>
          </w:p>
        </w:tc>
        <w:tc>
          <w:tcPr>
            <w:tcW w:w="5245" w:type="dxa"/>
          </w:tcPr>
          <w:p w:rsidR="00405E3B" w:rsidRPr="003611E4" w:rsidRDefault="003611E4" w:rsidP="00405E3B">
            <w:r w:rsidRPr="003611E4">
              <w:t xml:space="preserve">Matchs de Foot - (tournoi) - Locminé </w:t>
            </w:r>
          </w:p>
        </w:tc>
        <w:tc>
          <w:tcPr>
            <w:tcW w:w="850" w:type="dxa"/>
          </w:tcPr>
          <w:p w:rsidR="00405E3B" w:rsidRPr="003611E4" w:rsidRDefault="003611E4" w:rsidP="00405E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26/04</w:t>
            </w:r>
          </w:p>
        </w:tc>
        <w:tc>
          <w:tcPr>
            <w:tcW w:w="993" w:type="dxa"/>
          </w:tcPr>
          <w:p w:rsidR="00405E3B" w:rsidRPr="003611E4" w:rsidRDefault="003611E4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611E4" w:rsidRDefault="003611E4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611E4" w:rsidRDefault="003611E4" w:rsidP="00405E3B">
            <w:pPr>
              <w:jc w:val="center"/>
            </w:pPr>
            <w:r>
              <w:t>1</w:t>
            </w:r>
          </w:p>
        </w:tc>
      </w:tr>
      <w:tr w:rsidR="00405E3B" w:rsidRPr="003611E4" w:rsidTr="00405E3B">
        <w:tc>
          <w:tcPr>
            <w:tcW w:w="2836" w:type="dxa"/>
          </w:tcPr>
          <w:p w:rsidR="00405E3B" w:rsidRPr="003611E4" w:rsidRDefault="003611E4" w:rsidP="00405E3B">
            <w:r>
              <w:t>PERRET  BOCQUIER  Julian</w:t>
            </w:r>
          </w:p>
        </w:tc>
        <w:tc>
          <w:tcPr>
            <w:tcW w:w="5245" w:type="dxa"/>
          </w:tcPr>
          <w:p w:rsidR="00405E3B" w:rsidRPr="003611E4" w:rsidRDefault="003611E4" w:rsidP="00405E3B">
            <w:pPr>
              <w:rPr>
                <w:lang w:val="en-US"/>
              </w:rPr>
            </w:pPr>
            <w:r w:rsidRPr="003611E4">
              <w:rPr>
                <w:lang w:val="en-US"/>
              </w:rPr>
              <w:t xml:space="preserve">Match de Foot - </w:t>
            </w:r>
            <w:proofErr w:type="spellStart"/>
            <w:r w:rsidRPr="003611E4">
              <w:rPr>
                <w:lang w:val="en-US"/>
              </w:rPr>
              <w:t>Guénin</w:t>
            </w:r>
            <w:proofErr w:type="spellEnd"/>
            <w:r w:rsidRPr="003611E4">
              <w:rPr>
                <w:lang w:val="en-US"/>
              </w:rPr>
              <w:t xml:space="preserve"> / G</w:t>
            </w:r>
            <w:r>
              <w:rPr>
                <w:lang w:val="en-US"/>
              </w:rPr>
              <w:t xml:space="preserve">JPP </w:t>
            </w:r>
          </w:p>
        </w:tc>
        <w:tc>
          <w:tcPr>
            <w:tcW w:w="850" w:type="dxa"/>
          </w:tcPr>
          <w:p w:rsidR="00405E3B" w:rsidRPr="003611E4" w:rsidRDefault="003611E4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26/04</w:t>
            </w:r>
          </w:p>
        </w:tc>
        <w:tc>
          <w:tcPr>
            <w:tcW w:w="993" w:type="dxa"/>
          </w:tcPr>
          <w:p w:rsidR="00405E3B" w:rsidRPr="003611E4" w:rsidRDefault="003611E4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3611E4" w:rsidRDefault="003611E4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3611E4" w:rsidRDefault="003611E4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3611E4" w:rsidTr="00405E3B">
        <w:tc>
          <w:tcPr>
            <w:tcW w:w="2836" w:type="dxa"/>
          </w:tcPr>
          <w:p w:rsidR="00405E3B" w:rsidRPr="003611E4" w:rsidRDefault="003611E4" w:rsidP="00405E3B">
            <w:pPr>
              <w:rPr>
                <w:lang w:val="en-US"/>
              </w:rPr>
            </w:pPr>
            <w:r>
              <w:rPr>
                <w:lang w:val="en-US"/>
              </w:rPr>
              <w:t>BOUGUENNEC  Mathias</w:t>
            </w:r>
          </w:p>
        </w:tc>
        <w:tc>
          <w:tcPr>
            <w:tcW w:w="5245" w:type="dxa"/>
          </w:tcPr>
          <w:p w:rsidR="00405E3B" w:rsidRPr="003611E4" w:rsidRDefault="003611E4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 Match de Foot - </w:t>
            </w:r>
            <w:proofErr w:type="spellStart"/>
            <w:r>
              <w:rPr>
                <w:lang w:val="en-US"/>
              </w:rPr>
              <w:t>Guénin</w:t>
            </w:r>
            <w:proofErr w:type="spellEnd"/>
            <w:r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405E3B" w:rsidRPr="003611E4" w:rsidRDefault="003611E4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26/04</w:t>
            </w:r>
          </w:p>
        </w:tc>
        <w:tc>
          <w:tcPr>
            <w:tcW w:w="993" w:type="dxa"/>
          </w:tcPr>
          <w:p w:rsidR="00405E3B" w:rsidRPr="003611E4" w:rsidRDefault="003611E4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3611E4" w:rsidRDefault="003611E4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3611E4" w:rsidRDefault="003611E4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3611E4" w:rsidTr="00405E3B">
        <w:tc>
          <w:tcPr>
            <w:tcW w:w="2836" w:type="dxa"/>
          </w:tcPr>
          <w:p w:rsidR="00405E3B" w:rsidRPr="003611E4" w:rsidRDefault="003611E4" w:rsidP="00405E3B">
            <w:pPr>
              <w:rPr>
                <w:lang w:val="en-US"/>
              </w:rPr>
            </w:pPr>
            <w:r>
              <w:rPr>
                <w:lang w:val="en-US"/>
              </w:rPr>
              <w:t>PERRET  BOCQUIER  Antoine</w:t>
            </w:r>
          </w:p>
        </w:tc>
        <w:tc>
          <w:tcPr>
            <w:tcW w:w="5245" w:type="dxa"/>
          </w:tcPr>
          <w:p w:rsidR="00405E3B" w:rsidRPr="003611E4" w:rsidRDefault="003611E4" w:rsidP="00405E3B">
            <w:r w:rsidRPr="003611E4">
              <w:t xml:space="preserve"> Matchs de Foot - ( tournoi ) - Pontivy</w:t>
            </w:r>
          </w:p>
        </w:tc>
        <w:tc>
          <w:tcPr>
            <w:tcW w:w="850" w:type="dxa"/>
          </w:tcPr>
          <w:p w:rsidR="00405E3B" w:rsidRPr="003611E4" w:rsidRDefault="002111B8" w:rsidP="00405E3B">
            <w:pPr>
              <w:jc w:val="center"/>
            </w:pPr>
            <w:r>
              <w:t>01/05</w:t>
            </w:r>
          </w:p>
        </w:tc>
        <w:tc>
          <w:tcPr>
            <w:tcW w:w="993" w:type="dxa"/>
          </w:tcPr>
          <w:p w:rsidR="00405E3B" w:rsidRPr="003611E4" w:rsidRDefault="002111B8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611E4" w:rsidRDefault="002111B8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611E4" w:rsidRDefault="002111B8" w:rsidP="00405E3B">
            <w:pPr>
              <w:jc w:val="center"/>
            </w:pPr>
            <w:r>
              <w:t>1</w:t>
            </w:r>
          </w:p>
        </w:tc>
      </w:tr>
      <w:tr w:rsidR="00405E3B" w:rsidRPr="003611E4" w:rsidTr="00405E3B">
        <w:tc>
          <w:tcPr>
            <w:tcW w:w="2836" w:type="dxa"/>
          </w:tcPr>
          <w:p w:rsidR="00405E3B" w:rsidRPr="003611E4" w:rsidRDefault="002111B8" w:rsidP="00405E3B">
            <w:r>
              <w:t>PERRET  BOCQUIER  Julian</w:t>
            </w:r>
          </w:p>
        </w:tc>
        <w:tc>
          <w:tcPr>
            <w:tcW w:w="5245" w:type="dxa"/>
          </w:tcPr>
          <w:p w:rsidR="00405E3B" w:rsidRPr="003611E4" w:rsidRDefault="002111B8" w:rsidP="00405E3B">
            <w:r>
              <w:t xml:space="preserve"> Matchs de Foot - ( tournoi ) - Pontivy</w:t>
            </w:r>
          </w:p>
        </w:tc>
        <w:tc>
          <w:tcPr>
            <w:tcW w:w="850" w:type="dxa"/>
          </w:tcPr>
          <w:p w:rsidR="00405E3B" w:rsidRPr="003611E4" w:rsidRDefault="002111B8" w:rsidP="00405E3B">
            <w:pPr>
              <w:jc w:val="center"/>
            </w:pPr>
            <w:r>
              <w:t>01/05</w:t>
            </w:r>
          </w:p>
        </w:tc>
        <w:tc>
          <w:tcPr>
            <w:tcW w:w="993" w:type="dxa"/>
          </w:tcPr>
          <w:p w:rsidR="00405E3B" w:rsidRPr="003611E4" w:rsidRDefault="002111B8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611E4" w:rsidRDefault="002111B8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611E4" w:rsidRDefault="002111B8" w:rsidP="00405E3B">
            <w:pPr>
              <w:jc w:val="center"/>
            </w:pPr>
            <w:r>
              <w:t>1</w:t>
            </w:r>
          </w:p>
        </w:tc>
      </w:tr>
      <w:tr w:rsidR="00405E3B" w:rsidRPr="003611E4" w:rsidTr="00405E3B">
        <w:tc>
          <w:tcPr>
            <w:tcW w:w="2836" w:type="dxa"/>
          </w:tcPr>
          <w:p w:rsidR="00405E3B" w:rsidRPr="003611E4" w:rsidRDefault="002111B8" w:rsidP="00405E3B">
            <w:r>
              <w:t xml:space="preserve">BOUGUENNEC  Mathias </w:t>
            </w:r>
          </w:p>
        </w:tc>
        <w:tc>
          <w:tcPr>
            <w:tcW w:w="5245" w:type="dxa"/>
          </w:tcPr>
          <w:p w:rsidR="00405E3B" w:rsidRPr="003611E4" w:rsidRDefault="002111B8" w:rsidP="00405E3B">
            <w:r>
              <w:t xml:space="preserve"> Matchs de Foot - ( tournoi ) - Pontivy</w:t>
            </w:r>
          </w:p>
        </w:tc>
        <w:tc>
          <w:tcPr>
            <w:tcW w:w="850" w:type="dxa"/>
          </w:tcPr>
          <w:p w:rsidR="00405E3B" w:rsidRPr="003611E4" w:rsidRDefault="002111B8" w:rsidP="00405E3B">
            <w:pPr>
              <w:jc w:val="center"/>
            </w:pPr>
            <w:r>
              <w:t>01/05</w:t>
            </w:r>
          </w:p>
        </w:tc>
        <w:tc>
          <w:tcPr>
            <w:tcW w:w="993" w:type="dxa"/>
          </w:tcPr>
          <w:p w:rsidR="00405E3B" w:rsidRPr="003611E4" w:rsidRDefault="002111B8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611E4" w:rsidRDefault="002111B8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611E4" w:rsidRDefault="002111B8" w:rsidP="00405E3B">
            <w:pPr>
              <w:jc w:val="center"/>
            </w:pPr>
            <w:r>
              <w:t>1</w:t>
            </w:r>
          </w:p>
        </w:tc>
      </w:tr>
      <w:tr w:rsidR="00405E3B" w:rsidRPr="003611E4" w:rsidTr="00405E3B">
        <w:tc>
          <w:tcPr>
            <w:tcW w:w="2836" w:type="dxa"/>
          </w:tcPr>
          <w:p w:rsidR="00405E3B" w:rsidRPr="003611E4" w:rsidRDefault="002111B8" w:rsidP="00405E3B">
            <w:r>
              <w:t>PERRET  BOCQUIER  Antoine</w:t>
            </w:r>
          </w:p>
        </w:tc>
        <w:tc>
          <w:tcPr>
            <w:tcW w:w="5245" w:type="dxa"/>
          </w:tcPr>
          <w:p w:rsidR="00405E3B" w:rsidRPr="003611E4" w:rsidRDefault="002111B8" w:rsidP="00405E3B">
            <w:r>
              <w:t xml:space="preserve"> Match de Foot - GJPP/ Locminé -  </w:t>
            </w:r>
            <w:proofErr w:type="spellStart"/>
            <w:r>
              <w:t>Plouray</w:t>
            </w:r>
            <w:proofErr w:type="spellEnd"/>
          </w:p>
        </w:tc>
        <w:tc>
          <w:tcPr>
            <w:tcW w:w="850" w:type="dxa"/>
          </w:tcPr>
          <w:p w:rsidR="00405E3B" w:rsidRPr="003611E4" w:rsidRDefault="002111B8" w:rsidP="00405E3B">
            <w:pPr>
              <w:jc w:val="center"/>
            </w:pPr>
            <w:r>
              <w:t>03/05</w:t>
            </w:r>
          </w:p>
        </w:tc>
        <w:tc>
          <w:tcPr>
            <w:tcW w:w="993" w:type="dxa"/>
          </w:tcPr>
          <w:p w:rsidR="00405E3B" w:rsidRPr="003611E4" w:rsidRDefault="002111B8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611E4" w:rsidRDefault="002111B8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611E4" w:rsidRDefault="002111B8" w:rsidP="00405E3B">
            <w:pPr>
              <w:jc w:val="center"/>
            </w:pPr>
            <w:r>
              <w:t>1</w:t>
            </w:r>
          </w:p>
        </w:tc>
      </w:tr>
      <w:tr w:rsidR="00405E3B" w:rsidRPr="002111B8" w:rsidTr="00405E3B">
        <w:tc>
          <w:tcPr>
            <w:tcW w:w="2836" w:type="dxa"/>
          </w:tcPr>
          <w:p w:rsidR="00405E3B" w:rsidRPr="003611E4" w:rsidRDefault="002111B8" w:rsidP="00405E3B">
            <w:r>
              <w:t xml:space="preserve">PERRET  BOCQUIER  Julian </w:t>
            </w:r>
          </w:p>
        </w:tc>
        <w:tc>
          <w:tcPr>
            <w:tcW w:w="5245" w:type="dxa"/>
          </w:tcPr>
          <w:p w:rsidR="00405E3B" w:rsidRPr="002111B8" w:rsidRDefault="002111B8" w:rsidP="00405E3B">
            <w:pPr>
              <w:rPr>
                <w:lang w:val="en-US"/>
              </w:rPr>
            </w:pPr>
            <w:r w:rsidRPr="002111B8">
              <w:rPr>
                <w:lang w:val="en-US"/>
              </w:rPr>
              <w:t xml:space="preserve"> Match de Foot - </w:t>
            </w:r>
            <w:proofErr w:type="spellStart"/>
            <w:r w:rsidRPr="002111B8">
              <w:rPr>
                <w:lang w:val="en-US"/>
              </w:rPr>
              <w:t>Cléguerec</w:t>
            </w:r>
            <w:proofErr w:type="spellEnd"/>
            <w:r w:rsidRPr="002111B8"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405E3B" w:rsidRPr="002111B8" w:rsidRDefault="002111B8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03/05</w:t>
            </w:r>
          </w:p>
        </w:tc>
        <w:tc>
          <w:tcPr>
            <w:tcW w:w="993" w:type="dxa"/>
          </w:tcPr>
          <w:p w:rsidR="00405E3B" w:rsidRPr="002111B8" w:rsidRDefault="002111B8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2111B8" w:rsidRDefault="002111B8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2111B8" w:rsidRDefault="002111B8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2111B8" w:rsidTr="00405E3B">
        <w:tc>
          <w:tcPr>
            <w:tcW w:w="2836" w:type="dxa"/>
          </w:tcPr>
          <w:p w:rsidR="00405E3B" w:rsidRPr="002111B8" w:rsidRDefault="002111B8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BOUGUENNEC  Mathias </w:t>
            </w:r>
          </w:p>
        </w:tc>
        <w:tc>
          <w:tcPr>
            <w:tcW w:w="5245" w:type="dxa"/>
          </w:tcPr>
          <w:p w:rsidR="00405E3B" w:rsidRPr="002111B8" w:rsidRDefault="002111B8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 Match de Foot - </w:t>
            </w:r>
            <w:proofErr w:type="spellStart"/>
            <w:r>
              <w:rPr>
                <w:lang w:val="en-US"/>
              </w:rPr>
              <w:t>Cléguerec</w:t>
            </w:r>
            <w:proofErr w:type="spellEnd"/>
            <w:r>
              <w:rPr>
                <w:lang w:val="en-US"/>
              </w:rPr>
              <w:t xml:space="preserve"> /GJPP</w:t>
            </w:r>
          </w:p>
        </w:tc>
        <w:tc>
          <w:tcPr>
            <w:tcW w:w="850" w:type="dxa"/>
          </w:tcPr>
          <w:p w:rsidR="00405E3B" w:rsidRPr="002111B8" w:rsidRDefault="002111B8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03/05</w:t>
            </w:r>
          </w:p>
        </w:tc>
        <w:tc>
          <w:tcPr>
            <w:tcW w:w="993" w:type="dxa"/>
          </w:tcPr>
          <w:p w:rsidR="00405E3B" w:rsidRPr="002111B8" w:rsidRDefault="002111B8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2111B8" w:rsidRDefault="002111B8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2111B8" w:rsidRDefault="002111B8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073474" w:rsidTr="00405E3B">
        <w:tc>
          <w:tcPr>
            <w:tcW w:w="2836" w:type="dxa"/>
          </w:tcPr>
          <w:p w:rsidR="00405E3B" w:rsidRPr="002111B8" w:rsidRDefault="00073474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BOUGUENNEC  Mathias </w:t>
            </w:r>
          </w:p>
        </w:tc>
        <w:tc>
          <w:tcPr>
            <w:tcW w:w="5245" w:type="dxa"/>
          </w:tcPr>
          <w:p w:rsidR="00405E3B" w:rsidRPr="00073474" w:rsidRDefault="00073474" w:rsidP="00405E3B">
            <w:r w:rsidRPr="00073474">
              <w:t xml:space="preserve"> Matchs de Foot - ( tournoi ) - </w:t>
            </w:r>
            <w:proofErr w:type="spellStart"/>
            <w:r w:rsidRPr="00073474">
              <w:t>Plumélia</w:t>
            </w:r>
            <w:r>
              <w:t>u</w:t>
            </w:r>
            <w:proofErr w:type="spellEnd"/>
          </w:p>
        </w:tc>
        <w:tc>
          <w:tcPr>
            <w:tcW w:w="850" w:type="dxa"/>
          </w:tcPr>
          <w:p w:rsidR="00405E3B" w:rsidRPr="00073474" w:rsidRDefault="00073474" w:rsidP="00405E3B">
            <w:pPr>
              <w:jc w:val="center"/>
            </w:pPr>
            <w:r>
              <w:t>08/05</w:t>
            </w:r>
          </w:p>
        </w:tc>
        <w:tc>
          <w:tcPr>
            <w:tcW w:w="993" w:type="dxa"/>
          </w:tcPr>
          <w:p w:rsidR="00405E3B" w:rsidRPr="00073474" w:rsidRDefault="00073474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073474" w:rsidRDefault="00073474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073474" w:rsidRDefault="00073474" w:rsidP="00405E3B">
            <w:pPr>
              <w:jc w:val="center"/>
            </w:pPr>
            <w:r>
              <w:t>1</w:t>
            </w:r>
          </w:p>
        </w:tc>
      </w:tr>
      <w:tr w:rsidR="00405E3B" w:rsidRPr="009F6E5B" w:rsidTr="00405E3B">
        <w:tc>
          <w:tcPr>
            <w:tcW w:w="2836" w:type="dxa"/>
          </w:tcPr>
          <w:p w:rsidR="00405E3B" w:rsidRPr="00073474" w:rsidRDefault="009F6E5B" w:rsidP="00405E3B">
            <w:r>
              <w:t xml:space="preserve">CHERET  </w:t>
            </w:r>
            <w:proofErr w:type="spellStart"/>
            <w:r>
              <w:t>Tylenzo</w:t>
            </w:r>
            <w:proofErr w:type="spellEnd"/>
          </w:p>
        </w:tc>
        <w:tc>
          <w:tcPr>
            <w:tcW w:w="5245" w:type="dxa"/>
          </w:tcPr>
          <w:p w:rsidR="00405E3B" w:rsidRPr="009F6E5B" w:rsidRDefault="009F6E5B" w:rsidP="00405E3B">
            <w:pPr>
              <w:rPr>
                <w:lang w:val="en-US"/>
              </w:rPr>
            </w:pPr>
            <w:r w:rsidRPr="009F6E5B">
              <w:rPr>
                <w:lang w:val="en-US"/>
              </w:rPr>
              <w:t xml:space="preserve">Match de Foot - </w:t>
            </w:r>
            <w:proofErr w:type="spellStart"/>
            <w:r w:rsidRPr="009F6E5B">
              <w:rPr>
                <w:lang w:val="en-US"/>
              </w:rPr>
              <w:t>Bubry</w:t>
            </w:r>
            <w:proofErr w:type="spellEnd"/>
            <w:r w:rsidRPr="009F6E5B">
              <w:rPr>
                <w:lang w:val="en-US"/>
              </w:rPr>
              <w:t xml:space="preserve"> / GJPP </w:t>
            </w:r>
          </w:p>
        </w:tc>
        <w:tc>
          <w:tcPr>
            <w:tcW w:w="850" w:type="dxa"/>
          </w:tcPr>
          <w:p w:rsidR="00405E3B" w:rsidRPr="009F6E5B" w:rsidRDefault="009F6E5B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26/04</w:t>
            </w:r>
          </w:p>
        </w:tc>
        <w:tc>
          <w:tcPr>
            <w:tcW w:w="993" w:type="dxa"/>
          </w:tcPr>
          <w:p w:rsidR="00405E3B" w:rsidRPr="009F6E5B" w:rsidRDefault="009F6E5B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9F6E5B" w:rsidRDefault="009F6E5B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9F6E5B" w:rsidRDefault="009F6E5B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9F6E5B" w:rsidTr="00405E3B">
        <w:tc>
          <w:tcPr>
            <w:tcW w:w="2836" w:type="dxa"/>
          </w:tcPr>
          <w:p w:rsidR="00405E3B" w:rsidRPr="009F6E5B" w:rsidRDefault="009F6E5B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CHERET  </w:t>
            </w:r>
            <w:proofErr w:type="spellStart"/>
            <w:r>
              <w:rPr>
                <w:lang w:val="en-US"/>
              </w:rPr>
              <w:t>Tylenzo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:rsidR="00405E3B" w:rsidRPr="009F6E5B" w:rsidRDefault="009F6E5B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</w:t>
            </w:r>
            <w:proofErr w:type="spellStart"/>
            <w:r>
              <w:rPr>
                <w:lang w:val="en-US"/>
              </w:rPr>
              <w:t>Cléguerec</w:t>
            </w:r>
            <w:proofErr w:type="spellEnd"/>
            <w:r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405E3B" w:rsidRPr="009F6E5B" w:rsidRDefault="009F6E5B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03/05</w:t>
            </w:r>
          </w:p>
        </w:tc>
        <w:tc>
          <w:tcPr>
            <w:tcW w:w="993" w:type="dxa"/>
          </w:tcPr>
          <w:p w:rsidR="00405E3B" w:rsidRPr="009F6E5B" w:rsidRDefault="009F6E5B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9F6E5B" w:rsidRDefault="009F6E5B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9F6E5B" w:rsidRDefault="009F6E5B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9F6E5B" w:rsidTr="00405E3B">
        <w:tc>
          <w:tcPr>
            <w:tcW w:w="2836" w:type="dxa"/>
          </w:tcPr>
          <w:p w:rsidR="00405E3B" w:rsidRPr="009F6E5B" w:rsidRDefault="009F6E5B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CHERET  </w:t>
            </w:r>
            <w:proofErr w:type="spellStart"/>
            <w:r>
              <w:rPr>
                <w:lang w:val="en-US"/>
              </w:rPr>
              <w:t>Tylenzo</w:t>
            </w:r>
            <w:proofErr w:type="spellEnd"/>
          </w:p>
        </w:tc>
        <w:tc>
          <w:tcPr>
            <w:tcW w:w="5245" w:type="dxa"/>
          </w:tcPr>
          <w:p w:rsidR="00405E3B" w:rsidRPr="009F6E5B" w:rsidRDefault="009F6E5B" w:rsidP="00405E3B">
            <w:r w:rsidRPr="009F6E5B">
              <w:t xml:space="preserve">Matchs de Foot - ( tournoi ) - </w:t>
            </w:r>
            <w:proofErr w:type="spellStart"/>
            <w:r w:rsidRPr="009F6E5B">
              <w:t>Pluméliau</w:t>
            </w:r>
            <w:proofErr w:type="spellEnd"/>
          </w:p>
        </w:tc>
        <w:tc>
          <w:tcPr>
            <w:tcW w:w="850" w:type="dxa"/>
          </w:tcPr>
          <w:p w:rsidR="00405E3B" w:rsidRPr="009F6E5B" w:rsidRDefault="009F6E5B" w:rsidP="00405E3B">
            <w:pPr>
              <w:jc w:val="center"/>
            </w:pPr>
            <w:r>
              <w:t>08/05</w:t>
            </w:r>
          </w:p>
        </w:tc>
        <w:tc>
          <w:tcPr>
            <w:tcW w:w="993" w:type="dxa"/>
          </w:tcPr>
          <w:p w:rsidR="00405E3B" w:rsidRPr="009F6E5B" w:rsidRDefault="009F6E5B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9F6E5B" w:rsidRDefault="009F6E5B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9F6E5B" w:rsidRDefault="009F6E5B" w:rsidP="00405E3B">
            <w:pPr>
              <w:jc w:val="center"/>
            </w:pPr>
            <w:r>
              <w:t>1</w:t>
            </w:r>
          </w:p>
        </w:tc>
      </w:tr>
      <w:tr w:rsidR="00405E3B" w:rsidRPr="009F6E5B" w:rsidTr="00405E3B">
        <w:tc>
          <w:tcPr>
            <w:tcW w:w="2836" w:type="dxa"/>
          </w:tcPr>
          <w:p w:rsidR="00405E3B" w:rsidRPr="009F6E5B" w:rsidRDefault="00E46D2D" w:rsidP="00405E3B">
            <w:r>
              <w:t>NARAS  Philippe</w:t>
            </w:r>
          </w:p>
        </w:tc>
        <w:tc>
          <w:tcPr>
            <w:tcW w:w="5245" w:type="dxa"/>
          </w:tcPr>
          <w:p w:rsidR="00405E3B" w:rsidRPr="009F6E5B" w:rsidRDefault="00E46D2D" w:rsidP="00405E3B">
            <w:proofErr w:type="spellStart"/>
            <w:r>
              <w:t>Trail</w:t>
            </w:r>
            <w:proofErr w:type="spellEnd"/>
            <w:r>
              <w:t xml:space="preserve"> de </w:t>
            </w:r>
            <w:proofErr w:type="spellStart"/>
            <w:r>
              <w:t>Brandifou</w:t>
            </w:r>
            <w:proofErr w:type="spellEnd"/>
            <w:r>
              <w:t xml:space="preserve"> - 11 Km - </w:t>
            </w:r>
            <w:proofErr w:type="spellStart"/>
            <w:r>
              <w:t>Bubry</w:t>
            </w:r>
            <w:proofErr w:type="spellEnd"/>
            <w:r>
              <w:t xml:space="preserve"> - </w:t>
            </w:r>
            <w:proofErr w:type="spellStart"/>
            <w:r>
              <w:t>doss</w:t>
            </w:r>
            <w:proofErr w:type="spellEnd"/>
            <w:r>
              <w:t xml:space="preserve"> N° 757</w:t>
            </w:r>
          </w:p>
        </w:tc>
        <w:tc>
          <w:tcPr>
            <w:tcW w:w="850" w:type="dxa"/>
          </w:tcPr>
          <w:p w:rsidR="00405E3B" w:rsidRPr="009F6E5B" w:rsidRDefault="00E46D2D" w:rsidP="00405E3B">
            <w:pPr>
              <w:jc w:val="center"/>
            </w:pPr>
            <w:r>
              <w:t>11/05</w:t>
            </w:r>
          </w:p>
        </w:tc>
        <w:tc>
          <w:tcPr>
            <w:tcW w:w="993" w:type="dxa"/>
          </w:tcPr>
          <w:p w:rsidR="00405E3B" w:rsidRPr="009F6E5B" w:rsidRDefault="00E46D2D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9F6E5B" w:rsidRDefault="00E46D2D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9F6E5B" w:rsidRDefault="00E46D2D" w:rsidP="00405E3B">
            <w:pPr>
              <w:jc w:val="center"/>
            </w:pPr>
            <w:r>
              <w:t>1</w:t>
            </w:r>
          </w:p>
        </w:tc>
      </w:tr>
      <w:tr w:rsidR="00405E3B" w:rsidRPr="003654D9" w:rsidTr="00405E3B">
        <w:tc>
          <w:tcPr>
            <w:tcW w:w="2836" w:type="dxa"/>
          </w:tcPr>
          <w:p w:rsidR="00405E3B" w:rsidRPr="009F6E5B" w:rsidRDefault="003654D9" w:rsidP="00405E3B">
            <w:r>
              <w:t>MOTEL  Clément</w:t>
            </w:r>
          </w:p>
        </w:tc>
        <w:tc>
          <w:tcPr>
            <w:tcW w:w="5245" w:type="dxa"/>
          </w:tcPr>
          <w:p w:rsidR="00405E3B" w:rsidRPr="003654D9" w:rsidRDefault="003654D9" w:rsidP="00405E3B">
            <w:pPr>
              <w:rPr>
                <w:lang w:val="en-US"/>
              </w:rPr>
            </w:pPr>
            <w:r w:rsidRPr="003654D9">
              <w:rPr>
                <w:lang w:val="en-US"/>
              </w:rPr>
              <w:t xml:space="preserve">BMX - St </w:t>
            </w:r>
            <w:proofErr w:type="spellStart"/>
            <w:r w:rsidRPr="003654D9">
              <w:rPr>
                <w:lang w:val="en-US"/>
              </w:rPr>
              <w:t>Brieuc</w:t>
            </w:r>
            <w:proofErr w:type="spellEnd"/>
            <w:r w:rsidRPr="003654D9">
              <w:rPr>
                <w:lang w:val="en-US"/>
              </w:rPr>
              <w:t xml:space="preserve"> - doss  N° 40M</w:t>
            </w:r>
          </w:p>
        </w:tc>
        <w:tc>
          <w:tcPr>
            <w:tcW w:w="850" w:type="dxa"/>
          </w:tcPr>
          <w:p w:rsidR="00405E3B" w:rsidRPr="003654D9" w:rsidRDefault="003654D9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18/05</w:t>
            </w:r>
          </w:p>
        </w:tc>
        <w:tc>
          <w:tcPr>
            <w:tcW w:w="993" w:type="dxa"/>
          </w:tcPr>
          <w:p w:rsidR="00405E3B" w:rsidRPr="003654D9" w:rsidRDefault="003654D9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3654D9" w:rsidRDefault="003654D9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3654D9" w:rsidRDefault="003654D9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3654D9" w:rsidTr="00405E3B">
        <w:tc>
          <w:tcPr>
            <w:tcW w:w="2836" w:type="dxa"/>
          </w:tcPr>
          <w:p w:rsidR="00405E3B" w:rsidRPr="003654D9" w:rsidRDefault="00A155A3" w:rsidP="00405E3B">
            <w:pPr>
              <w:rPr>
                <w:lang w:val="en-US"/>
              </w:rPr>
            </w:pPr>
            <w:r>
              <w:rPr>
                <w:lang w:val="en-US"/>
              </w:rPr>
              <w:t>NARAS  Philippe</w:t>
            </w:r>
          </w:p>
        </w:tc>
        <w:tc>
          <w:tcPr>
            <w:tcW w:w="5245" w:type="dxa"/>
          </w:tcPr>
          <w:p w:rsidR="00405E3B" w:rsidRPr="00A155A3" w:rsidRDefault="00A155A3" w:rsidP="00405E3B">
            <w:r w:rsidRPr="00A155A3">
              <w:t xml:space="preserve">Randonnée de la chapelle St Yves - 12Km - </w:t>
            </w:r>
            <w:proofErr w:type="spellStart"/>
            <w:r w:rsidRPr="00A155A3">
              <w:t>Prizia</w:t>
            </w:r>
            <w:r>
              <w:t>c</w:t>
            </w:r>
            <w:proofErr w:type="spellEnd"/>
          </w:p>
        </w:tc>
        <w:tc>
          <w:tcPr>
            <w:tcW w:w="850" w:type="dxa"/>
          </w:tcPr>
          <w:p w:rsidR="00405E3B" w:rsidRPr="00A155A3" w:rsidRDefault="00A155A3" w:rsidP="00405E3B">
            <w:pPr>
              <w:jc w:val="center"/>
            </w:pPr>
            <w:r>
              <w:t>24/05</w:t>
            </w:r>
          </w:p>
        </w:tc>
        <w:tc>
          <w:tcPr>
            <w:tcW w:w="993" w:type="dxa"/>
          </w:tcPr>
          <w:p w:rsidR="00405E3B" w:rsidRPr="00A155A3" w:rsidRDefault="00A155A3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A155A3" w:rsidRDefault="00A155A3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A155A3" w:rsidRDefault="00A155A3" w:rsidP="00405E3B">
            <w:r>
              <w:t xml:space="preserve">    1</w:t>
            </w:r>
          </w:p>
        </w:tc>
      </w:tr>
      <w:tr w:rsidR="00405E3B" w:rsidRPr="003654D9" w:rsidTr="00405E3B">
        <w:tc>
          <w:tcPr>
            <w:tcW w:w="2836" w:type="dxa"/>
          </w:tcPr>
          <w:p w:rsidR="00405E3B" w:rsidRPr="00A155A3" w:rsidRDefault="001F1BE7" w:rsidP="00405E3B">
            <w:r>
              <w:t>LE  GOALLER  Sarah</w:t>
            </w:r>
          </w:p>
        </w:tc>
        <w:tc>
          <w:tcPr>
            <w:tcW w:w="5245" w:type="dxa"/>
          </w:tcPr>
          <w:p w:rsidR="00405E3B" w:rsidRPr="00A155A3" w:rsidRDefault="001F1BE7" w:rsidP="00405E3B">
            <w:r>
              <w:t xml:space="preserve">Randonnée des Mômes -13 Km - </w:t>
            </w:r>
            <w:proofErr w:type="spellStart"/>
            <w:r>
              <w:t>Guern</w:t>
            </w:r>
            <w:proofErr w:type="spellEnd"/>
          </w:p>
        </w:tc>
        <w:tc>
          <w:tcPr>
            <w:tcW w:w="850" w:type="dxa"/>
          </w:tcPr>
          <w:p w:rsidR="00405E3B" w:rsidRPr="00A155A3" w:rsidRDefault="001F1BE7" w:rsidP="00405E3B">
            <w:pPr>
              <w:jc w:val="center"/>
            </w:pPr>
            <w:r>
              <w:t>24/05</w:t>
            </w:r>
          </w:p>
        </w:tc>
        <w:tc>
          <w:tcPr>
            <w:tcW w:w="993" w:type="dxa"/>
          </w:tcPr>
          <w:p w:rsidR="00405E3B" w:rsidRPr="00A155A3" w:rsidRDefault="001F1BE7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A155A3" w:rsidRDefault="001F1BE7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A155A3" w:rsidRDefault="001F1BE7" w:rsidP="00405E3B">
            <w:pPr>
              <w:jc w:val="center"/>
            </w:pPr>
            <w:r>
              <w:t>1</w:t>
            </w:r>
          </w:p>
        </w:tc>
      </w:tr>
      <w:tr w:rsidR="00405E3B" w:rsidRPr="003654D9" w:rsidTr="00405E3B">
        <w:tc>
          <w:tcPr>
            <w:tcW w:w="2836" w:type="dxa"/>
          </w:tcPr>
          <w:p w:rsidR="00405E3B" w:rsidRPr="00A155A3" w:rsidRDefault="00CC78E7" w:rsidP="00405E3B">
            <w:r>
              <w:t xml:space="preserve">NARAS  </w:t>
            </w:r>
            <w:proofErr w:type="spellStart"/>
            <w:r>
              <w:t>Ozvane</w:t>
            </w:r>
            <w:proofErr w:type="spellEnd"/>
          </w:p>
        </w:tc>
        <w:tc>
          <w:tcPr>
            <w:tcW w:w="5245" w:type="dxa"/>
          </w:tcPr>
          <w:p w:rsidR="00405E3B" w:rsidRPr="00A155A3" w:rsidRDefault="00CC78E7" w:rsidP="00405E3B">
            <w:r>
              <w:t xml:space="preserve">Randonnée de la chapelle St Yves - 12Km - </w:t>
            </w:r>
            <w:proofErr w:type="spellStart"/>
            <w:r>
              <w:t>Priziac</w:t>
            </w:r>
            <w:proofErr w:type="spellEnd"/>
          </w:p>
        </w:tc>
        <w:tc>
          <w:tcPr>
            <w:tcW w:w="850" w:type="dxa"/>
          </w:tcPr>
          <w:p w:rsidR="00405E3B" w:rsidRPr="00A155A3" w:rsidRDefault="00CC78E7" w:rsidP="00405E3B">
            <w:pPr>
              <w:jc w:val="center"/>
            </w:pPr>
            <w:r>
              <w:t>24/05</w:t>
            </w:r>
          </w:p>
        </w:tc>
        <w:tc>
          <w:tcPr>
            <w:tcW w:w="993" w:type="dxa"/>
          </w:tcPr>
          <w:p w:rsidR="00405E3B" w:rsidRPr="00A155A3" w:rsidRDefault="00CC78E7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A155A3" w:rsidRDefault="00CC78E7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A155A3" w:rsidRDefault="00CC78E7" w:rsidP="00405E3B">
            <w:pPr>
              <w:jc w:val="center"/>
            </w:pPr>
            <w:r>
              <w:t>1</w:t>
            </w:r>
          </w:p>
        </w:tc>
      </w:tr>
      <w:tr w:rsidR="00405E3B" w:rsidRPr="003654D9" w:rsidTr="00405E3B">
        <w:tc>
          <w:tcPr>
            <w:tcW w:w="2836" w:type="dxa"/>
          </w:tcPr>
          <w:p w:rsidR="00405E3B" w:rsidRPr="00A155A3" w:rsidRDefault="00ED327F" w:rsidP="00405E3B">
            <w:r>
              <w:t>MOTEL  Simon</w:t>
            </w:r>
          </w:p>
        </w:tc>
        <w:tc>
          <w:tcPr>
            <w:tcW w:w="5245" w:type="dxa"/>
          </w:tcPr>
          <w:p w:rsidR="00405E3B" w:rsidRPr="00A155A3" w:rsidRDefault="00ED327F" w:rsidP="00405E3B">
            <w:r>
              <w:t>Matchs de Handball- (tournoi ) -</w:t>
            </w:r>
            <w:proofErr w:type="spellStart"/>
            <w:r>
              <w:t>Cléguerec</w:t>
            </w:r>
            <w:proofErr w:type="spellEnd"/>
            <w:r>
              <w:t xml:space="preserve"> - </w:t>
            </w:r>
            <w:proofErr w:type="spellStart"/>
            <w:r>
              <w:t>doss</w:t>
            </w:r>
            <w:proofErr w:type="spellEnd"/>
            <w:r>
              <w:t xml:space="preserve"> N°7</w:t>
            </w:r>
          </w:p>
        </w:tc>
        <w:tc>
          <w:tcPr>
            <w:tcW w:w="850" w:type="dxa"/>
          </w:tcPr>
          <w:p w:rsidR="00405E3B" w:rsidRPr="00A155A3" w:rsidRDefault="00ED327F" w:rsidP="00405E3B">
            <w:pPr>
              <w:jc w:val="center"/>
            </w:pPr>
            <w:r>
              <w:t>30/05</w:t>
            </w:r>
          </w:p>
        </w:tc>
        <w:tc>
          <w:tcPr>
            <w:tcW w:w="993" w:type="dxa"/>
          </w:tcPr>
          <w:p w:rsidR="00405E3B" w:rsidRPr="00A155A3" w:rsidRDefault="00ED327F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A155A3" w:rsidRDefault="00ED327F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A155A3" w:rsidRDefault="00ED327F" w:rsidP="00405E3B">
            <w:pPr>
              <w:jc w:val="center"/>
            </w:pPr>
            <w:r>
              <w:t>1</w:t>
            </w:r>
          </w:p>
        </w:tc>
      </w:tr>
      <w:tr w:rsidR="00405E3B" w:rsidRPr="004B0BD0" w:rsidTr="00405E3B">
        <w:tc>
          <w:tcPr>
            <w:tcW w:w="2836" w:type="dxa"/>
          </w:tcPr>
          <w:p w:rsidR="00405E3B" w:rsidRPr="00A155A3" w:rsidRDefault="004B0BD0" w:rsidP="00405E3B">
            <w:r>
              <w:t>PERRET  BOCQUIER  Antoine</w:t>
            </w:r>
          </w:p>
        </w:tc>
        <w:tc>
          <w:tcPr>
            <w:tcW w:w="5245" w:type="dxa"/>
          </w:tcPr>
          <w:p w:rsidR="00405E3B" w:rsidRPr="004B0BD0" w:rsidRDefault="004B0BD0" w:rsidP="00405E3B">
            <w:pPr>
              <w:rPr>
                <w:lang w:val="en-US"/>
              </w:rPr>
            </w:pPr>
            <w:r w:rsidRPr="004B0BD0">
              <w:rPr>
                <w:lang w:val="en-US"/>
              </w:rPr>
              <w:t xml:space="preserve">Match de Foot - Baud /GJPP </w:t>
            </w:r>
            <w:r>
              <w:rPr>
                <w:lang w:val="en-US"/>
              </w:rPr>
              <w:t xml:space="preserve"> </w:t>
            </w:r>
            <w:r w:rsidRPr="004B0BD0">
              <w:rPr>
                <w:color w:val="FF0000"/>
                <w:lang w:val="en-US"/>
              </w:rPr>
              <w:t xml:space="preserve">( </w:t>
            </w:r>
            <w:proofErr w:type="spellStart"/>
            <w:r w:rsidRPr="004B0BD0">
              <w:rPr>
                <w:color w:val="FF0000"/>
                <w:lang w:val="en-US"/>
              </w:rPr>
              <w:t>reçu</w:t>
            </w:r>
            <w:proofErr w:type="spellEnd"/>
            <w:r w:rsidRPr="004B0BD0">
              <w:rPr>
                <w:color w:val="FF0000"/>
                <w:lang w:val="en-US"/>
              </w:rPr>
              <w:t xml:space="preserve"> le 02-06 )</w:t>
            </w:r>
          </w:p>
        </w:tc>
        <w:tc>
          <w:tcPr>
            <w:tcW w:w="850" w:type="dxa"/>
          </w:tcPr>
          <w:p w:rsidR="00405E3B" w:rsidRPr="004B0BD0" w:rsidRDefault="004B0BD0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10/05</w:t>
            </w:r>
          </w:p>
        </w:tc>
        <w:tc>
          <w:tcPr>
            <w:tcW w:w="993" w:type="dxa"/>
          </w:tcPr>
          <w:p w:rsidR="00405E3B" w:rsidRPr="004B0BD0" w:rsidRDefault="004B0BD0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4B0BD0" w:rsidRDefault="004B0BD0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</w:t>
            </w:r>
          </w:p>
        </w:tc>
        <w:tc>
          <w:tcPr>
            <w:tcW w:w="709" w:type="dxa"/>
          </w:tcPr>
          <w:p w:rsidR="00405E3B" w:rsidRPr="004B0BD0" w:rsidRDefault="004B0BD0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0-</w:t>
            </w:r>
            <w:r w:rsidRPr="004B0BD0">
              <w:rPr>
                <w:b/>
                <w:color w:val="FF0000"/>
                <w:lang w:val="en-US"/>
              </w:rPr>
              <w:t>HD</w:t>
            </w:r>
          </w:p>
        </w:tc>
      </w:tr>
      <w:tr w:rsidR="00405E3B" w:rsidRPr="004B0BD0" w:rsidTr="00405E3B">
        <w:tc>
          <w:tcPr>
            <w:tcW w:w="2836" w:type="dxa"/>
          </w:tcPr>
          <w:p w:rsidR="00405E3B" w:rsidRPr="004B0BD0" w:rsidRDefault="004B0BD0" w:rsidP="00405E3B">
            <w:pPr>
              <w:rPr>
                <w:lang w:val="en-US"/>
              </w:rPr>
            </w:pPr>
            <w:r>
              <w:rPr>
                <w:lang w:val="en-US"/>
              </w:rPr>
              <w:t>PERRET  BOCQUIER  Julian</w:t>
            </w:r>
          </w:p>
        </w:tc>
        <w:tc>
          <w:tcPr>
            <w:tcW w:w="5245" w:type="dxa"/>
          </w:tcPr>
          <w:p w:rsidR="00405E3B" w:rsidRPr="004B0BD0" w:rsidRDefault="004B0BD0" w:rsidP="00405E3B">
            <w:r w:rsidRPr="004B0BD0">
              <w:t xml:space="preserve">Match de Foot - </w:t>
            </w:r>
            <w:proofErr w:type="spellStart"/>
            <w:r w:rsidRPr="004B0BD0">
              <w:t>Séglien</w:t>
            </w:r>
            <w:proofErr w:type="spellEnd"/>
            <w:r w:rsidRPr="004B0BD0">
              <w:t xml:space="preserve"> </w:t>
            </w:r>
            <w:r w:rsidR="00AC6C6D">
              <w:t xml:space="preserve"> </w:t>
            </w:r>
            <w:r w:rsidRPr="004B0BD0">
              <w:t xml:space="preserve">/ GJPP </w:t>
            </w:r>
            <w:r w:rsidRPr="00AC6C6D">
              <w:rPr>
                <w:color w:val="FF0000"/>
              </w:rPr>
              <w:t>(reçu le 02-06</w:t>
            </w:r>
            <w:r w:rsidR="00AC6C6D" w:rsidRPr="00AC6C6D">
              <w:rPr>
                <w:color w:val="FF0000"/>
              </w:rPr>
              <w:t xml:space="preserve"> </w:t>
            </w:r>
            <w:r w:rsidRPr="00AC6C6D">
              <w:rPr>
                <w:color w:val="FF0000"/>
              </w:rPr>
              <w:t>)</w:t>
            </w:r>
          </w:p>
        </w:tc>
        <w:tc>
          <w:tcPr>
            <w:tcW w:w="850" w:type="dxa"/>
          </w:tcPr>
          <w:p w:rsidR="00405E3B" w:rsidRPr="004B0BD0" w:rsidRDefault="00AC6C6D" w:rsidP="00405E3B">
            <w:pPr>
              <w:jc w:val="center"/>
            </w:pPr>
            <w:r>
              <w:t>10/05</w:t>
            </w:r>
          </w:p>
        </w:tc>
        <w:tc>
          <w:tcPr>
            <w:tcW w:w="993" w:type="dxa"/>
          </w:tcPr>
          <w:p w:rsidR="00405E3B" w:rsidRPr="004B0BD0" w:rsidRDefault="00AC6C6D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4B0BD0" w:rsidRDefault="00AC6C6D" w:rsidP="00405E3B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405E3B" w:rsidRPr="004B0BD0" w:rsidRDefault="00AC6C6D" w:rsidP="00405E3B">
            <w:pPr>
              <w:jc w:val="center"/>
            </w:pPr>
            <w:r>
              <w:t>0-</w:t>
            </w:r>
            <w:r w:rsidRPr="00AC6C6D">
              <w:rPr>
                <w:b/>
                <w:color w:val="FF0000"/>
              </w:rPr>
              <w:t>HD</w:t>
            </w:r>
          </w:p>
        </w:tc>
      </w:tr>
      <w:tr w:rsidR="00405E3B" w:rsidRPr="004B0BD0" w:rsidTr="00405E3B">
        <w:tc>
          <w:tcPr>
            <w:tcW w:w="2836" w:type="dxa"/>
          </w:tcPr>
          <w:p w:rsidR="00405E3B" w:rsidRPr="004B0BD0" w:rsidRDefault="004B0BD0" w:rsidP="00405E3B">
            <w:r>
              <w:t>BOUGUENNEC  Mathias</w:t>
            </w:r>
          </w:p>
        </w:tc>
        <w:tc>
          <w:tcPr>
            <w:tcW w:w="5245" w:type="dxa"/>
          </w:tcPr>
          <w:p w:rsidR="00405E3B" w:rsidRPr="004B0BD0" w:rsidRDefault="004B0BD0" w:rsidP="00405E3B">
            <w:r>
              <w:t xml:space="preserve">Match de Foot - </w:t>
            </w:r>
            <w:proofErr w:type="spellStart"/>
            <w:r>
              <w:t>Séglien</w:t>
            </w:r>
            <w:proofErr w:type="spellEnd"/>
            <w:r w:rsidR="00AC6C6D">
              <w:t xml:space="preserve"> </w:t>
            </w:r>
            <w:r>
              <w:t>/ GJPP</w:t>
            </w:r>
            <w:r w:rsidR="00AC6C6D">
              <w:t xml:space="preserve"> </w:t>
            </w:r>
            <w:r>
              <w:t xml:space="preserve"> </w:t>
            </w:r>
            <w:r w:rsidRPr="00AC6C6D">
              <w:rPr>
                <w:color w:val="FF0000"/>
              </w:rPr>
              <w:t>(reçu le</w:t>
            </w:r>
            <w:r w:rsidR="00AC6C6D" w:rsidRPr="00AC6C6D">
              <w:rPr>
                <w:color w:val="FF0000"/>
              </w:rPr>
              <w:t xml:space="preserve"> </w:t>
            </w:r>
            <w:r w:rsidRPr="00AC6C6D">
              <w:rPr>
                <w:color w:val="FF0000"/>
              </w:rPr>
              <w:t>02-06 )</w:t>
            </w:r>
          </w:p>
        </w:tc>
        <w:tc>
          <w:tcPr>
            <w:tcW w:w="850" w:type="dxa"/>
          </w:tcPr>
          <w:p w:rsidR="00405E3B" w:rsidRPr="004B0BD0" w:rsidRDefault="00AC6C6D" w:rsidP="00405E3B">
            <w:pPr>
              <w:jc w:val="center"/>
            </w:pPr>
            <w:r>
              <w:t>10/05</w:t>
            </w:r>
          </w:p>
        </w:tc>
        <w:tc>
          <w:tcPr>
            <w:tcW w:w="993" w:type="dxa"/>
          </w:tcPr>
          <w:p w:rsidR="00405E3B" w:rsidRPr="004B0BD0" w:rsidRDefault="00AC6C6D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4B0BD0" w:rsidRDefault="00AC6C6D" w:rsidP="00405E3B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405E3B" w:rsidRPr="004B0BD0" w:rsidRDefault="00AC6C6D" w:rsidP="00405E3B">
            <w:pPr>
              <w:jc w:val="center"/>
            </w:pPr>
            <w:r>
              <w:t>0-</w:t>
            </w:r>
            <w:r w:rsidRPr="00AC6C6D">
              <w:rPr>
                <w:b/>
                <w:color w:val="FF0000"/>
              </w:rPr>
              <w:t>HD</w:t>
            </w:r>
          </w:p>
        </w:tc>
      </w:tr>
      <w:tr w:rsidR="00405E3B" w:rsidRPr="004B0BD0" w:rsidTr="00405E3B">
        <w:tc>
          <w:tcPr>
            <w:tcW w:w="2836" w:type="dxa"/>
          </w:tcPr>
          <w:p w:rsidR="00405E3B" w:rsidRPr="004B0BD0" w:rsidRDefault="004B0BD0" w:rsidP="00405E3B">
            <w:r>
              <w:t xml:space="preserve">CHERET  </w:t>
            </w:r>
            <w:proofErr w:type="spellStart"/>
            <w:r>
              <w:t>Tylenzo</w:t>
            </w:r>
            <w:proofErr w:type="spellEnd"/>
          </w:p>
        </w:tc>
        <w:tc>
          <w:tcPr>
            <w:tcW w:w="5245" w:type="dxa"/>
          </w:tcPr>
          <w:p w:rsidR="00405E3B" w:rsidRPr="004B0BD0" w:rsidRDefault="00AC6C6D" w:rsidP="00405E3B">
            <w:r>
              <w:t xml:space="preserve">Match de Foot - </w:t>
            </w:r>
            <w:proofErr w:type="spellStart"/>
            <w:r>
              <w:t>Séglien</w:t>
            </w:r>
            <w:proofErr w:type="spellEnd"/>
            <w:r>
              <w:t xml:space="preserve"> / GJPP  </w:t>
            </w:r>
            <w:r w:rsidRPr="00AC6C6D">
              <w:rPr>
                <w:color w:val="FF0000"/>
              </w:rPr>
              <w:t>(reçu le 02-06 )</w:t>
            </w:r>
          </w:p>
        </w:tc>
        <w:tc>
          <w:tcPr>
            <w:tcW w:w="850" w:type="dxa"/>
          </w:tcPr>
          <w:p w:rsidR="00405E3B" w:rsidRPr="004B0BD0" w:rsidRDefault="00AC6C6D" w:rsidP="00405E3B">
            <w:pPr>
              <w:jc w:val="center"/>
            </w:pPr>
            <w:r>
              <w:t>10/05</w:t>
            </w:r>
          </w:p>
        </w:tc>
        <w:tc>
          <w:tcPr>
            <w:tcW w:w="993" w:type="dxa"/>
          </w:tcPr>
          <w:p w:rsidR="00405E3B" w:rsidRPr="004B0BD0" w:rsidRDefault="00AC6C6D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4B0BD0" w:rsidRDefault="00AC6C6D" w:rsidP="00405E3B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405E3B" w:rsidRPr="004B0BD0" w:rsidRDefault="00AC6C6D" w:rsidP="00405E3B">
            <w:pPr>
              <w:jc w:val="center"/>
            </w:pPr>
            <w:r>
              <w:t>0-</w:t>
            </w:r>
            <w:r w:rsidRPr="00AC6C6D">
              <w:rPr>
                <w:b/>
                <w:color w:val="FF0000"/>
              </w:rPr>
              <w:t>HD</w:t>
            </w:r>
          </w:p>
        </w:tc>
      </w:tr>
      <w:tr w:rsidR="00405E3B" w:rsidRPr="004B0BD0" w:rsidTr="00405E3B">
        <w:tc>
          <w:tcPr>
            <w:tcW w:w="2836" w:type="dxa"/>
          </w:tcPr>
          <w:p w:rsidR="00405E3B" w:rsidRPr="004B0BD0" w:rsidRDefault="00AC6C6D" w:rsidP="00405E3B">
            <w:r>
              <w:t>PERRET  BOCQUIER  Antoine</w:t>
            </w:r>
          </w:p>
        </w:tc>
        <w:tc>
          <w:tcPr>
            <w:tcW w:w="5245" w:type="dxa"/>
          </w:tcPr>
          <w:p w:rsidR="00405E3B" w:rsidRPr="004B0BD0" w:rsidRDefault="00AC6C6D" w:rsidP="00405E3B">
            <w:r>
              <w:t>Matchs de Foot - ( tournoi ) - Rostrenen</w:t>
            </w:r>
          </w:p>
        </w:tc>
        <w:tc>
          <w:tcPr>
            <w:tcW w:w="850" w:type="dxa"/>
          </w:tcPr>
          <w:p w:rsidR="00405E3B" w:rsidRPr="004B0BD0" w:rsidRDefault="00AC6C6D" w:rsidP="00405E3B">
            <w:pPr>
              <w:jc w:val="center"/>
            </w:pPr>
            <w:r>
              <w:t>17/05</w:t>
            </w:r>
          </w:p>
        </w:tc>
        <w:tc>
          <w:tcPr>
            <w:tcW w:w="993" w:type="dxa"/>
          </w:tcPr>
          <w:p w:rsidR="00405E3B" w:rsidRPr="004B0BD0" w:rsidRDefault="00AC6C6D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4B0BD0" w:rsidRDefault="00AC6C6D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4B0BD0" w:rsidRDefault="00AC6C6D" w:rsidP="00405E3B">
            <w:pPr>
              <w:jc w:val="center"/>
            </w:pPr>
            <w:r>
              <w:t>1</w:t>
            </w:r>
          </w:p>
        </w:tc>
      </w:tr>
      <w:tr w:rsidR="00405E3B" w:rsidRPr="00AC6C6D" w:rsidTr="00405E3B">
        <w:tc>
          <w:tcPr>
            <w:tcW w:w="2836" w:type="dxa"/>
          </w:tcPr>
          <w:p w:rsidR="00405E3B" w:rsidRPr="004B0BD0" w:rsidRDefault="00AC6C6D" w:rsidP="00405E3B">
            <w:r>
              <w:t>PERRET  BOCQUIER  Julian</w:t>
            </w:r>
          </w:p>
        </w:tc>
        <w:tc>
          <w:tcPr>
            <w:tcW w:w="5245" w:type="dxa"/>
          </w:tcPr>
          <w:p w:rsidR="00405E3B" w:rsidRPr="00AC6C6D" w:rsidRDefault="00AC6C6D" w:rsidP="00405E3B">
            <w:pPr>
              <w:rPr>
                <w:lang w:val="en-US"/>
              </w:rPr>
            </w:pPr>
            <w:r w:rsidRPr="00AC6C6D">
              <w:rPr>
                <w:lang w:val="en-US"/>
              </w:rPr>
              <w:t xml:space="preserve">Match de Foot - </w:t>
            </w:r>
            <w:proofErr w:type="spellStart"/>
            <w:r w:rsidRPr="00AC6C6D">
              <w:rPr>
                <w:lang w:val="en-US"/>
              </w:rPr>
              <w:t>Noyal</w:t>
            </w:r>
            <w:proofErr w:type="spellEnd"/>
            <w:r w:rsidRPr="00AC6C6D">
              <w:rPr>
                <w:lang w:val="en-US"/>
              </w:rPr>
              <w:t xml:space="preserve"> </w:t>
            </w:r>
            <w:proofErr w:type="spellStart"/>
            <w:r w:rsidRPr="00AC6C6D">
              <w:rPr>
                <w:lang w:val="en-US"/>
              </w:rPr>
              <w:t>Pontivy</w:t>
            </w:r>
            <w:proofErr w:type="spellEnd"/>
            <w:r w:rsidRPr="00AC6C6D"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405E3B" w:rsidRPr="00AC6C6D" w:rsidRDefault="00AC6C6D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17/05</w:t>
            </w:r>
          </w:p>
        </w:tc>
        <w:tc>
          <w:tcPr>
            <w:tcW w:w="993" w:type="dxa"/>
          </w:tcPr>
          <w:p w:rsidR="00405E3B" w:rsidRPr="00AC6C6D" w:rsidRDefault="00AC6C6D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AC6C6D" w:rsidRDefault="00AC6C6D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AC6C6D" w:rsidRDefault="00AC6C6D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AC6C6D" w:rsidTr="00405E3B">
        <w:tc>
          <w:tcPr>
            <w:tcW w:w="2836" w:type="dxa"/>
          </w:tcPr>
          <w:p w:rsidR="00405E3B" w:rsidRPr="00AC6C6D" w:rsidRDefault="00AC6C6D" w:rsidP="00405E3B">
            <w:pPr>
              <w:rPr>
                <w:lang w:val="en-US"/>
              </w:rPr>
            </w:pPr>
            <w:r>
              <w:rPr>
                <w:lang w:val="en-US"/>
              </w:rPr>
              <w:t>BOUGUENNEC  Mathias</w:t>
            </w:r>
          </w:p>
        </w:tc>
        <w:tc>
          <w:tcPr>
            <w:tcW w:w="5245" w:type="dxa"/>
          </w:tcPr>
          <w:p w:rsidR="00405E3B" w:rsidRPr="00AC6C6D" w:rsidRDefault="00AC6C6D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</w:t>
            </w:r>
            <w:proofErr w:type="spellStart"/>
            <w:r>
              <w:rPr>
                <w:lang w:val="en-US"/>
              </w:rPr>
              <w:t>Noyal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  <w:r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405E3B" w:rsidRPr="00AC6C6D" w:rsidRDefault="003A17B2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17/05</w:t>
            </w:r>
          </w:p>
        </w:tc>
        <w:tc>
          <w:tcPr>
            <w:tcW w:w="993" w:type="dxa"/>
          </w:tcPr>
          <w:p w:rsidR="00405E3B" w:rsidRPr="00AC6C6D" w:rsidRDefault="003A17B2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AC6C6D" w:rsidRDefault="003A17B2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AC6C6D" w:rsidRDefault="003A17B2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AC6C6D" w:rsidTr="00405E3B">
        <w:tc>
          <w:tcPr>
            <w:tcW w:w="2836" w:type="dxa"/>
          </w:tcPr>
          <w:p w:rsidR="00405E3B" w:rsidRPr="00AC6C6D" w:rsidRDefault="003A17B2" w:rsidP="00405E3B">
            <w:pPr>
              <w:rPr>
                <w:lang w:val="en-US"/>
              </w:rPr>
            </w:pPr>
            <w:r>
              <w:rPr>
                <w:lang w:val="en-US"/>
              </w:rPr>
              <w:t>PERRET  BOCQUIER  Antoine</w:t>
            </w:r>
          </w:p>
        </w:tc>
        <w:tc>
          <w:tcPr>
            <w:tcW w:w="5245" w:type="dxa"/>
          </w:tcPr>
          <w:p w:rsidR="00405E3B" w:rsidRPr="00AC6C6D" w:rsidRDefault="003A17B2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GJPP / </w:t>
            </w:r>
            <w:proofErr w:type="spellStart"/>
            <w:r>
              <w:rPr>
                <w:lang w:val="en-US"/>
              </w:rPr>
              <w:t>Grandchamp</w:t>
            </w:r>
            <w:proofErr w:type="spellEnd"/>
          </w:p>
        </w:tc>
        <w:tc>
          <w:tcPr>
            <w:tcW w:w="850" w:type="dxa"/>
          </w:tcPr>
          <w:p w:rsidR="00405E3B" w:rsidRPr="00AC6C6D" w:rsidRDefault="003A17B2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24/05</w:t>
            </w:r>
          </w:p>
        </w:tc>
        <w:tc>
          <w:tcPr>
            <w:tcW w:w="993" w:type="dxa"/>
          </w:tcPr>
          <w:p w:rsidR="00405E3B" w:rsidRPr="00AC6C6D" w:rsidRDefault="003A17B2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05E3B" w:rsidRPr="00AC6C6D" w:rsidRDefault="003A17B2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05E3B" w:rsidRPr="00AC6C6D" w:rsidRDefault="003A17B2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05E3B" w:rsidRPr="003A17B2" w:rsidTr="00405E3B">
        <w:tc>
          <w:tcPr>
            <w:tcW w:w="2836" w:type="dxa"/>
          </w:tcPr>
          <w:p w:rsidR="00405E3B" w:rsidRPr="00AC6C6D" w:rsidRDefault="003A17B2" w:rsidP="00405E3B">
            <w:pPr>
              <w:rPr>
                <w:lang w:val="en-US"/>
              </w:rPr>
            </w:pPr>
            <w:r>
              <w:rPr>
                <w:lang w:val="en-US"/>
              </w:rPr>
              <w:t>PERRET  BOCQUIER  Julian</w:t>
            </w:r>
          </w:p>
        </w:tc>
        <w:tc>
          <w:tcPr>
            <w:tcW w:w="5245" w:type="dxa"/>
          </w:tcPr>
          <w:p w:rsidR="00405E3B" w:rsidRPr="003A17B2" w:rsidRDefault="003A17B2" w:rsidP="00405E3B">
            <w:r>
              <w:t xml:space="preserve">Matchs de </w:t>
            </w:r>
            <w:r w:rsidRPr="003A17B2">
              <w:t>Foot- Journée Nat</w:t>
            </w:r>
            <w:r>
              <w:t>ional</w:t>
            </w:r>
            <w:r w:rsidRPr="003A17B2">
              <w:t xml:space="preserve"> des débutants - Elven</w:t>
            </w:r>
          </w:p>
        </w:tc>
        <w:tc>
          <w:tcPr>
            <w:tcW w:w="850" w:type="dxa"/>
          </w:tcPr>
          <w:p w:rsidR="00405E3B" w:rsidRPr="003A17B2" w:rsidRDefault="003A17B2" w:rsidP="00405E3B">
            <w:pPr>
              <w:jc w:val="center"/>
            </w:pPr>
            <w:r>
              <w:t>24/05</w:t>
            </w:r>
          </w:p>
        </w:tc>
        <w:tc>
          <w:tcPr>
            <w:tcW w:w="993" w:type="dxa"/>
          </w:tcPr>
          <w:p w:rsidR="00405E3B" w:rsidRPr="003A17B2" w:rsidRDefault="003A17B2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A17B2" w:rsidRDefault="003A17B2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A17B2" w:rsidRDefault="003A17B2" w:rsidP="00405E3B">
            <w:pPr>
              <w:jc w:val="center"/>
            </w:pPr>
            <w:r>
              <w:t>1</w:t>
            </w:r>
          </w:p>
        </w:tc>
      </w:tr>
      <w:tr w:rsidR="00405E3B" w:rsidRPr="003A17B2" w:rsidTr="00405E3B">
        <w:tc>
          <w:tcPr>
            <w:tcW w:w="2836" w:type="dxa"/>
          </w:tcPr>
          <w:p w:rsidR="00405E3B" w:rsidRPr="003A17B2" w:rsidRDefault="003A17B2" w:rsidP="00405E3B">
            <w:r>
              <w:t>BOUGUENNEC  Mathias</w:t>
            </w:r>
          </w:p>
        </w:tc>
        <w:tc>
          <w:tcPr>
            <w:tcW w:w="5245" w:type="dxa"/>
          </w:tcPr>
          <w:p w:rsidR="00405E3B" w:rsidRPr="003A17B2" w:rsidRDefault="003A17B2" w:rsidP="00405E3B">
            <w:r>
              <w:t xml:space="preserve">Matchs de </w:t>
            </w:r>
            <w:r w:rsidRPr="003A17B2">
              <w:t>Foot- Journée Nat</w:t>
            </w:r>
            <w:r>
              <w:t>ional</w:t>
            </w:r>
            <w:r w:rsidRPr="003A17B2">
              <w:t xml:space="preserve"> des débutants - Elven</w:t>
            </w:r>
          </w:p>
        </w:tc>
        <w:tc>
          <w:tcPr>
            <w:tcW w:w="850" w:type="dxa"/>
          </w:tcPr>
          <w:p w:rsidR="00405E3B" w:rsidRPr="003A17B2" w:rsidRDefault="003A17B2" w:rsidP="00405E3B">
            <w:pPr>
              <w:jc w:val="center"/>
            </w:pPr>
            <w:r>
              <w:t>24/05</w:t>
            </w:r>
          </w:p>
        </w:tc>
        <w:tc>
          <w:tcPr>
            <w:tcW w:w="993" w:type="dxa"/>
          </w:tcPr>
          <w:p w:rsidR="00405E3B" w:rsidRPr="003A17B2" w:rsidRDefault="003A17B2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A17B2" w:rsidRDefault="003A17B2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A17B2" w:rsidRDefault="003A17B2" w:rsidP="00405E3B">
            <w:pPr>
              <w:jc w:val="center"/>
            </w:pPr>
            <w:r>
              <w:t>1</w:t>
            </w:r>
          </w:p>
        </w:tc>
      </w:tr>
      <w:tr w:rsidR="00405E3B" w:rsidRPr="003A17B2" w:rsidTr="00405E3B">
        <w:tc>
          <w:tcPr>
            <w:tcW w:w="2836" w:type="dxa"/>
          </w:tcPr>
          <w:p w:rsidR="00405E3B" w:rsidRPr="003A17B2" w:rsidRDefault="003A17B2" w:rsidP="00405E3B">
            <w:r>
              <w:t xml:space="preserve">CHERET  </w:t>
            </w:r>
            <w:proofErr w:type="spellStart"/>
            <w:r>
              <w:t>Tylenzo</w:t>
            </w:r>
            <w:proofErr w:type="spellEnd"/>
          </w:p>
        </w:tc>
        <w:tc>
          <w:tcPr>
            <w:tcW w:w="5245" w:type="dxa"/>
          </w:tcPr>
          <w:p w:rsidR="00405E3B" w:rsidRPr="003A17B2" w:rsidRDefault="003A17B2" w:rsidP="00405E3B">
            <w:r>
              <w:t xml:space="preserve">Matchs de </w:t>
            </w:r>
            <w:r w:rsidRPr="003A17B2">
              <w:t>Foot- Journée Nat</w:t>
            </w:r>
            <w:r>
              <w:t>ional</w:t>
            </w:r>
            <w:r w:rsidRPr="003A17B2">
              <w:t xml:space="preserve"> des débutants - Elven</w:t>
            </w:r>
          </w:p>
        </w:tc>
        <w:tc>
          <w:tcPr>
            <w:tcW w:w="850" w:type="dxa"/>
          </w:tcPr>
          <w:p w:rsidR="00405E3B" w:rsidRPr="003A17B2" w:rsidRDefault="003A17B2" w:rsidP="00405E3B">
            <w:pPr>
              <w:jc w:val="center"/>
            </w:pPr>
            <w:r>
              <w:t>24/05</w:t>
            </w:r>
          </w:p>
        </w:tc>
        <w:tc>
          <w:tcPr>
            <w:tcW w:w="993" w:type="dxa"/>
          </w:tcPr>
          <w:p w:rsidR="00405E3B" w:rsidRPr="003A17B2" w:rsidRDefault="003A17B2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A17B2" w:rsidRDefault="003A17B2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A17B2" w:rsidRDefault="003A17B2" w:rsidP="00405E3B">
            <w:pPr>
              <w:jc w:val="center"/>
            </w:pPr>
            <w:r>
              <w:t>1</w:t>
            </w:r>
          </w:p>
        </w:tc>
      </w:tr>
      <w:tr w:rsidR="00405E3B" w:rsidRPr="003A17B2" w:rsidTr="00405E3B">
        <w:tc>
          <w:tcPr>
            <w:tcW w:w="2836" w:type="dxa"/>
          </w:tcPr>
          <w:p w:rsidR="00405E3B" w:rsidRPr="003A17B2" w:rsidRDefault="004507B5" w:rsidP="00405E3B">
            <w:r>
              <w:t>PERRET  BOCQUIER  Antoine</w:t>
            </w:r>
          </w:p>
        </w:tc>
        <w:tc>
          <w:tcPr>
            <w:tcW w:w="5245" w:type="dxa"/>
          </w:tcPr>
          <w:p w:rsidR="00405E3B" w:rsidRPr="003A17B2" w:rsidRDefault="004507B5" w:rsidP="00405E3B">
            <w:r>
              <w:t xml:space="preserve">Matchs de Foot - ( tournoi ) - St Nicolas de </w:t>
            </w:r>
            <w:proofErr w:type="spellStart"/>
            <w:r>
              <w:t>Pelem</w:t>
            </w:r>
            <w:proofErr w:type="spellEnd"/>
          </w:p>
        </w:tc>
        <w:tc>
          <w:tcPr>
            <w:tcW w:w="850" w:type="dxa"/>
          </w:tcPr>
          <w:p w:rsidR="00405E3B" w:rsidRPr="003A17B2" w:rsidRDefault="004507B5" w:rsidP="00405E3B">
            <w:pPr>
              <w:jc w:val="center"/>
            </w:pPr>
            <w:r>
              <w:t>29/05</w:t>
            </w:r>
          </w:p>
        </w:tc>
        <w:tc>
          <w:tcPr>
            <w:tcW w:w="993" w:type="dxa"/>
          </w:tcPr>
          <w:p w:rsidR="00405E3B" w:rsidRPr="003A17B2" w:rsidRDefault="004507B5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05E3B" w:rsidRPr="003A17B2" w:rsidRDefault="004507B5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05E3B" w:rsidRPr="003A17B2" w:rsidRDefault="004507B5" w:rsidP="00405E3B">
            <w:r>
              <w:t xml:space="preserve">    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4507B5" w:rsidP="00405E3B">
            <w:r>
              <w:t>PERRET  BOCQUIER  Julian</w:t>
            </w:r>
          </w:p>
        </w:tc>
        <w:tc>
          <w:tcPr>
            <w:tcW w:w="5245" w:type="dxa"/>
          </w:tcPr>
          <w:p w:rsidR="004507B5" w:rsidRPr="003A17B2" w:rsidRDefault="004507B5" w:rsidP="00B0710B">
            <w:r>
              <w:t xml:space="preserve">Matchs de Foot - ( tournoi ) - St Nicolas de </w:t>
            </w:r>
            <w:proofErr w:type="spellStart"/>
            <w:r>
              <w:t>Pelem</w:t>
            </w:r>
            <w:proofErr w:type="spellEnd"/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29/05</w:t>
            </w:r>
          </w:p>
        </w:tc>
        <w:tc>
          <w:tcPr>
            <w:tcW w:w="993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4507B5" w:rsidP="00B0710B">
            <w:r>
              <w:t xml:space="preserve">    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4507B5" w:rsidP="00405E3B">
            <w:r>
              <w:t>BOUGUENNEC  Mathias</w:t>
            </w:r>
          </w:p>
        </w:tc>
        <w:tc>
          <w:tcPr>
            <w:tcW w:w="5245" w:type="dxa"/>
          </w:tcPr>
          <w:p w:rsidR="004507B5" w:rsidRPr="003A17B2" w:rsidRDefault="004507B5" w:rsidP="00B0710B">
            <w:r>
              <w:t xml:space="preserve">Matchs de Foot - ( tournoi ) - St Nicolas de </w:t>
            </w:r>
            <w:proofErr w:type="spellStart"/>
            <w:r>
              <w:t>Pelem</w:t>
            </w:r>
            <w:proofErr w:type="spellEnd"/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29/05</w:t>
            </w:r>
          </w:p>
        </w:tc>
        <w:tc>
          <w:tcPr>
            <w:tcW w:w="993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4507B5" w:rsidP="00B0710B">
            <w:r>
              <w:t xml:space="preserve">    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4507B5" w:rsidP="00405E3B">
            <w:r>
              <w:t xml:space="preserve">CHERET  </w:t>
            </w:r>
            <w:proofErr w:type="spellStart"/>
            <w:r>
              <w:t>Tylenzo</w:t>
            </w:r>
            <w:proofErr w:type="spellEnd"/>
          </w:p>
        </w:tc>
        <w:tc>
          <w:tcPr>
            <w:tcW w:w="5245" w:type="dxa"/>
          </w:tcPr>
          <w:p w:rsidR="004507B5" w:rsidRPr="003A17B2" w:rsidRDefault="004507B5" w:rsidP="00B0710B">
            <w:r>
              <w:t xml:space="preserve">Matchs de Foot - ( tournoi ) - St Nicolas de </w:t>
            </w:r>
            <w:proofErr w:type="spellStart"/>
            <w:r>
              <w:t>Pelem</w:t>
            </w:r>
            <w:proofErr w:type="spellEnd"/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29/05</w:t>
            </w:r>
          </w:p>
        </w:tc>
        <w:tc>
          <w:tcPr>
            <w:tcW w:w="993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4507B5" w:rsidP="00B0710B">
            <w:r>
              <w:t xml:space="preserve">    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4507B5" w:rsidP="00405E3B">
            <w:r>
              <w:t xml:space="preserve">PERRET  BOCQUIER  Antoine </w:t>
            </w:r>
          </w:p>
        </w:tc>
        <w:tc>
          <w:tcPr>
            <w:tcW w:w="5245" w:type="dxa"/>
          </w:tcPr>
          <w:p w:rsidR="004507B5" w:rsidRPr="003A17B2" w:rsidRDefault="004507B5" w:rsidP="00405E3B">
            <w:r>
              <w:t xml:space="preserve">Matchs de Foot - ( tournoi ) - </w:t>
            </w:r>
            <w:proofErr w:type="spellStart"/>
            <w:r>
              <w:t>Calan</w:t>
            </w:r>
            <w:proofErr w:type="spellEnd"/>
          </w:p>
        </w:tc>
        <w:tc>
          <w:tcPr>
            <w:tcW w:w="850" w:type="dxa"/>
          </w:tcPr>
          <w:p w:rsidR="004507B5" w:rsidRPr="003A17B2" w:rsidRDefault="004507B5" w:rsidP="00405E3B">
            <w:pPr>
              <w:jc w:val="center"/>
            </w:pPr>
            <w:r>
              <w:t>31/05</w:t>
            </w:r>
          </w:p>
        </w:tc>
        <w:tc>
          <w:tcPr>
            <w:tcW w:w="993" w:type="dxa"/>
          </w:tcPr>
          <w:p w:rsidR="004507B5" w:rsidRPr="003A17B2" w:rsidRDefault="004507B5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4507B5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4507B5" w:rsidP="00405E3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4507B5" w:rsidP="00405E3B">
            <w:r>
              <w:t>PERRET  BOCQUIER  Julian</w:t>
            </w:r>
          </w:p>
        </w:tc>
        <w:tc>
          <w:tcPr>
            <w:tcW w:w="5245" w:type="dxa"/>
          </w:tcPr>
          <w:p w:rsidR="004507B5" w:rsidRPr="003A17B2" w:rsidRDefault="004507B5" w:rsidP="00B0710B">
            <w:r>
              <w:t xml:space="preserve">Matchs de Foot - ( tournoi ) - </w:t>
            </w:r>
            <w:proofErr w:type="spellStart"/>
            <w:r>
              <w:t>Calan</w:t>
            </w:r>
            <w:proofErr w:type="spellEnd"/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31/05</w:t>
            </w:r>
          </w:p>
        </w:tc>
        <w:tc>
          <w:tcPr>
            <w:tcW w:w="993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4507B5" w:rsidP="00B0710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4507B5" w:rsidP="00405E3B">
            <w:r>
              <w:t>BOUGUENNEC  Mathias</w:t>
            </w:r>
          </w:p>
        </w:tc>
        <w:tc>
          <w:tcPr>
            <w:tcW w:w="5245" w:type="dxa"/>
          </w:tcPr>
          <w:p w:rsidR="004507B5" w:rsidRPr="003A17B2" w:rsidRDefault="004507B5" w:rsidP="00B0710B">
            <w:r>
              <w:t xml:space="preserve">Matchs de Foot - ( tournoi ) - </w:t>
            </w:r>
            <w:proofErr w:type="spellStart"/>
            <w:r>
              <w:t>Calan</w:t>
            </w:r>
            <w:proofErr w:type="spellEnd"/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31/05</w:t>
            </w:r>
          </w:p>
        </w:tc>
        <w:tc>
          <w:tcPr>
            <w:tcW w:w="993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4507B5" w:rsidP="00B0710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4507B5" w:rsidP="00405E3B">
            <w:r>
              <w:t xml:space="preserve">CHERET  </w:t>
            </w:r>
            <w:proofErr w:type="spellStart"/>
            <w:r>
              <w:t>Tylenzo</w:t>
            </w:r>
            <w:proofErr w:type="spellEnd"/>
          </w:p>
        </w:tc>
        <w:tc>
          <w:tcPr>
            <w:tcW w:w="5245" w:type="dxa"/>
          </w:tcPr>
          <w:p w:rsidR="004507B5" w:rsidRPr="003A17B2" w:rsidRDefault="004507B5" w:rsidP="00B0710B">
            <w:r>
              <w:t xml:space="preserve">Matchs de Foot - ( tournoi ) - </w:t>
            </w:r>
            <w:proofErr w:type="spellStart"/>
            <w:r>
              <w:t>Calan</w:t>
            </w:r>
            <w:proofErr w:type="spellEnd"/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31/05</w:t>
            </w:r>
          </w:p>
        </w:tc>
        <w:tc>
          <w:tcPr>
            <w:tcW w:w="993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4507B5" w:rsidP="00B0710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4507B5" w:rsidP="00B0710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B03DEA" w:rsidP="00405E3B">
            <w:r>
              <w:t>MOTEL  Simon</w:t>
            </w:r>
          </w:p>
        </w:tc>
        <w:tc>
          <w:tcPr>
            <w:tcW w:w="5245" w:type="dxa"/>
          </w:tcPr>
          <w:p w:rsidR="004507B5" w:rsidRPr="003A17B2" w:rsidRDefault="00B03DEA" w:rsidP="00405E3B">
            <w:r>
              <w:t xml:space="preserve">Matchs de Handball - ( tournoi ) - Pontivy - N° </w:t>
            </w:r>
            <w:r w:rsidR="00001486">
              <w:t>17</w:t>
            </w:r>
          </w:p>
        </w:tc>
        <w:tc>
          <w:tcPr>
            <w:tcW w:w="850" w:type="dxa"/>
          </w:tcPr>
          <w:p w:rsidR="004507B5" w:rsidRPr="003A17B2" w:rsidRDefault="00B03DEA" w:rsidP="00405E3B">
            <w:pPr>
              <w:jc w:val="center"/>
            </w:pPr>
            <w:r>
              <w:t>31/05</w:t>
            </w:r>
          </w:p>
        </w:tc>
        <w:tc>
          <w:tcPr>
            <w:tcW w:w="993" w:type="dxa"/>
          </w:tcPr>
          <w:p w:rsidR="004507B5" w:rsidRPr="003A17B2" w:rsidRDefault="00B03DEA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B03DEA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B03DEA" w:rsidP="00405E3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B82EDE" w:rsidP="00405E3B">
            <w:r>
              <w:t>NARAS  Philippe</w:t>
            </w:r>
          </w:p>
        </w:tc>
        <w:tc>
          <w:tcPr>
            <w:tcW w:w="5245" w:type="dxa"/>
          </w:tcPr>
          <w:p w:rsidR="004507B5" w:rsidRPr="003A17B2" w:rsidRDefault="00B82EDE" w:rsidP="00405E3B">
            <w:proofErr w:type="spellStart"/>
            <w:r>
              <w:t>Rando</w:t>
            </w:r>
            <w:proofErr w:type="spellEnd"/>
            <w:r>
              <w:t xml:space="preserve">  </w:t>
            </w:r>
            <w:proofErr w:type="spellStart"/>
            <w:r>
              <w:t>noz</w:t>
            </w:r>
            <w:proofErr w:type="spellEnd"/>
            <w:r>
              <w:t xml:space="preserve">   gourmande -12 Km - </w:t>
            </w:r>
            <w:proofErr w:type="spellStart"/>
            <w:r>
              <w:t>Guémené</w:t>
            </w:r>
            <w:proofErr w:type="spellEnd"/>
          </w:p>
        </w:tc>
        <w:tc>
          <w:tcPr>
            <w:tcW w:w="850" w:type="dxa"/>
          </w:tcPr>
          <w:p w:rsidR="004507B5" w:rsidRPr="003A17B2" w:rsidRDefault="00B82EDE" w:rsidP="00405E3B">
            <w:pPr>
              <w:jc w:val="center"/>
            </w:pPr>
            <w:r>
              <w:t>07/06</w:t>
            </w:r>
          </w:p>
        </w:tc>
        <w:tc>
          <w:tcPr>
            <w:tcW w:w="993" w:type="dxa"/>
          </w:tcPr>
          <w:p w:rsidR="004507B5" w:rsidRPr="003A17B2" w:rsidRDefault="00B82EDE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B82EDE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B82EDE" w:rsidP="00405E3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0714C6" w:rsidP="00405E3B">
            <w:r>
              <w:t>LE  GOALLER  Sarah</w:t>
            </w:r>
          </w:p>
        </w:tc>
        <w:tc>
          <w:tcPr>
            <w:tcW w:w="5245" w:type="dxa"/>
          </w:tcPr>
          <w:p w:rsidR="004507B5" w:rsidRPr="003A17B2" w:rsidRDefault="000714C6" w:rsidP="00405E3B">
            <w:proofErr w:type="spellStart"/>
            <w:r>
              <w:t>Rando</w:t>
            </w:r>
            <w:proofErr w:type="spellEnd"/>
            <w:r>
              <w:t xml:space="preserve">  </w:t>
            </w:r>
            <w:proofErr w:type="spellStart"/>
            <w:r>
              <w:t>noz</w:t>
            </w:r>
            <w:proofErr w:type="spellEnd"/>
            <w:r>
              <w:t xml:space="preserve">  gourmande - 12 Km - </w:t>
            </w:r>
            <w:proofErr w:type="spellStart"/>
            <w:r>
              <w:t>Guémené</w:t>
            </w:r>
            <w:proofErr w:type="spellEnd"/>
          </w:p>
        </w:tc>
        <w:tc>
          <w:tcPr>
            <w:tcW w:w="850" w:type="dxa"/>
          </w:tcPr>
          <w:p w:rsidR="004507B5" w:rsidRPr="003A17B2" w:rsidRDefault="000714C6" w:rsidP="00405E3B">
            <w:pPr>
              <w:jc w:val="center"/>
            </w:pPr>
            <w:r>
              <w:t>07/06</w:t>
            </w:r>
          </w:p>
        </w:tc>
        <w:tc>
          <w:tcPr>
            <w:tcW w:w="993" w:type="dxa"/>
          </w:tcPr>
          <w:p w:rsidR="004507B5" w:rsidRPr="003A17B2" w:rsidRDefault="000714C6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0714C6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0714C6" w:rsidP="00405E3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0714C6" w:rsidP="00405E3B">
            <w:r>
              <w:t>NARAS  Philippe</w:t>
            </w:r>
          </w:p>
        </w:tc>
        <w:tc>
          <w:tcPr>
            <w:tcW w:w="5245" w:type="dxa"/>
          </w:tcPr>
          <w:p w:rsidR="004507B5" w:rsidRPr="003A17B2" w:rsidRDefault="000714C6" w:rsidP="00405E3B">
            <w:proofErr w:type="spellStart"/>
            <w:r>
              <w:t>Trail</w:t>
            </w:r>
            <w:proofErr w:type="spellEnd"/>
            <w:r>
              <w:t xml:space="preserve">  de  St  Antoine - 18 Km - Hennebont - </w:t>
            </w:r>
            <w:proofErr w:type="spellStart"/>
            <w:r>
              <w:t>doss</w:t>
            </w:r>
            <w:proofErr w:type="spellEnd"/>
            <w:r>
              <w:t xml:space="preserve"> N° 719</w:t>
            </w:r>
          </w:p>
        </w:tc>
        <w:tc>
          <w:tcPr>
            <w:tcW w:w="850" w:type="dxa"/>
          </w:tcPr>
          <w:p w:rsidR="004507B5" w:rsidRPr="003A17B2" w:rsidRDefault="000714C6" w:rsidP="00405E3B">
            <w:pPr>
              <w:jc w:val="center"/>
            </w:pPr>
            <w:r>
              <w:t>09/06</w:t>
            </w:r>
          </w:p>
        </w:tc>
        <w:tc>
          <w:tcPr>
            <w:tcW w:w="993" w:type="dxa"/>
          </w:tcPr>
          <w:p w:rsidR="004507B5" w:rsidRPr="003A17B2" w:rsidRDefault="000714C6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0714C6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0714C6" w:rsidP="00405E3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20646C" w:rsidP="00405E3B">
            <w:r>
              <w:t>NARAS  Philippe</w:t>
            </w:r>
          </w:p>
        </w:tc>
        <w:tc>
          <w:tcPr>
            <w:tcW w:w="5245" w:type="dxa"/>
          </w:tcPr>
          <w:p w:rsidR="004507B5" w:rsidRPr="003A17B2" w:rsidRDefault="0020646C" w:rsidP="00405E3B">
            <w:proofErr w:type="spellStart"/>
            <w:r>
              <w:t>Trail</w:t>
            </w:r>
            <w:proofErr w:type="spellEnd"/>
            <w:r>
              <w:t xml:space="preserve"> du Loch - 9,5 Km - Guidel - </w:t>
            </w:r>
            <w:proofErr w:type="spellStart"/>
            <w:r>
              <w:t>doss</w:t>
            </w:r>
            <w:proofErr w:type="spellEnd"/>
            <w:r>
              <w:t xml:space="preserve"> N° 201</w:t>
            </w:r>
          </w:p>
        </w:tc>
        <w:tc>
          <w:tcPr>
            <w:tcW w:w="850" w:type="dxa"/>
          </w:tcPr>
          <w:p w:rsidR="004507B5" w:rsidRPr="003A17B2" w:rsidRDefault="0020646C" w:rsidP="00405E3B">
            <w:pPr>
              <w:jc w:val="center"/>
            </w:pPr>
            <w:r>
              <w:t>14/06</w:t>
            </w:r>
          </w:p>
        </w:tc>
        <w:tc>
          <w:tcPr>
            <w:tcW w:w="993" w:type="dxa"/>
          </w:tcPr>
          <w:p w:rsidR="004507B5" w:rsidRPr="003A17B2" w:rsidRDefault="0020646C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20646C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20646C" w:rsidP="00405E3B">
            <w:pPr>
              <w:jc w:val="center"/>
            </w:pPr>
            <w:r>
              <w:t>1</w:t>
            </w:r>
          </w:p>
        </w:tc>
      </w:tr>
      <w:tr w:rsidR="004507B5" w:rsidRPr="003A17B2" w:rsidTr="00405E3B">
        <w:tc>
          <w:tcPr>
            <w:tcW w:w="2836" w:type="dxa"/>
          </w:tcPr>
          <w:p w:rsidR="004507B5" w:rsidRPr="003A17B2" w:rsidRDefault="00B0710B" w:rsidP="00405E3B">
            <w:r>
              <w:t>PERRET  BOCQUIER  Antoine</w:t>
            </w:r>
          </w:p>
        </w:tc>
        <w:tc>
          <w:tcPr>
            <w:tcW w:w="5245" w:type="dxa"/>
          </w:tcPr>
          <w:p w:rsidR="004507B5" w:rsidRPr="003A17B2" w:rsidRDefault="00B0710B" w:rsidP="00405E3B">
            <w:r>
              <w:t>Matchs de Foot - ( tournoi ) - Plouay</w:t>
            </w:r>
          </w:p>
        </w:tc>
        <w:tc>
          <w:tcPr>
            <w:tcW w:w="850" w:type="dxa"/>
          </w:tcPr>
          <w:p w:rsidR="004507B5" w:rsidRPr="003A17B2" w:rsidRDefault="00B0710B" w:rsidP="00405E3B">
            <w:pPr>
              <w:jc w:val="center"/>
            </w:pPr>
            <w:r>
              <w:t>08/06</w:t>
            </w:r>
          </w:p>
        </w:tc>
        <w:tc>
          <w:tcPr>
            <w:tcW w:w="993" w:type="dxa"/>
          </w:tcPr>
          <w:p w:rsidR="004507B5" w:rsidRPr="003A17B2" w:rsidRDefault="00B0710B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4507B5" w:rsidRPr="003A17B2" w:rsidRDefault="00B0710B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4507B5" w:rsidRPr="003A17B2" w:rsidRDefault="00B0710B" w:rsidP="00405E3B">
            <w:pPr>
              <w:jc w:val="center"/>
            </w:pPr>
            <w:r>
              <w:t>1</w:t>
            </w:r>
          </w:p>
        </w:tc>
      </w:tr>
      <w:tr w:rsidR="004507B5" w:rsidRPr="00B0710B" w:rsidTr="00405E3B">
        <w:tc>
          <w:tcPr>
            <w:tcW w:w="2836" w:type="dxa"/>
          </w:tcPr>
          <w:p w:rsidR="004507B5" w:rsidRPr="003A17B2" w:rsidRDefault="00B0710B" w:rsidP="00405E3B">
            <w:r>
              <w:t>BOUGUENNEC  Mathias</w:t>
            </w:r>
          </w:p>
        </w:tc>
        <w:tc>
          <w:tcPr>
            <w:tcW w:w="5245" w:type="dxa"/>
          </w:tcPr>
          <w:p w:rsidR="004507B5" w:rsidRPr="00B0710B" w:rsidRDefault="00B0710B" w:rsidP="00405E3B">
            <w:pPr>
              <w:rPr>
                <w:lang w:val="en-US"/>
              </w:rPr>
            </w:pPr>
            <w:r w:rsidRPr="00B0710B">
              <w:rPr>
                <w:lang w:val="en-US"/>
              </w:rPr>
              <w:t xml:space="preserve">Match de Foot - </w:t>
            </w:r>
            <w:proofErr w:type="spellStart"/>
            <w:r w:rsidRPr="00B0710B">
              <w:rPr>
                <w:lang w:val="en-US"/>
              </w:rPr>
              <w:t>Cléguerec</w:t>
            </w:r>
            <w:proofErr w:type="spellEnd"/>
            <w:r w:rsidRPr="00B0710B"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4507B5" w:rsidRPr="00B0710B" w:rsidRDefault="00B0710B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08/06</w:t>
            </w:r>
          </w:p>
        </w:tc>
        <w:tc>
          <w:tcPr>
            <w:tcW w:w="993" w:type="dxa"/>
          </w:tcPr>
          <w:p w:rsidR="004507B5" w:rsidRPr="00B0710B" w:rsidRDefault="00B0710B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4507B5" w:rsidRPr="00B0710B" w:rsidRDefault="00B0710B" w:rsidP="00405E3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4507B5" w:rsidRPr="00B0710B" w:rsidRDefault="00B0710B" w:rsidP="00405E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710B" w:rsidRPr="00B0710B" w:rsidTr="00405E3B">
        <w:tc>
          <w:tcPr>
            <w:tcW w:w="2836" w:type="dxa"/>
          </w:tcPr>
          <w:p w:rsidR="00B0710B" w:rsidRPr="00B0710B" w:rsidRDefault="00B0710B" w:rsidP="00405E3B">
            <w:pPr>
              <w:rPr>
                <w:lang w:val="en-US"/>
              </w:rPr>
            </w:pPr>
            <w:r>
              <w:rPr>
                <w:lang w:val="en-US"/>
              </w:rPr>
              <w:t>PERRET  BOCQUIER  Julian</w:t>
            </w:r>
          </w:p>
        </w:tc>
        <w:tc>
          <w:tcPr>
            <w:tcW w:w="5245" w:type="dxa"/>
          </w:tcPr>
          <w:p w:rsidR="00B0710B" w:rsidRPr="00B0710B" w:rsidRDefault="00B0710B" w:rsidP="00B0710B">
            <w:pPr>
              <w:rPr>
                <w:lang w:val="en-US"/>
              </w:rPr>
            </w:pPr>
            <w:r w:rsidRPr="00B0710B">
              <w:rPr>
                <w:lang w:val="en-US"/>
              </w:rPr>
              <w:t xml:space="preserve">Match de Foot - </w:t>
            </w:r>
            <w:proofErr w:type="spellStart"/>
            <w:r w:rsidRPr="00B0710B">
              <w:rPr>
                <w:lang w:val="en-US"/>
              </w:rPr>
              <w:t>Cléguerec</w:t>
            </w:r>
            <w:proofErr w:type="spellEnd"/>
            <w:r w:rsidRPr="00B0710B"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B0710B" w:rsidRPr="00B0710B" w:rsidRDefault="00B0710B" w:rsidP="00B07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08/06</w:t>
            </w:r>
          </w:p>
        </w:tc>
        <w:tc>
          <w:tcPr>
            <w:tcW w:w="993" w:type="dxa"/>
          </w:tcPr>
          <w:p w:rsidR="00B0710B" w:rsidRPr="00B0710B" w:rsidRDefault="00B0710B" w:rsidP="00B071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B0710B" w:rsidRPr="00B0710B" w:rsidRDefault="00B0710B" w:rsidP="00B071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B0710B" w:rsidRPr="00B0710B" w:rsidRDefault="00B0710B" w:rsidP="00B07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710B" w:rsidRPr="00B0710B" w:rsidTr="00405E3B">
        <w:tc>
          <w:tcPr>
            <w:tcW w:w="2836" w:type="dxa"/>
          </w:tcPr>
          <w:p w:rsidR="00B0710B" w:rsidRPr="00B0710B" w:rsidRDefault="00B0710B" w:rsidP="00405E3B">
            <w:pPr>
              <w:rPr>
                <w:lang w:val="en-US"/>
              </w:rPr>
            </w:pPr>
            <w:r>
              <w:rPr>
                <w:lang w:val="en-US"/>
              </w:rPr>
              <w:t xml:space="preserve">CHERET  </w:t>
            </w:r>
            <w:proofErr w:type="spellStart"/>
            <w:r>
              <w:rPr>
                <w:lang w:val="en-US"/>
              </w:rPr>
              <w:t>Tylenzo</w:t>
            </w:r>
            <w:proofErr w:type="spellEnd"/>
          </w:p>
        </w:tc>
        <w:tc>
          <w:tcPr>
            <w:tcW w:w="5245" w:type="dxa"/>
          </w:tcPr>
          <w:p w:rsidR="00B0710B" w:rsidRPr="00B0710B" w:rsidRDefault="00B0710B" w:rsidP="00B0710B">
            <w:pPr>
              <w:rPr>
                <w:lang w:val="en-US"/>
              </w:rPr>
            </w:pPr>
            <w:r w:rsidRPr="00B0710B">
              <w:rPr>
                <w:lang w:val="en-US"/>
              </w:rPr>
              <w:t xml:space="preserve">Match de Foot - </w:t>
            </w:r>
            <w:proofErr w:type="spellStart"/>
            <w:r w:rsidRPr="00B0710B">
              <w:rPr>
                <w:lang w:val="en-US"/>
              </w:rPr>
              <w:t>Cléguerec</w:t>
            </w:r>
            <w:proofErr w:type="spellEnd"/>
            <w:r w:rsidRPr="00B0710B"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B0710B" w:rsidRPr="00B0710B" w:rsidRDefault="00B0710B" w:rsidP="00B07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08/06</w:t>
            </w:r>
          </w:p>
        </w:tc>
        <w:tc>
          <w:tcPr>
            <w:tcW w:w="993" w:type="dxa"/>
          </w:tcPr>
          <w:p w:rsidR="00B0710B" w:rsidRPr="00B0710B" w:rsidRDefault="00B0710B" w:rsidP="00B071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B0710B" w:rsidRPr="00B0710B" w:rsidRDefault="00B0710B" w:rsidP="00B071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B0710B" w:rsidRPr="00B0710B" w:rsidRDefault="00B0710B" w:rsidP="00B07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0710B" w:rsidRPr="00B0710B" w:rsidTr="00405E3B">
        <w:tc>
          <w:tcPr>
            <w:tcW w:w="2836" w:type="dxa"/>
          </w:tcPr>
          <w:p w:rsidR="00B0710B" w:rsidRPr="00B0710B" w:rsidRDefault="003A7A80" w:rsidP="00405E3B">
            <w:pPr>
              <w:rPr>
                <w:lang w:val="en-US"/>
              </w:rPr>
            </w:pPr>
            <w:r>
              <w:rPr>
                <w:lang w:val="en-US"/>
              </w:rPr>
              <w:t>LE  GOALLER  Laurent</w:t>
            </w:r>
          </w:p>
        </w:tc>
        <w:tc>
          <w:tcPr>
            <w:tcW w:w="5245" w:type="dxa"/>
          </w:tcPr>
          <w:p w:rsidR="00B0710B" w:rsidRPr="003A7A80" w:rsidRDefault="003A7A80" w:rsidP="00405E3B">
            <w:proofErr w:type="spellStart"/>
            <w:r w:rsidRPr="003A7A80">
              <w:t>Rando</w:t>
            </w:r>
            <w:proofErr w:type="spellEnd"/>
            <w:r w:rsidRPr="003A7A80">
              <w:t xml:space="preserve">  </w:t>
            </w:r>
            <w:proofErr w:type="spellStart"/>
            <w:r w:rsidRPr="003A7A80">
              <w:t>noz</w:t>
            </w:r>
            <w:proofErr w:type="spellEnd"/>
            <w:r w:rsidRPr="003A7A80">
              <w:t xml:space="preserve">  gourmande - 12 Km - </w:t>
            </w:r>
            <w:proofErr w:type="spellStart"/>
            <w:r w:rsidRPr="003A7A80">
              <w:t>Guémené</w:t>
            </w:r>
            <w:proofErr w:type="spellEnd"/>
          </w:p>
        </w:tc>
        <w:tc>
          <w:tcPr>
            <w:tcW w:w="850" w:type="dxa"/>
          </w:tcPr>
          <w:p w:rsidR="00B0710B" w:rsidRPr="003A7A80" w:rsidRDefault="003A7A80" w:rsidP="00405E3B">
            <w:pPr>
              <w:jc w:val="center"/>
            </w:pPr>
            <w:r>
              <w:t>07/06</w:t>
            </w:r>
          </w:p>
        </w:tc>
        <w:tc>
          <w:tcPr>
            <w:tcW w:w="993" w:type="dxa"/>
          </w:tcPr>
          <w:p w:rsidR="00B0710B" w:rsidRPr="003A7A80" w:rsidRDefault="003A7A80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B0710B" w:rsidRPr="003A7A80" w:rsidRDefault="003A7A80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B0710B" w:rsidRPr="003A7A80" w:rsidRDefault="003A7A80" w:rsidP="00405E3B">
            <w:pPr>
              <w:jc w:val="center"/>
            </w:pPr>
            <w:r>
              <w:t>1</w:t>
            </w:r>
          </w:p>
        </w:tc>
      </w:tr>
      <w:tr w:rsidR="00B0710B" w:rsidRPr="00B0710B" w:rsidTr="00405E3B">
        <w:tc>
          <w:tcPr>
            <w:tcW w:w="2836" w:type="dxa"/>
          </w:tcPr>
          <w:p w:rsidR="00B0710B" w:rsidRPr="003A7A80" w:rsidRDefault="003A7A80" w:rsidP="00405E3B">
            <w:r>
              <w:t xml:space="preserve">CHERET  </w:t>
            </w:r>
            <w:proofErr w:type="spellStart"/>
            <w:r>
              <w:rPr>
                <w:lang w:val="en-US"/>
              </w:rPr>
              <w:t>Kelyannah</w:t>
            </w:r>
            <w:proofErr w:type="spellEnd"/>
          </w:p>
        </w:tc>
        <w:tc>
          <w:tcPr>
            <w:tcW w:w="5245" w:type="dxa"/>
          </w:tcPr>
          <w:p w:rsidR="00B0710B" w:rsidRPr="003A7A80" w:rsidRDefault="003A7A80" w:rsidP="00405E3B">
            <w:r>
              <w:t xml:space="preserve">Matchs de Handball - ( plateau ) - </w:t>
            </w:r>
            <w:proofErr w:type="spellStart"/>
            <w:r>
              <w:t>Guémené</w:t>
            </w:r>
            <w:proofErr w:type="spellEnd"/>
          </w:p>
        </w:tc>
        <w:tc>
          <w:tcPr>
            <w:tcW w:w="850" w:type="dxa"/>
          </w:tcPr>
          <w:p w:rsidR="00B0710B" w:rsidRPr="003A7A80" w:rsidRDefault="003A7A80" w:rsidP="00405E3B">
            <w:pPr>
              <w:jc w:val="center"/>
            </w:pPr>
            <w:r>
              <w:t>21/06</w:t>
            </w:r>
          </w:p>
        </w:tc>
        <w:tc>
          <w:tcPr>
            <w:tcW w:w="993" w:type="dxa"/>
          </w:tcPr>
          <w:p w:rsidR="00B0710B" w:rsidRPr="003A7A80" w:rsidRDefault="003A7A80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B0710B" w:rsidRPr="003A7A80" w:rsidRDefault="003A7A80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B0710B" w:rsidRPr="003A7A80" w:rsidRDefault="003A7A80" w:rsidP="00405E3B">
            <w:pPr>
              <w:jc w:val="center"/>
            </w:pPr>
            <w:r>
              <w:t>1</w:t>
            </w:r>
          </w:p>
        </w:tc>
      </w:tr>
      <w:tr w:rsidR="00B0710B" w:rsidRPr="00B0710B" w:rsidTr="00405E3B">
        <w:tc>
          <w:tcPr>
            <w:tcW w:w="2836" w:type="dxa"/>
          </w:tcPr>
          <w:p w:rsidR="00B0710B" w:rsidRPr="003A7A80" w:rsidRDefault="00597414" w:rsidP="00405E3B">
            <w:r>
              <w:t>JARNO  Odette</w:t>
            </w:r>
          </w:p>
        </w:tc>
        <w:tc>
          <w:tcPr>
            <w:tcW w:w="5245" w:type="dxa"/>
          </w:tcPr>
          <w:p w:rsidR="00575180" w:rsidRDefault="00597414" w:rsidP="00575180">
            <w:proofErr w:type="spellStart"/>
            <w:r>
              <w:t>Pélerinage</w:t>
            </w:r>
            <w:proofErr w:type="spellEnd"/>
            <w:r>
              <w:t xml:space="preserve"> - Le Puy -&gt; Santiago de Compostell</w:t>
            </w:r>
            <w:r w:rsidR="004E0725">
              <w:t xml:space="preserve">e </w:t>
            </w:r>
          </w:p>
          <w:p w:rsidR="00B0710B" w:rsidRPr="00597414" w:rsidRDefault="00575180" w:rsidP="00575180">
            <w:pPr>
              <w:rPr>
                <w:sz w:val="20"/>
              </w:rPr>
            </w:pPr>
            <w:r>
              <w:t>1515</w:t>
            </w:r>
            <w:r w:rsidR="004E0725">
              <w:t xml:space="preserve"> Km - du 14/06/2021 au 04/06/2025</w:t>
            </w:r>
          </w:p>
        </w:tc>
        <w:tc>
          <w:tcPr>
            <w:tcW w:w="850" w:type="dxa"/>
          </w:tcPr>
          <w:p w:rsidR="00B0710B" w:rsidRPr="003A7A80" w:rsidRDefault="004E0725" w:rsidP="00405E3B">
            <w:pPr>
              <w:jc w:val="center"/>
            </w:pPr>
            <w:r>
              <w:t>04/06</w:t>
            </w:r>
          </w:p>
        </w:tc>
        <w:tc>
          <w:tcPr>
            <w:tcW w:w="993" w:type="dxa"/>
          </w:tcPr>
          <w:p w:rsidR="00B0710B" w:rsidRPr="003A7A80" w:rsidRDefault="004E0725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B0710B" w:rsidRPr="003A7A80" w:rsidRDefault="004E0725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B0710B" w:rsidRPr="003A7A80" w:rsidRDefault="004E0725" w:rsidP="00405E3B">
            <w:pPr>
              <w:jc w:val="center"/>
            </w:pPr>
            <w:r>
              <w:t>1</w:t>
            </w:r>
          </w:p>
        </w:tc>
      </w:tr>
      <w:tr w:rsidR="00B0710B" w:rsidRPr="00B0710B" w:rsidTr="00405E3B">
        <w:tc>
          <w:tcPr>
            <w:tcW w:w="2836" w:type="dxa"/>
          </w:tcPr>
          <w:p w:rsidR="00B0710B" w:rsidRPr="003A7A80" w:rsidRDefault="00C26C2E" w:rsidP="00405E3B">
            <w:r>
              <w:t>NARAS  Philippe</w:t>
            </w:r>
          </w:p>
        </w:tc>
        <w:tc>
          <w:tcPr>
            <w:tcW w:w="5245" w:type="dxa"/>
          </w:tcPr>
          <w:p w:rsidR="00B0710B" w:rsidRPr="003A7A80" w:rsidRDefault="00C26C2E" w:rsidP="00405E3B">
            <w:proofErr w:type="spellStart"/>
            <w:r>
              <w:t>Rando</w:t>
            </w:r>
            <w:proofErr w:type="spellEnd"/>
            <w:r>
              <w:t xml:space="preserve">  Les boucles d' Agathe - 9 Km - </w:t>
            </w:r>
            <w:proofErr w:type="spellStart"/>
            <w:r>
              <w:t>Ploerdut</w:t>
            </w:r>
            <w:proofErr w:type="spellEnd"/>
          </w:p>
        </w:tc>
        <w:tc>
          <w:tcPr>
            <w:tcW w:w="850" w:type="dxa"/>
          </w:tcPr>
          <w:p w:rsidR="00B0710B" w:rsidRPr="003A7A80" w:rsidRDefault="00C26C2E" w:rsidP="00405E3B">
            <w:pPr>
              <w:jc w:val="center"/>
            </w:pPr>
            <w:r>
              <w:t>29/06/</w:t>
            </w:r>
          </w:p>
        </w:tc>
        <w:tc>
          <w:tcPr>
            <w:tcW w:w="993" w:type="dxa"/>
          </w:tcPr>
          <w:p w:rsidR="00B0710B" w:rsidRPr="003A7A80" w:rsidRDefault="00C26C2E" w:rsidP="00405E3B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B0710B" w:rsidRPr="003A7A80" w:rsidRDefault="00C26C2E" w:rsidP="00405E3B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B0710B" w:rsidRPr="003A7A80" w:rsidRDefault="00C26C2E" w:rsidP="00405E3B">
            <w:pPr>
              <w:jc w:val="center"/>
            </w:pPr>
            <w:r>
              <w:t>1</w:t>
            </w:r>
          </w:p>
        </w:tc>
      </w:tr>
      <w:tr w:rsidR="00C26C2E" w:rsidRPr="00B0710B" w:rsidTr="00405E3B">
        <w:tc>
          <w:tcPr>
            <w:tcW w:w="2836" w:type="dxa"/>
          </w:tcPr>
          <w:p w:rsidR="00C26C2E" w:rsidRPr="003A7A80" w:rsidRDefault="00C26C2E" w:rsidP="00405E3B">
            <w:r>
              <w:t xml:space="preserve">NARAS  </w:t>
            </w:r>
            <w:proofErr w:type="spellStart"/>
            <w:r>
              <w:t>Ozvane</w:t>
            </w:r>
            <w:proofErr w:type="spellEnd"/>
          </w:p>
        </w:tc>
        <w:tc>
          <w:tcPr>
            <w:tcW w:w="5245" w:type="dxa"/>
          </w:tcPr>
          <w:p w:rsidR="00C26C2E" w:rsidRPr="003A7A80" w:rsidRDefault="00C26C2E" w:rsidP="00C26C2E">
            <w:proofErr w:type="spellStart"/>
            <w:r>
              <w:t>Rando</w:t>
            </w:r>
            <w:proofErr w:type="spellEnd"/>
            <w:r>
              <w:t xml:space="preserve">  Les boucles d' Agathe - 9 Km - </w:t>
            </w:r>
            <w:proofErr w:type="spellStart"/>
            <w:r>
              <w:t>Ploerdut</w:t>
            </w:r>
            <w:proofErr w:type="spellEnd"/>
          </w:p>
        </w:tc>
        <w:tc>
          <w:tcPr>
            <w:tcW w:w="850" w:type="dxa"/>
          </w:tcPr>
          <w:p w:rsidR="00C26C2E" w:rsidRPr="003A7A80" w:rsidRDefault="00C26C2E" w:rsidP="00C26C2E">
            <w:pPr>
              <w:jc w:val="center"/>
            </w:pPr>
            <w:r>
              <w:t>29/06/</w:t>
            </w:r>
          </w:p>
        </w:tc>
        <w:tc>
          <w:tcPr>
            <w:tcW w:w="993" w:type="dxa"/>
          </w:tcPr>
          <w:p w:rsidR="00C26C2E" w:rsidRPr="003A7A80" w:rsidRDefault="00C26C2E" w:rsidP="00C26C2E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C26C2E" w:rsidRPr="003A7A80" w:rsidRDefault="00C26C2E" w:rsidP="00C26C2E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C26C2E" w:rsidRPr="003A7A80" w:rsidRDefault="00C26C2E" w:rsidP="00C26C2E">
            <w:pPr>
              <w:jc w:val="center"/>
            </w:pPr>
            <w:r>
              <w:t>1</w:t>
            </w:r>
          </w:p>
        </w:tc>
      </w:tr>
      <w:tr w:rsidR="00A6049C" w:rsidRPr="00B0710B" w:rsidTr="00405E3B">
        <w:tc>
          <w:tcPr>
            <w:tcW w:w="2836" w:type="dxa"/>
          </w:tcPr>
          <w:p w:rsidR="00A6049C" w:rsidRPr="003A7A80" w:rsidRDefault="00A6049C" w:rsidP="00405E3B">
            <w:r>
              <w:t>JARNO  Odette</w:t>
            </w:r>
          </w:p>
        </w:tc>
        <w:tc>
          <w:tcPr>
            <w:tcW w:w="5245" w:type="dxa"/>
          </w:tcPr>
          <w:p w:rsidR="00A6049C" w:rsidRPr="003A7A80" w:rsidRDefault="00A6049C" w:rsidP="00A73057">
            <w:proofErr w:type="spellStart"/>
            <w:r>
              <w:t>Rando</w:t>
            </w:r>
            <w:proofErr w:type="spellEnd"/>
            <w:r>
              <w:t xml:space="preserve">  Les boucles d' Agathe - 9 Km - </w:t>
            </w:r>
            <w:proofErr w:type="spellStart"/>
            <w:r>
              <w:t>Ploerdut</w:t>
            </w:r>
            <w:proofErr w:type="spellEnd"/>
          </w:p>
        </w:tc>
        <w:tc>
          <w:tcPr>
            <w:tcW w:w="850" w:type="dxa"/>
          </w:tcPr>
          <w:p w:rsidR="00A6049C" w:rsidRPr="003A7A80" w:rsidRDefault="00A6049C" w:rsidP="00A73057">
            <w:pPr>
              <w:jc w:val="center"/>
            </w:pPr>
            <w:r>
              <w:t>29/06/</w:t>
            </w:r>
          </w:p>
        </w:tc>
        <w:tc>
          <w:tcPr>
            <w:tcW w:w="993" w:type="dxa"/>
          </w:tcPr>
          <w:p w:rsidR="00A6049C" w:rsidRPr="003A7A80" w:rsidRDefault="00A6049C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A6049C" w:rsidRPr="003A7A80" w:rsidRDefault="00A6049C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A6049C" w:rsidRPr="003A7A80" w:rsidRDefault="00A6049C" w:rsidP="00A73057">
            <w:pPr>
              <w:jc w:val="center"/>
            </w:pPr>
            <w:r>
              <w:t>1</w:t>
            </w:r>
          </w:p>
        </w:tc>
      </w:tr>
      <w:tr w:rsidR="00A6049C" w:rsidRPr="00B0710B" w:rsidTr="00405E3B">
        <w:tc>
          <w:tcPr>
            <w:tcW w:w="2836" w:type="dxa"/>
          </w:tcPr>
          <w:p w:rsidR="00A6049C" w:rsidRPr="003A7A80" w:rsidRDefault="00A6049C" w:rsidP="00405E3B">
            <w:r>
              <w:t>BROUSSOT  Huguette</w:t>
            </w:r>
          </w:p>
        </w:tc>
        <w:tc>
          <w:tcPr>
            <w:tcW w:w="5245" w:type="dxa"/>
          </w:tcPr>
          <w:p w:rsidR="00A6049C" w:rsidRPr="003A7A80" w:rsidRDefault="00A6049C" w:rsidP="00A73057">
            <w:proofErr w:type="spellStart"/>
            <w:r>
              <w:t>Rando</w:t>
            </w:r>
            <w:proofErr w:type="spellEnd"/>
            <w:r>
              <w:t xml:space="preserve">  Les boucles d' Agathe - 9 Km - </w:t>
            </w:r>
            <w:proofErr w:type="spellStart"/>
            <w:r>
              <w:t>Ploerdut</w:t>
            </w:r>
            <w:proofErr w:type="spellEnd"/>
          </w:p>
        </w:tc>
        <w:tc>
          <w:tcPr>
            <w:tcW w:w="850" w:type="dxa"/>
          </w:tcPr>
          <w:p w:rsidR="00A6049C" w:rsidRPr="003A7A80" w:rsidRDefault="00A6049C" w:rsidP="00A73057">
            <w:pPr>
              <w:jc w:val="center"/>
            </w:pPr>
            <w:r>
              <w:t>29/06/</w:t>
            </w:r>
          </w:p>
        </w:tc>
        <w:tc>
          <w:tcPr>
            <w:tcW w:w="993" w:type="dxa"/>
          </w:tcPr>
          <w:p w:rsidR="00A6049C" w:rsidRPr="003A7A80" w:rsidRDefault="00A6049C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A6049C" w:rsidRPr="003A7A80" w:rsidRDefault="00A6049C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A6049C" w:rsidRPr="003A7A80" w:rsidRDefault="00A6049C" w:rsidP="00A73057">
            <w:pPr>
              <w:jc w:val="center"/>
            </w:pPr>
            <w:r>
              <w:t>1</w:t>
            </w:r>
          </w:p>
        </w:tc>
      </w:tr>
    </w:tbl>
    <w:p w:rsidR="00405E3B" w:rsidRPr="003A7A80" w:rsidRDefault="00405E3B">
      <w:r w:rsidRPr="003A7A80">
        <w:br w:type="page"/>
      </w:r>
    </w:p>
    <w:tbl>
      <w:tblPr>
        <w:tblStyle w:val="Grilledutableau"/>
        <w:tblW w:w="11483" w:type="dxa"/>
        <w:tblInd w:w="-318" w:type="dxa"/>
        <w:tblLayout w:type="fixed"/>
        <w:tblLook w:val="04A0"/>
      </w:tblPr>
      <w:tblGrid>
        <w:gridCol w:w="2836"/>
        <w:gridCol w:w="5245"/>
        <w:gridCol w:w="850"/>
        <w:gridCol w:w="993"/>
        <w:gridCol w:w="850"/>
        <w:gridCol w:w="709"/>
      </w:tblGrid>
      <w:tr w:rsidR="002C7F5C" w:rsidRPr="00DE25FD" w:rsidTr="00A73057">
        <w:trPr>
          <w:trHeight w:val="416"/>
        </w:trPr>
        <w:tc>
          <w:tcPr>
            <w:tcW w:w="2836" w:type="dxa"/>
            <w:shd w:val="clear" w:color="auto" w:fill="CC99FF"/>
          </w:tcPr>
          <w:p w:rsidR="002C7F5C" w:rsidRPr="00DE25FD" w:rsidRDefault="002C7F5C" w:rsidP="00A73057">
            <w:pPr>
              <w:jc w:val="center"/>
              <w:rPr>
                <w:b/>
                <w:sz w:val="24"/>
                <w:szCs w:val="24"/>
              </w:rPr>
            </w:pPr>
            <w:r w:rsidRPr="00DE25FD">
              <w:rPr>
                <w:b/>
                <w:sz w:val="24"/>
                <w:szCs w:val="24"/>
              </w:rPr>
              <w:lastRenderedPageBreak/>
              <w:t>Nom - Prénom</w:t>
            </w:r>
          </w:p>
        </w:tc>
        <w:tc>
          <w:tcPr>
            <w:tcW w:w="5245" w:type="dxa"/>
            <w:shd w:val="clear" w:color="auto" w:fill="CC99FF"/>
          </w:tcPr>
          <w:p w:rsidR="002C7F5C" w:rsidRPr="00DE25FD" w:rsidRDefault="002C7F5C" w:rsidP="00A73057">
            <w:pPr>
              <w:jc w:val="center"/>
              <w:rPr>
                <w:b/>
                <w:sz w:val="24"/>
                <w:szCs w:val="24"/>
              </w:rPr>
            </w:pPr>
            <w:r w:rsidRPr="00DE25FD">
              <w:rPr>
                <w:b/>
                <w:sz w:val="24"/>
                <w:szCs w:val="24"/>
              </w:rPr>
              <w:t>Compétition officielle + N°</w:t>
            </w:r>
          </w:p>
        </w:tc>
        <w:tc>
          <w:tcPr>
            <w:tcW w:w="850" w:type="dxa"/>
            <w:shd w:val="clear" w:color="auto" w:fill="CC99FF"/>
          </w:tcPr>
          <w:p w:rsidR="002C7F5C" w:rsidRPr="00DE25FD" w:rsidRDefault="002C7F5C" w:rsidP="00A73057">
            <w:pPr>
              <w:rPr>
                <w:b/>
              </w:rPr>
            </w:pPr>
            <w:r w:rsidRPr="00DE25F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993" w:type="dxa"/>
            <w:shd w:val="clear" w:color="auto" w:fill="CC99FF"/>
          </w:tcPr>
          <w:p w:rsidR="002C7F5C" w:rsidRPr="00DE25FD" w:rsidRDefault="002C7F5C" w:rsidP="00A73057">
            <w:pPr>
              <w:rPr>
                <w:b/>
              </w:rPr>
            </w:pPr>
            <w:r w:rsidRPr="00DE25FD">
              <w:rPr>
                <w:b/>
                <w:sz w:val="20"/>
              </w:rPr>
              <w:t>Terminé</w:t>
            </w:r>
          </w:p>
        </w:tc>
        <w:tc>
          <w:tcPr>
            <w:tcW w:w="850" w:type="dxa"/>
            <w:shd w:val="clear" w:color="auto" w:fill="CC99FF"/>
          </w:tcPr>
          <w:p w:rsidR="002C7F5C" w:rsidRPr="00DE25FD" w:rsidRDefault="002C7F5C" w:rsidP="00A73057">
            <w:pPr>
              <w:rPr>
                <w:b/>
              </w:rPr>
            </w:pPr>
            <w:r>
              <w:rPr>
                <w:b/>
                <w:sz w:val="20"/>
              </w:rPr>
              <w:t xml:space="preserve">  </w:t>
            </w:r>
            <w:r w:rsidRPr="00DE25FD">
              <w:rPr>
                <w:b/>
                <w:sz w:val="20"/>
              </w:rPr>
              <w:t>Validé</w:t>
            </w:r>
          </w:p>
        </w:tc>
        <w:tc>
          <w:tcPr>
            <w:tcW w:w="709" w:type="dxa"/>
            <w:shd w:val="clear" w:color="auto" w:fill="CC99FF"/>
          </w:tcPr>
          <w:p w:rsidR="002C7F5C" w:rsidRPr="00DE25FD" w:rsidRDefault="002C7F5C" w:rsidP="00A73057">
            <w:pPr>
              <w:rPr>
                <w:b/>
              </w:rPr>
            </w:pPr>
            <w:r w:rsidRPr="00DE25FD">
              <w:rPr>
                <w:b/>
                <w:sz w:val="20"/>
                <w:szCs w:val="20"/>
              </w:rPr>
              <w:t>Point</w:t>
            </w:r>
          </w:p>
        </w:tc>
      </w:tr>
      <w:tr w:rsidR="002C7F5C" w:rsidRPr="00CF028F" w:rsidTr="00A73057">
        <w:tc>
          <w:tcPr>
            <w:tcW w:w="2836" w:type="dxa"/>
          </w:tcPr>
          <w:p w:rsidR="002C7F5C" w:rsidRPr="00CF028F" w:rsidRDefault="00A73057" w:rsidP="00A73057">
            <w:r>
              <w:t>NARAS  Philippe</w:t>
            </w:r>
          </w:p>
        </w:tc>
        <w:tc>
          <w:tcPr>
            <w:tcW w:w="5245" w:type="dxa"/>
          </w:tcPr>
          <w:p w:rsidR="002C7F5C" w:rsidRPr="00A73057" w:rsidRDefault="00A73057" w:rsidP="00A73057">
            <w:r w:rsidRPr="00A73057">
              <w:t>Match de gala  Handball (parents-enfants</w:t>
            </w:r>
            <w:r w:rsidR="00D609AB">
              <w:t>)-</w:t>
            </w:r>
            <w:proofErr w:type="spellStart"/>
            <w:r w:rsidR="00D609AB">
              <w:t>Guémené</w:t>
            </w:r>
            <w:proofErr w:type="spellEnd"/>
            <w:r w:rsidR="00D609AB">
              <w:t xml:space="preserve"> HB</w:t>
            </w:r>
          </w:p>
        </w:tc>
        <w:tc>
          <w:tcPr>
            <w:tcW w:w="850" w:type="dxa"/>
          </w:tcPr>
          <w:p w:rsidR="002C7F5C" w:rsidRPr="00A73057" w:rsidRDefault="00D609AB" w:rsidP="00A730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02/07</w:t>
            </w:r>
          </w:p>
        </w:tc>
        <w:tc>
          <w:tcPr>
            <w:tcW w:w="993" w:type="dxa"/>
          </w:tcPr>
          <w:p w:rsidR="002C7F5C" w:rsidRPr="00A73057" w:rsidRDefault="00D609AB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2C7F5C" w:rsidRPr="00A73057" w:rsidRDefault="00D609AB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2C7F5C" w:rsidRPr="00A73057" w:rsidRDefault="00D609AB" w:rsidP="00A73057">
            <w:pPr>
              <w:jc w:val="center"/>
            </w:pPr>
            <w:r>
              <w:t>1</w:t>
            </w:r>
          </w:p>
        </w:tc>
      </w:tr>
      <w:tr w:rsidR="002C7F5C" w:rsidRPr="00A875E2" w:rsidTr="00A73057">
        <w:tc>
          <w:tcPr>
            <w:tcW w:w="2836" w:type="dxa"/>
          </w:tcPr>
          <w:p w:rsidR="002C7F5C" w:rsidRPr="00A73057" w:rsidRDefault="0078639C" w:rsidP="00A73057">
            <w:r>
              <w:t xml:space="preserve">NARAS  </w:t>
            </w:r>
            <w:proofErr w:type="spellStart"/>
            <w:r>
              <w:t>Ozvane</w:t>
            </w:r>
            <w:proofErr w:type="spellEnd"/>
          </w:p>
        </w:tc>
        <w:tc>
          <w:tcPr>
            <w:tcW w:w="5245" w:type="dxa"/>
          </w:tcPr>
          <w:p w:rsidR="002C7F5C" w:rsidRPr="00A73057" w:rsidRDefault="0078639C" w:rsidP="00A73057">
            <w:proofErr w:type="spellStart"/>
            <w:r>
              <w:t>Rando</w:t>
            </w:r>
            <w:proofErr w:type="spellEnd"/>
            <w:r>
              <w:t xml:space="preserve"> des Fêtes - 8 Km - </w:t>
            </w:r>
            <w:proofErr w:type="spellStart"/>
            <w:r>
              <w:t>Bubry</w:t>
            </w:r>
            <w:proofErr w:type="spellEnd"/>
          </w:p>
        </w:tc>
        <w:tc>
          <w:tcPr>
            <w:tcW w:w="850" w:type="dxa"/>
          </w:tcPr>
          <w:p w:rsidR="002C7F5C" w:rsidRPr="00A73057" w:rsidRDefault="0078639C" w:rsidP="00A73057">
            <w:pPr>
              <w:jc w:val="center"/>
            </w:pPr>
            <w:r>
              <w:t>04/07</w:t>
            </w:r>
          </w:p>
        </w:tc>
        <w:tc>
          <w:tcPr>
            <w:tcW w:w="993" w:type="dxa"/>
          </w:tcPr>
          <w:p w:rsidR="002C7F5C" w:rsidRPr="00A73057" w:rsidRDefault="0078639C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2C7F5C" w:rsidRPr="00A73057" w:rsidRDefault="0078639C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2C7F5C" w:rsidRPr="00A73057" w:rsidRDefault="0078639C" w:rsidP="00A73057">
            <w:pPr>
              <w:jc w:val="center"/>
            </w:pPr>
            <w:r>
              <w:t>1</w:t>
            </w:r>
          </w:p>
        </w:tc>
      </w:tr>
      <w:tr w:rsidR="002C7F5C" w:rsidRPr="00A875E2" w:rsidTr="00A73057">
        <w:tc>
          <w:tcPr>
            <w:tcW w:w="2836" w:type="dxa"/>
          </w:tcPr>
          <w:p w:rsidR="002C7F5C" w:rsidRPr="00A73057" w:rsidRDefault="005D721A" w:rsidP="00A73057">
            <w:r>
              <w:t>NARAS  Philippe</w:t>
            </w:r>
          </w:p>
        </w:tc>
        <w:tc>
          <w:tcPr>
            <w:tcW w:w="5245" w:type="dxa"/>
          </w:tcPr>
          <w:p w:rsidR="002C7F5C" w:rsidRPr="00A73057" w:rsidRDefault="005D721A" w:rsidP="00A73057">
            <w:proofErr w:type="spellStart"/>
            <w:r>
              <w:t>Trail</w:t>
            </w:r>
            <w:proofErr w:type="spellEnd"/>
            <w:r>
              <w:t xml:space="preserve">  GTC55 - 51Km - Courmayeur ( Itali</w:t>
            </w:r>
            <w:r w:rsidR="003D2D35">
              <w:t>e)</w:t>
            </w:r>
            <w:r>
              <w:t xml:space="preserve">- </w:t>
            </w:r>
            <w:proofErr w:type="spellStart"/>
            <w:r>
              <w:t>doss</w:t>
            </w:r>
            <w:proofErr w:type="spellEnd"/>
            <w:r>
              <w:t xml:space="preserve"> N° 1153</w:t>
            </w:r>
          </w:p>
        </w:tc>
        <w:tc>
          <w:tcPr>
            <w:tcW w:w="850" w:type="dxa"/>
          </w:tcPr>
          <w:p w:rsidR="002C7F5C" w:rsidRPr="00A73057" w:rsidRDefault="005D721A" w:rsidP="00A73057">
            <w:pPr>
              <w:jc w:val="center"/>
            </w:pPr>
            <w:r>
              <w:t>12/07</w:t>
            </w:r>
          </w:p>
        </w:tc>
        <w:tc>
          <w:tcPr>
            <w:tcW w:w="993" w:type="dxa"/>
          </w:tcPr>
          <w:p w:rsidR="002C7F5C" w:rsidRPr="00A73057" w:rsidRDefault="005D721A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2C7F5C" w:rsidRPr="00A73057" w:rsidRDefault="005D721A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2C7F5C" w:rsidRPr="00A73057" w:rsidRDefault="005D721A" w:rsidP="00A73057">
            <w:pPr>
              <w:jc w:val="center"/>
            </w:pPr>
            <w:r>
              <w:t>1</w:t>
            </w:r>
          </w:p>
        </w:tc>
      </w:tr>
      <w:tr w:rsidR="002C7F5C" w:rsidRPr="00A875E2" w:rsidTr="00A73057">
        <w:tc>
          <w:tcPr>
            <w:tcW w:w="2836" w:type="dxa"/>
          </w:tcPr>
          <w:p w:rsidR="002C7F5C" w:rsidRPr="00A73057" w:rsidRDefault="00DD236E" w:rsidP="00A73057">
            <w:r>
              <w:t>PERRET  Jonathan</w:t>
            </w:r>
          </w:p>
        </w:tc>
        <w:tc>
          <w:tcPr>
            <w:tcW w:w="5245" w:type="dxa"/>
          </w:tcPr>
          <w:p w:rsidR="002C7F5C" w:rsidRPr="00D70EFD" w:rsidRDefault="00DD236E" w:rsidP="00A73057">
            <w:r>
              <w:t xml:space="preserve">Course  La Lucien Le </w:t>
            </w:r>
            <w:proofErr w:type="spellStart"/>
            <w:r>
              <w:t>Mouel</w:t>
            </w:r>
            <w:proofErr w:type="spellEnd"/>
            <w:r>
              <w:t>-18 Km-La Motte-</w:t>
            </w:r>
            <w:proofErr w:type="spellStart"/>
            <w:r>
              <w:t>doss</w:t>
            </w:r>
            <w:proofErr w:type="spellEnd"/>
            <w:r>
              <w:t xml:space="preserve"> N°148</w:t>
            </w:r>
          </w:p>
        </w:tc>
        <w:tc>
          <w:tcPr>
            <w:tcW w:w="850" w:type="dxa"/>
          </w:tcPr>
          <w:p w:rsidR="002C7F5C" w:rsidRPr="00D70EFD" w:rsidRDefault="00DD236E" w:rsidP="00A73057">
            <w:pPr>
              <w:jc w:val="center"/>
            </w:pPr>
            <w:r>
              <w:t>05/07</w:t>
            </w:r>
          </w:p>
        </w:tc>
        <w:tc>
          <w:tcPr>
            <w:tcW w:w="993" w:type="dxa"/>
          </w:tcPr>
          <w:p w:rsidR="002C7F5C" w:rsidRPr="00D70EFD" w:rsidRDefault="00DD236E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2C7F5C" w:rsidRPr="00D70EFD" w:rsidRDefault="00DD236E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2C7F5C" w:rsidRPr="00D70EFD" w:rsidRDefault="00DD236E" w:rsidP="00A73057">
            <w:pPr>
              <w:jc w:val="center"/>
            </w:pPr>
            <w:r>
              <w:t>1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0B3BD0" w:rsidP="00A73057">
            <w:r>
              <w:t xml:space="preserve">PERRET  BOCQUIER  </w:t>
            </w:r>
            <w:proofErr w:type="spellStart"/>
            <w:r>
              <w:t>Priscillia</w:t>
            </w:r>
            <w:proofErr w:type="spellEnd"/>
          </w:p>
        </w:tc>
        <w:tc>
          <w:tcPr>
            <w:tcW w:w="5245" w:type="dxa"/>
          </w:tcPr>
          <w:p w:rsidR="000B3BD0" w:rsidRPr="00D70EFD" w:rsidRDefault="000B3BD0" w:rsidP="000B3BD0">
            <w:r>
              <w:t xml:space="preserve">Course  La Lucien Le </w:t>
            </w:r>
            <w:proofErr w:type="spellStart"/>
            <w:r>
              <w:t>Mouel</w:t>
            </w:r>
            <w:proofErr w:type="spellEnd"/>
            <w:r>
              <w:t>-10 Km-La Motte-</w:t>
            </w:r>
            <w:proofErr w:type="spellStart"/>
            <w:r>
              <w:t>doss</w:t>
            </w:r>
            <w:proofErr w:type="spellEnd"/>
            <w:r>
              <w:t xml:space="preserve"> N°106</w:t>
            </w:r>
          </w:p>
        </w:tc>
        <w:tc>
          <w:tcPr>
            <w:tcW w:w="850" w:type="dxa"/>
          </w:tcPr>
          <w:p w:rsidR="000B3BD0" w:rsidRPr="00D70EFD" w:rsidRDefault="000B3BD0" w:rsidP="00A73057">
            <w:pPr>
              <w:jc w:val="center"/>
            </w:pPr>
            <w:r>
              <w:t>05/07</w:t>
            </w:r>
          </w:p>
        </w:tc>
        <w:tc>
          <w:tcPr>
            <w:tcW w:w="993" w:type="dxa"/>
          </w:tcPr>
          <w:p w:rsidR="000B3BD0" w:rsidRPr="00D70EFD" w:rsidRDefault="000B3BD0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0B3BD0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D70EFD" w:rsidRDefault="000B3BD0" w:rsidP="00A73057">
            <w:pPr>
              <w:jc w:val="center"/>
            </w:pPr>
            <w:r>
              <w:t>1</w:t>
            </w:r>
          </w:p>
        </w:tc>
      </w:tr>
      <w:tr w:rsidR="000B3BD0" w:rsidRPr="00A875E2" w:rsidTr="00110AC7">
        <w:trPr>
          <w:trHeight w:val="350"/>
        </w:trPr>
        <w:tc>
          <w:tcPr>
            <w:tcW w:w="2836" w:type="dxa"/>
          </w:tcPr>
          <w:p w:rsidR="000B3BD0" w:rsidRPr="00D70EFD" w:rsidRDefault="003D2D35" w:rsidP="00A73057">
            <w:r>
              <w:t>LE BAIL  Philippe</w:t>
            </w:r>
          </w:p>
        </w:tc>
        <w:tc>
          <w:tcPr>
            <w:tcW w:w="5245" w:type="dxa"/>
          </w:tcPr>
          <w:p w:rsidR="000B3BD0" w:rsidRPr="00D70EFD" w:rsidRDefault="003D2D35" w:rsidP="00A73057">
            <w:r>
              <w:t xml:space="preserve">Side-car - course de vitesse - Le Mans - </w:t>
            </w:r>
            <w:proofErr w:type="spellStart"/>
            <w:r>
              <w:t>doss</w:t>
            </w:r>
            <w:proofErr w:type="spellEnd"/>
            <w:r>
              <w:t xml:space="preserve"> N° 99</w:t>
            </w:r>
          </w:p>
        </w:tc>
        <w:tc>
          <w:tcPr>
            <w:tcW w:w="850" w:type="dxa"/>
          </w:tcPr>
          <w:p w:rsidR="000B3BD0" w:rsidRPr="00D70EFD" w:rsidRDefault="003D2D35" w:rsidP="00A73057">
            <w:pPr>
              <w:jc w:val="center"/>
            </w:pPr>
            <w:r>
              <w:t>30/03</w:t>
            </w:r>
          </w:p>
        </w:tc>
        <w:tc>
          <w:tcPr>
            <w:tcW w:w="993" w:type="dxa"/>
          </w:tcPr>
          <w:p w:rsidR="000B3BD0" w:rsidRPr="00D70EFD" w:rsidRDefault="003D2D35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3D2D35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3D2D35" w:rsidP="00A73057">
            <w:pPr>
              <w:jc w:val="center"/>
            </w:pPr>
            <w:r>
              <w:t>0-</w:t>
            </w:r>
            <w:r w:rsidRPr="003D2D35">
              <w:rPr>
                <w:b/>
                <w:color w:val="FF0000"/>
              </w:rPr>
              <w:t>HD</w:t>
            </w:r>
          </w:p>
        </w:tc>
      </w:tr>
      <w:tr w:rsidR="00110AC7" w:rsidRPr="00A875E2" w:rsidTr="00110AC7">
        <w:trPr>
          <w:trHeight w:val="220"/>
        </w:trPr>
        <w:tc>
          <w:tcPr>
            <w:tcW w:w="2836" w:type="dxa"/>
          </w:tcPr>
          <w:p w:rsidR="00110AC7" w:rsidRDefault="00110AC7" w:rsidP="00A73057">
            <w:r>
              <w:t>LE BAIL  Philippe</w:t>
            </w:r>
          </w:p>
        </w:tc>
        <w:tc>
          <w:tcPr>
            <w:tcW w:w="5245" w:type="dxa"/>
          </w:tcPr>
          <w:p w:rsidR="00110AC7" w:rsidRDefault="00110AC7" w:rsidP="00A73057">
            <w:r>
              <w:t>Concours d'attelage (groom) - Gourin</w:t>
            </w:r>
          </w:p>
        </w:tc>
        <w:tc>
          <w:tcPr>
            <w:tcW w:w="850" w:type="dxa"/>
          </w:tcPr>
          <w:p w:rsidR="00110AC7" w:rsidRDefault="00110AC7" w:rsidP="00A73057">
            <w:pPr>
              <w:jc w:val="center"/>
            </w:pPr>
            <w:r>
              <w:t>19/04</w:t>
            </w:r>
          </w:p>
        </w:tc>
        <w:tc>
          <w:tcPr>
            <w:tcW w:w="993" w:type="dxa"/>
          </w:tcPr>
          <w:p w:rsidR="00110AC7" w:rsidRDefault="00110AC7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110AC7" w:rsidRDefault="00110AC7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110AC7" w:rsidRDefault="00110AC7" w:rsidP="00A73057">
            <w:pPr>
              <w:jc w:val="center"/>
            </w:pPr>
            <w:r>
              <w:t>0-</w:t>
            </w:r>
            <w:r w:rsidRPr="00804E8A">
              <w:rPr>
                <w:b/>
                <w:color w:val="FF0000"/>
              </w:rPr>
              <w:t>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3D2D35" w:rsidP="00A73057">
            <w:r>
              <w:t>LE BAIL  Philippe</w:t>
            </w:r>
          </w:p>
        </w:tc>
        <w:tc>
          <w:tcPr>
            <w:tcW w:w="5245" w:type="dxa"/>
          </w:tcPr>
          <w:p w:rsidR="000B3BD0" w:rsidRPr="00D70EFD" w:rsidRDefault="003D2D35" w:rsidP="00A73057">
            <w:r>
              <w:t xml:space="preserve">Side-car -2 courses de vitesse - </w:t>
            </w:r>
            <w:proofErr w:type="spellStart"/>
            <w:r>
              <w:t>Ledenon</w:t>
            </w:r>
            <w:proofErr w:type="spellEnd"/>
            <w:r>
              <w:t xml:space="preserve"> - </w:t>
            </w:r>
            <w:proofErr w:type="spellStart"/>
            <w:r>
              <w:t>doss</w:t>
            </w:r>
            <w:proofErr w:type="spellEnd"/>
            <w:r>
              <w:t xml:space="preserve"> N° 99</w:t>
            </w:r>
          </w:p>
        </w:tc>
        <w:tc>
          <w:tcPr>
            <w:tcW w:w="850" w:type="dxa"/>
          </w:tcPr>
          <w:p w:rsidR="000B3BD0" w:rsidRPr="00D70EFD" w:rsidRDefault="003D2D35" w:rsidP="00A73057">
            <w:pPr>
              <w:jc w:val="center"/>
            </w:pPr>
            <w:r>
              <w:t>26/04</w:t>
            </w:r>
          </w:p>
        </w:tc>
        <w:tc>
          <w:tcPr>
            <w:tcW w:w="993" w:type="dxa"/>
          </w:tcPr>
          <w:p w:rsidR="000B3BD0" w:rsidRPr="00D70EFD" w:rsidRDefault="003D2D35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3D2D35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3D2D35" w:rsidP="00A73057">
            <w:pPr>
              <w:jc w:val="center"/>
            </w:pPr>
            <w:r>
              <w:t>0-</w:t>
            </w:r>
            <w:r w:rsidRPr="00110AC7">
              <w:rPr>
                <w:b/>
                <w:color w:val="FF0000"/>
              </w:rPr>
              <w:t>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3D2D35" w:rsidP="00A73057">
            <w:r>
              <w:t>LE BAIL  Philippe</w:t>
            </w:r>
          </w:p>
        </w:tc>
        <w:tc>
          <w:tcPr>
            <w:tcW w:w="5245" w:type="dxa"/>
          </w:tcPr>
          <w:p w:rsidR="000B3BD0" w:rsidRPr="00D70EFD" w:rsidRDefault="003D2D35" w:rsidP="00A73057">
            <w:r>
              <w:t xml:space="preserve">Side-car - </w:t>
            </w:r>
            <w:r w:rsidR="00110AC7">
              <w:t xml:space="preserve">2 courses de vitesse - Nogaro - </w:t>
            </w:r>
            <w:proofErr w:type="spellStart"/>
            <w:r w:rsidR="00110AC7">
              <w:t>doss</w:t>
            </w:r>
            <w:proofErr w:type="spellEnd"/>
            <w:r w:rsidR="00110AC7">
              <w:t xml:space="preserve"> N° 99</w:t>
            </w:r>
          </w:p>
        </w:tc>
        <w:tc>
          <w:tcPr>
            <w:tcW w:w="850" w:type="dxa"/>
          </w:tcPr>
          <w:p w:rsidR="000B3BD0" w:rsidRPr="00D70EFD" w:rsidRDefault="00110AC7" w:rsidP="00A73057">
            <w:pPr>
              <w:jc w:val="center"/>
            </w:pPr>
            <w:r>
              <w:t>25/05</w:t>
            </w:r>
          </w:p>
        </w:tc>
        <w:tc>
          <w:tcPr>
            <w:tcW w:w="993" w:type="dxa"/>
          </w:tcPr>
          <w:p w:rsidR="000B3BD0" w:rsidRPr="00D70EFD" w:rsidRDefault="00110AC7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110AC7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110AC7" w:rsidP="00A73057">
            <w:pPr>
              <w:jc w:val="center"/>
            </w:pPr>
            <w:r>
              <w:t>0-</w:t>
            </w:r>
            <w:r w:rsidRPr="00110AC7">
              <w:rPr>
                <w:b/>
                <w:color w:val="FF0000"/>
              </w:rPr>
              <w:t>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110AC7" w:rsidP="00A73057">
            <w:r>
              <w:t>LE BAIL  Philippe</w:t>
            </w:r>
          </w:p>
        </w:tc>
        <w:tc>
          <w:tcPr>
            <w:tcW w:w="5245" w:type="dxa"/>
          </w:tcPr>
          <w:p w:rsidR="000B3BD0" w:rsidRPr="00D70EFD" w:rsidRDefault="00110AC7" w:rsidP="00A73057">
            <w:r>
              <w:t>Concour</w:t>
            </w:r>
            <w:r w:rsidR="00804E8A">
              <w:t xml:space="preserve">s </w:t>
            </w:r>
            <w:r>
              <w:t xml:space="preserve"> d'attelage ( groom</w:t>
            </w:r>
            <w:r w:rsidR="00804E8A">
              <w:t>) -</w:t>
            </w:r>
            <w:r w:rsidR="000A639F">
              <w:t xml:space="preserve"> </w:t>
            </w:r>
            <w:r w:rsidR="00804E8A">
              <w:t>Hennebont</w:t>
            </w:r>
          </w:p>
        </w:tc>
        <w:tc>
          <w:tcPr>
            <w:tcW w:w="850" w:type="dxa"/>
          </w:tcPr>
          <w:p w:rsidR="000B3BD0" w:rsidRPr="00D70EFD" w:rsidRDefault="00804E8A" w:rsidP="00A73057">
            <w:pPr>
              <w:jc w:val="center"/>
            </w:pPr>
            <w:r>
              <w:t>31/05</w:t>
            </w:r>
          </w:p>
        </w:tc>
        <w:tc>
          <w:tcPr>
            <w:tcW w:w="993" w:type="dxa"/>
          </w:tcPr>
          <w:p w:rsidR="000B3BD0" w:rsidRPr="00D70EFD" w:rsidRDefault="00804E8A" w:rsidP="00A73057">
            <w:pPr>
              <w:jc w:val="center"/>
            </w:pPr>
            <w:r>
              <w:t>0ui</w:t>
            </w:r>
          </w:p>
        </w:tc>
        <w:tc>
          <w:tcPr>
            <w:tcW w:w="850" w:type="dxa"/>
          </w:tcPr>
          <w:p w:rsidR="000B3BD0" w:rsidRPr="00D70EFD" w:rsidRDefault="00804E8A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804E8A" w:rsidP="00A73057">
            <w:pPr>
              <w:jc w:val="center"/>
            </w:pPr>
            <w:r>
              <w:t>0</w:t>
            </w:r>
            <w:r w:rsidRPr="00804E8A">
              <w:rPr>
                <w:b/>
                <w:color w:val="FF0000"/>
              </w:rPr>
              <w:t>-HD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804E8A" w:rsidP="00A73057">
            <w:r>
              <w:t>LE BAIL  Philippe</w:t>
            </w:r>
          </w:p>
        </w:tc>
        <w:tc>
          <w:tcPr>
            <w:tcW w:w="5245" w:type="dxa"/>
          </w:tcPr>
          <w:p w:rsidR="000B3BD0" w:rsidRPr="00D70EFD" w:rsidRDefault="00804E8A" w:rsidP="00A73057">
            <w:r>
              <w:t>Concours d'attelage ( groom ) - Landivisiau</w:t>
            </w:r>
          </w:p>
        </w:tc>
        <w:tc>
          <w:tcPr>
            <w:tcW w:w="850" w:type="dxa"/>
          </w:tcPr>
          <w:p w:rsidR="000B3BD0" w:rsidRPr="00D70EFD" w:rsidRDefault="00804E8A" w:rsidP="00A73057">
            <w:pPr>
              <w:jc w:val="center"/>
            </w:pPr>
            <w:r>
              <w:t>14/06</w:t>
            </w:r>
          </w:p>
        </w:tc>
        <w:tc>
          <w:tcPr>
            <w:tcW w:w="993" w:type="dxa"/>
          </w:tcPr>
          <w:p w:rsidR="000B3BD0" w:rsidRPr="00D70EFD" w:rsidRDefault="00804E8A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804E8A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D70EFD" w:rsidRDefault="00804E8A" w:rsidP="00A73057">
            <w:pPr>
              <w:jc w:val="center"/>
            </w:pPr>
            <w:r>
              <w:t>1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A250C0" w:rsidP="00A73057">
            <w:r>
              <w:t>LE BAIL  Marianne</w:t>
            </w:r>
          </w:p>
        </w:tc>
        <w:tc>
          <w:tcPr>
            <w:tcW w:w="5245" w:type="dxa"/>
          </w:tcPr>
          <w:p w:rsidR="000B3BD0" w:rsidRPr="00D70EFD" w:rsidRDefault="00A250C0" w:rsidP="00A73057">
            <w:r>
              <w:t xml:space="preserve">Randonnée  équestre - Le </w:t>
            </w:r>
            <w:proofErr w:type="spellStart"/>
            <w:r>
              <w:t>Faouet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0B3BD0" w:rsidRPr="00D70EFD" w:rsidRDefault="00A250C0" w:rsidP="00A73057">
            <w:pPr>
              <w:jc w:val="center"/>
            </w:pPr>
            <w:r>
              <w:t>12/04</w:t>
            </w:r>
          </w:p>
        </w:tc>
        <w:tc>
          <w:tcPr>
            <w:tcW w:w="993" w:type="dxa"/>
          </w:tcPr>
          <w:p w:rsidR="000B3BD0" w:rsidRPr="00D70EFD" w:rsidRDefault="00A250C0" w:rsidP="00A73057">
            <w:pPr>
              <w:jc w:val="center"/>
            </w:pPr>
            <w:r>
              <w:t>0ui</w:t>
            </w:r>
          </w:p>
        </w:tc>
        <w:tc>
          <w:tcPr>
            <w:tcW w:w="850" w:type="dxa"/>
          </w:tcPr>
          <w:p w:rsidR="000B3BD0" w:rsidRPr="00D70EFD" w:rsidRDefault="00A250C0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A250C0" w:rsidP="00A73057">
            <w:pPr>
              <w:jc w:val="center"/>
            </w:pPr>
            <w:r>
              <w:t>0-</w:t>
            </w:r>
            <w:r w:rsidRPr="000A639F">
              <w:rPr>
                <w:color w:val="FF0000"/>
              </w:rPr>
              <w:t>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A250C0" w:rsidP="00A73057">
            <w:r>
              <w:t>LE BAIL  Marianne</w:t>
            </w:r>
          </w:p>
        </w:tc>
        <w:tc>
          <w:tcPr>
            <w:tcW w:w="5245" w:type="dxa"/>
          </w:tcPr>
          <w:p w:rsidR="000B3BD0" w:rsidRPr="00D70EFD" w:rsidRDefault="00A250C0" w:rsidP="00A73057">
            <w:r>
              <w:t>Concours d'attelage ( meneuse ) Gourin</w:t>
            </w:r>
          </w:p>
        </w:tc>
        <w:tc>
          <w:tcPr>
            <w:tcW w:w="850" w:type="dxa"/>
          </w:tcPr>
          <w:p w:rsidR="000B3BD0" w:rsidRPr="00D70EFD" w:rsidRDefault="00A250C0" w:rsidP="00A73057">
            <w:pPr>
              <w:jc w:val="center"/>
            </w:pPr>
            <w:r>
              <w:t>19/04</w:t>
            </w:r>
          </w:p>
        </w:tc>
        <w:tc>
          <w:tcPr>
            <w:tcW w:w="993" w:type="dxa"/>
          </w:tcPr>
          <w:p w:rsidR="000B3BD0" w:rsidRPr="00D70EFD" w:rsidRDefault="00A250C0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A250C0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A250C0" w:rsidP="00A73057">
            <w:pPr>
              <w:jc w:val="center"/>
            </w:pPr>
            <w:r>
              <w:t>0</w:t>
            </w:r>
            <w:r w:rsidRPr="000A639F">
              <w:rPr>
                <w:b/>
                <w:color w:val="FF0000"/>
              </w:rPr>
              <w:t>-HD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A250C0" w:rsidP="00A73057">
            <w:r>
              <w:t>LE BAIL  Marianne</w:t>
            </w:r>
          </w:p>
        </w:tc>
        <w:tc>
          <w:tcPr>
            <w:tcW w:w="5245" w:type="dxa"/>
          </w:tcPr>
          <w:p w:rsidR="000B3BD0" w:rsidRPr="00D70EFD" w:rsidRDefault="00A250C0" w:rsidP="00A73057">
            <w:r>
              <w:t>Randonnée  équestre</w:t>
            </w:r>
            <w:r w:rsidR="000A639F">
              <w:t xml:space="preserve"> </w:t>
            </w:r>
            <w:r>
              <w:t xml:space="preserve">- </w:t>
            </w:r>
            <w:proofErr w:type="spellStart"/>
            <w:r>
              <w:t>Silfiac</w:t>
            </w:r>
            <w:proofErr w:type="spellEnd"/>
            <w:r w:rsidR="000A639F">
              <w:t xml:space="preserve"> </w:t>
            </w:r>
            <w:r>
              <w:t>→</w:t>
            </w:r>
            <w:r w:rsidR="000A639F">
              <w:t xml:space="preserve"> </w:t>
            </w:r>
            <w:proofErr w:type="spellStart"/>
            <w:r w:rsidR="000A639F">
              <w:t>Seglien</w:t>
            </w:r>
            <w:proofErr w:type="spellEnd"/>
          </w:p>
        </w:tc>
        <w:tc>
          <w:tcPr>
            <w:tcW w:w="850" w:type="dxa"/>
          </w:tcPr>
          <w:p w:rsidR="000B3BD0" w:rsidRPr="00D70EFD" w:rsidRDefault="000A639F" w:rsidP="00A73057">
            <w:pPr>
              <w:jc w:val="center"/>
            </w:pPr>
            <w:r>
              <w:t>11/05</w:t>
            </w:r>
          </w:p>
        </w:tc>
        <w:tc>
          <w:tcPr>
            <w:tcW w:w="993" w:type="dxa"/>
          </w:tcPr>
          <w:p w:rsidR="000B3BD0" w:rsidRPr="00D70EFD" w:rsidRDefault="000A639F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0A639F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0A639F" w:rsidP="00A73057">
            <w:pPr>
              <w:jc w:val="center"/>
            </w:pPr>
            <w:r>
              <w:t>0-</w:t>
            </w:r>
            <w:r w:rsidRPr="000A639F">
              <w:rPr>
                <w:b/>
                <w:color w:val="FF0000"/>
              </w:rPr>
              <w:t>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0A639F" w:rsidP="00A73057">
            <w:r>
              <w:t>LE BAIL  Marianne</w:t>
            </w:r>
          </w:p>
        </w:tc>
        <w:tc>
          <w:tcPr>
            <w:tcW w:w="5245" w:type="dxa"/>
          </w:tcPr>
          <w:p w:rsidR="000B3BD0" w:rsidRPr="00D70EFD" w:rsidRDefault="000A639F" w:rsidP="00A73057">
            <w:r>
              <w:t xml:space="preserve">Randonnée  équestre - </w:t>
            </w:r>
            <w:proofErr w:type="spellStart"/>
            <w:r>
              <w:t>Gueltas</w:t>
            </w:r>
            <w:proofErr w:type="spellEnd"/>
            <w:r>
              <w:t xml:space="preserve"> </w:t>
            </w:r>
          </w:p>
        </w:tc>
        <w:tc>
          <w:tcPr>
            <w:tcW w:w="850" w:type="dxa"/>
          </w:tcPr>
          <w:p w:rsidR="000B3BD0" w:rsidRPr="00D70EFD" w:rsidRDefault="000A639F" w:rsidP="00A73057">
            <w:pPr>
              <w:jc w:val="center"/>
            </w:pPr>
            <w:r>
              <w:t>18/05</w:t>
            </w:r>
          </w:p>
        </w:tc>
        <w:tc>
          <w:tcPr>
            <w:tcW w:w="993" w:type="dxa"/>
          </w:tcPr>
          <w:p w:rsidR="000B3BD0" w:rsidRPr="00D70EFD" w:rsidRDefault="000A639F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0A639F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0A639F" w:rsidP="00A73057">
            <w:pPr>
              <w:jc w:val="center"/>
            </w:pPr>
            <w:r>
              <w:t>0-</w:t>
            </w:r>
            <w:r w:rsidRPr="000A639F">
              <w:rPr>
                <w:b/>
                <w:color w:val="FF0000"/>
              </w:rPr>
              <w:t>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0A639F" w:rsidP="00A73057">
            <w:r>
              <w:t>LE BAIL  Marianne</w:t>
            </w:r>
          </w:p>
        </w:tc>
        <w:tc>
          <w:tcPr>
            <w:tcW w:w="5245" w:type="dxa"/>
          </w:tcPr>
          <w:p w:rsidR="000B3BD0" w:rsidRPr="00D70EFD" w:rsidRDefault="000A639F" w:rsidP="00A73057">
            <w:r>
              <w:t>Concours d'attelage (meneuse ) - Hennebont</w:t>
            </w:r>
          </w:p>
        </w:tc>
        <w:tc>
          <w:tcPr>
            <w:tcW w:w="850" w:type="dxa"/>
          </w:tcPr>
          <w:p w:rsidR="000B3BD0" w:rsidRPr="00D70EFD" w:rsidRDefault="000A639F" w:rsidP="00A73057">
            <w:pPr>
              <w:jc w:val="center"/>
            </w:pPr>
            <w:r>
              <w:t>31/05</w:t>
            </w:r>
          </w:p>
        </w:tc>
        <w:tc>
          <w:tcPr>
            <w:tcW w:w="993" w:type="dxa"/>
          </w:tcPr>
          <w:p w:rsidR="000B3BD0" w:rsidRPr="00D70EFD" w:rsidRDefault="000A639F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0A639F" w:rsidP="00A73057">
            <w:pPr>
              <w:jc w:val="center"/>
            </w:pPr>
            <w:r>
              <w:t>Non</w:t>
            </w:r>
          </w:p>
        </w:tc>
        <w:tc>
          <w:tcPr>
            <w:tcW w:w="709" w:type="dxa"/>
          </w:tcPr>
          <w:p w:rsidR="000B3BD0" w:rsidRPr="00D70EFD" w:rsidRDefault="000A639F" w:rsidP="00A73057">
            <w:pPr>
              <w:jc w:val="center"/>
            </w:pPr>
            <w:r>
              <w:t>0-HD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0A639F" w:rsidP="00A73057">
            <w:r>
              <w:t>LE BAIL  Marianne</w:t>
            </w:r>
          </w:p>
        </w:tc>
        <w:tc>
          <w:tcPr>
            <w:tcW w:w="5245" w:type="dxa"/>
          </w:tcPr>
          <w:p w:rsidR="000B3BD0" w:rsidRPr="00D70EFD" w:rsidRDefault="000A639F" w:rsidP="00A73057">
            <w:r>
              <w:t>Concours d'attelage (meneuse ) - Landivisiau</w:t>
            </w:r>
          </w:p>
        </w:tc>
        <w:tc>
          <w:tcPr>
            <w:tcW w:w="850" w:type="dxa"/>
          </w:tcPr>
          <w:p w:rsidR="000B3BD0" w:rsidRPr="00D70EFD" w:rsidRDefault="000A639F" w:rsidP="00A73057">
            <w:pPr>
              <w:jc w:val="center"/>
            </w:pPr>
            <w:r>
              <w:t>14/06</w:t>
            </w:r>
          </w:p>
        </w:tc>
        <w:tc>
          <w:tcPr>
            <w:tcW w:w="993" w:type="dxa"/>
          </w:tcPr>
          <w:p w:rsidR="000B3BD0" w:rsidRPr="00D70EFD" w:rsidRDefault="000A639F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0A639F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D70EFD" w:rsidRDefault="00994D68" w:rsidP="00A73057">
            <w:r>
              <w:t xml:space="preserve">    </w:t>
            </w:r>
            <w:r w:rsidR="00D27919">
              <w:t>1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994D68" w:rsidP="00A73057">
            <w:r>
              <w:t xml:space="preserve">NARAS  </w:t>
            </w:r>
            <w:proofErr w:type="spellStart"/>
            <w:r>
              <w:t>Ozvane</w:t>
            </w:r>
            <w:proofErr w:type="spellEnd"/>
          </w:p>
        </w:tc>
        <w:tc>
          <w:tcPr>
            <w:tcW w:w="5245" w:type="dxa"/>
          </w:tcPr>
          <w:p w:rsidR="000B3BD0" w:rsidRPr="00D70EFD" w:rsidRDefault="00994D68" w:rsidP="00A73057">
            <w:r>
              <w:t xml:space="preserve">Randonnée  de </w:t>
            </w:r>
            <w:proofErr w:type="spellStart"/>
            <w:r>
              <w:t>Lignol</w:t>
            </w:r>
            <w:proofErr w:type="spellEnd"/>
            <w:r>
              <w:t xml:space="preserve"> - 12Km - </w:t>
            </w:r>
            <w:proofErr w:type="spellStart"/>
            <w:r>
              <w:t>Lignol</w:t>
            </w:r>
            <w:proofErr w:type="spellEnd"/>
          </w:p>
        </w:tc>
        <w:tc>
          <w:tcPr>
            <w:tcW w:w="850" w:type="dxa"/>
          </w:tcPr>
          <w:p w:rsidR="000B3BD0" w:rsidRPr="00D70EFD" w:rsidRDefault="00994D68" w:rsidP="00A73057">
            <w:pPr>
              <w:jc w:val="center"/>
            </w:pPr>
            <w:r>
              <w:t>02/08</w:t>
            </w:r>
          </w:p>
        </w:tc>
        <w:tc>
          <w:tcPr>
            <w:tcW w:w="993" w:type="dxa"/>
          </w:tcPr>
          <w:p w:rsidR="000B3BD0" w:rsidRPr="00D70EFD" w:rsidRDefault="00994D68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994D68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D70EFD" w:rsidRDefault="00994D68" w:rsidP="00A73057">
            <w:pPr>
              <w:jc w:val="center"/>
            </w:pPr>
            <w:r>
              <w:t>1</w:t>
            </w:r>
          </w:p>
        </w:tc>
      </w:tr>
      <w:tr w:rsidR="000B3BD0" w:rsidRPr="00A875E2" w:rsidTr="00A73057">
        <w:tc>
          <w:tcPr>
            <w:tcW w:w="2836" w:type="dxa"/>
          </w:tcPr>
          <w:p w:rsidR="000B3BD0" w:rsidRPr="00D70EFD" w:rsidRDefault="002F5A93" w:rsidP="00A73057">
            <w:r>
              <w:t>BROUSSOT  Hug</w:t>
            </w:r>
            <w:r w:rsidR="00F76F4B">
              <w:t>u</w:t>
            </w:r>
            <w:r>
              <w:t>ette</w:t>
            </w:r>
          </w:p>
        </w:tc>
        <w:tc>
          <w:tcPr>
            <w:tcW w:w="5245" w:type="dxa"/>
          </w:tcPr>
          <w:p w:rsidR="000B3BD0" w:rsidRPr="00D70EFD" w:rsidRDefault="002F5A93" w:rsidP="00A73057">
            <w:r>
              <w:t xml:space="preserve">Randonnée  de  </w:t>
            </w:r>
            <w:proofErr w:type="spellStart"/>
            <w:r>
              <w:t>Séglien</w:t>
            </w:r>
            <w:proofErr w:type="spellEnd"/>
            <w:r>
              <w:t xml:space="preserve"> - 12 Km - </w:t>
            </w:r>
            <w:proofErr w:type="spellStart"/>
            <w:r>
              <w:t>Séglien</w:t>
            </w:r>
            <w:proofErr w:type="spellEnd"/>
          </w:p>
        </w:tc>
        <w:tc>
          <w:tcPr>
            <w:tcW w:w="850" w:type="dxa"/>
          </w:tcPr>
          <w:p w:rsidR="000B3BD0" w:rsidRPr="00D70EFD" w:rsidRDefault="002F5A93" w:rsidP="00A73057">
            <w:pPr>
              <w:jc w:val="center"/>
            </w:pPr>
            <w:r>
              <w:t>10/08</w:t>
            </w:r>
          </w:p>
        </w:tc>
        <w:tc>
          <w:tcPr>
            <w:tcW w:w="993" w:type="dxa"/>
          </w:tcPr>
          <w:p w:rsidR="000B3BD0" w:rsidRPr="00D70EFD" w:rsidRDefault="002F5A93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D70EFD" w:rsidRDefault="002F5A93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D70EFD" w:rsidRDefault="002F5A93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D70EFD" w:rsidRDefault="002F5A93" w:rsidP="00A73057">
            <w:r>
              <w:t>NARAS  Philippe</w:t>
            </w:r>
          </w:p>
        </w:tc>
        <w:tc>
          <w:tcPr>
            <w:tcW w:w="5245" w:type="dxa"/>
          </w:tcPr>
          <w:p w:rsidR="000B3BD0" w:rsidRPr="00A73057" w:rsidRDefault="002F5A93" w:rsidP="00A73057">
            <w:r>
              <w:t xml:space="preserve">Randonnée  de  </w:t>
            </w:r>
            <w:proofErr w:type="spellStart"/>
            <w:r>
              <w:t>Séglien</w:t>
            </w:r>
            <w:proofErr w:type="spellEnd"/>
            <w:r>
              <w:t xml:space="preserve"> - 12 Km - </w:t>
            </w:r>
            <w:proofErr w:type="spellStart"/>
            <w:r>
              <w:t>Séglien</w:t>
            </w:r>
            <w:proofErr w:type="spellEnd"/>
          </w:p>
        </w:tc>
        <w:tc>
          <w:tcPr>
            <w:tcW w:w="850" w:type="dxa"/>
          </w:tcPr>
          <w:p w:rsidR="000B3BD0" w:rsidRPr="00A73057" w:rsidRDefault="002F5A93" w:rsidP="00A73057">
            <w:pPr>
              <w:jc w:val="center"/>
            </w:pPr>
            <w:r>
              <w:t>10/08</w:t>
            </w:r>
          </w:p>
        </w:tc>
        <w:tc>
          <w:tcPr>
            <w:tcW w:w="993" w:type="dxa"/>
          </w:tcPr>
          <w:p w:rsidR="000B3BD0" w:rsidRPr="00A73057" w:rsidRDefault="002F5A93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A73057" w:rsidRDefault="002F5A93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A73057" w:rsidRDefault="002F5A93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A73057" w:rsidRDefault="005D5B71" w:rsidP="00A73057">
            <w:r>
              <w:t>BOUGUENNEC  Lucas</w:t>
            </w:r>
          </w:p>
        </w:tc>
        <w:tc>
          <w:tcPr>
            <w:tcW w:w="5245" w:type="dxa"/>
          </w:tcPr>
          <w:p w:rsidR="000B3BD0" w:rsidRPr="00A73057" w:rsidRDefault="005D5B71" w:rsidP="00A73057">
            <w:r>
              <w:t xml:space="preserve">Matchs de Foot - ( brassage ) - </w:t>
            </w:r>
            <w:proofErr w:type="spellStart"/>
            <w:r>
              <w:t>Pluméliau</w:t>
            </w:r>
            <w:proofErr w:type="spellEnd"/>
          </w:p>
        </w:tc>
        <w:tc>
          <w:tcPr>
            <w:tcW w:w="850" w:type="dxa"/>
          </w:tcPr>
          <w:p w:rsidR="000B3BD0" w:rsidRPr="00A73057" w:rsidRDefault="005D5B71" w:rsidP="00A73057">
            <w:pPr>
              <w:jc w:val="center"/>
            </w:pPr>
            <w:r>
              <w:t>13/09</w:t>
            </w:r>
          </w:p>
        </w:tc>
        <w:tc>
          <w:tcPr>
            <w:tcW w:w="993" w:type="dxa"/>
          </w:tcPr>
          <w:p w:rsidR="000B3BD0" w:rsidRPr="00A73057" w:rsidRDefault="005D5B71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A73057" w:rsidRDefault="005D5B71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A73057" w:rsidRDefault="005D5B71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A73057" w:rsidRDefault="002D788D" w:rsidP="00A73057">
            <w:r>
              <w:t>BOUGUENNEC  Mathias</w:t>
            </w:r>
          </w:p>
        </w:tc>
        <w:tc>
          <w:tcPr>
            <w:tcW w:w="5245" w:type="dxa"/>
          </w:tcPr>
          <w:p w:rsidR="000B3BD0" w:rsidRPr="00323DD8" w:rsidRDefault="002D788D" w:rsidP="00A73057">
            <w:r>
              <w:t xml:space="preserve">Matchs de Foot - ( brassage ) - </w:t>
            </w:r>
            <w:proofErr w:type="spellStart"/>
            <w:r>
              <w:t>Noyal</w:t>
            </w:r>
            <w:proofErr w:type="spellEnd"/>
            <w:r>
              <w:t xml:space="preserve"> Pontivy</w:t>
            </w:r>
          </w:p>
        </w:tc>
        <w:tc>
          <w:tcPr>
            <w:tcW w:w="850" w:type="dxa"/>
          </w:tcPr>
          <w:p w:rsidR="000B3BD0" w:rsidRPr="00323DD8" w:rsidRDefault="002D788D" w:rsidP="00A73057">
            <w:pPr>
              <w:jc w:val="center"/>
            </w:pPr>
            <w:r>
              <w:t>13/09</w:t>
            </w:r>
          </w:p>
        </w:tc>
        <w:tc>
          <w:tcPr>
            <w:tcW w:w="993" w:type="dxa"/>
          </w:tcPr>
          <w:p w:rsidR="000B3BD0" w:rsidRPr="00323DD8" w:rsidRDefault="002D788D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2D788D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2D788D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115158" w:rsidP="00A73057">
            <w:r>
              <w:t>MOTEL  Simon</w:t>
            </w:r>
          </w:p>
        </w:tc>
        <w:tc>
          <w:tcPr>
            <w:tcW w:w="5245" w:type="dxa"/>
          </w:tcPr>
          <w:p w:rsidR="000B3BD0" w:rsidRPr="00323DD8" w:rsidRDefault="00115158" w:rsidP="00A73057">
            <w:r>
              <w:t>Matchs de Handball - ( brassage ) - Lanester</w:t>
            </w:r>
          </w:p>
        </w:tc>
        <w:tc>
          <w:tcPr>
            <w:tcW w:w="850" w:type="dxa"/>
          </w:tcPr>
          <w:p w:rsidR="000B3BD0" w:rsidRPr="00323DD8" w:rsidRDefault="00115158" w:rsidP="00A73057">
            <w:pPr>
              <w:jc w:val="center"/>
            </w:pPr>
            <w:r>
              <w:t>20/09</w:t>
            </w:r>
          </w:p>
        </w:tc>
        <w:tc>
          <w:tcPr>
            <w:tcW w:w="993" w:type="dxa"/>
          </w:tcPr>
          <w:p w:rsidR="000B3BD0" w:rsidRPr="00323DD8" w:rsidRDefault="00115158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115158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115158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115158" w:rsidP="00A73057">
            <w:r>
              <w:t>NARAS  Philippe</w:t>
            </w:r>
          </w:p>
        </w:tc>
        <w:tc>
          <w:tcPr>
            <w:tcW w:w="5245" w:type="dxa"/>
          </w:tcPr>
          <w:p w:rsidR="000B3BD0" w:rsidRPr="00323DD8" w:rsidRDefault="00115158" w:rsidP="00A73057">
            <w:proofErr w:type="spellStart"/>
            <w:r>
              <w:t>Trail</w:t>
            </w:r>
            <w:proofErr w:type="spellEnd"/>
            <w:r>
              <w:t xml:space="preserve">  Tor des géants</w:t>
            </w:r>
            <w:r w:rsidR="00455A14">
              <w:t xml:space="preserve"> 330</w:t>
            </w:r>
            <w:r>
              <w:t xml:space="preserve"> -335 Km - Courmayeur(Italie) -</w:t>
            </w:r>
            <w:proofErr w:type="spellStart"/>
            <w:r>
              <w:t>doss</w:t>
            </w:r>
            <w:proofErr w:type="spellEnd"/>
            <w:r>
              <w:t xml:space="preserve"> N°1205 - du</w:t>
            </w:r>
            <w:r w:rsidR="00455A14">
              <w:t>14/09 au20/09</w:t>
            </w:r>
          </w:p>
        </w:tc>
        <w:tc>
          <w:tcPr>
            <w:tcW w:w="850" w:type="dxa"/>
          </w:tcPr>
          <w:p w:rsidR="000B3BD0" w:rsidRPr="00323DD8" w:rsidRDefault="00455A14" w:rsidP="00A73057">
            <w:pPr>
              <w:jc w:val="center"/>
            </w:pPr>
            <w:r>
              <w:t>20/09</w:t>
            </w:r>
          </w:p>
        </w:tc>
        <w:tc>
          <w:tcPr>
            <w:tcW w:w="993" w:type="dxa"/>
          </w:tcPr>
          <w:p w:rsidR="000B3BD0" w:rsidRPr="00323DD8" w:rsidRDefault="00455A14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455A14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455A14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1725AC" w:rsidP="00A73057">
            <w:r>
              <w:t xml:space="preserve">NARAS  </w:t>
            </w:r>
            <w:proofErr w:type="spellStart"/>
            <w:r>
              <w:t>Ozvane</w:t>
            </w:r>
            <w:proofErr w:type="spellEnd"/>
          </w:p>
        </w:tc>
        <w:tc>
          <w:tcPr>
            <w:tcW w:w="5245" w:type="dxa"/>
          </w:tcPr>
          <w:p w:rsidR="000B3BD0" w:rsidRPr="00323DD8" w:rsidRDefault="001725AC" w:rsidP="00A73057">
            <w:r>
              <w:t xml:space="preserve">Randonnée du Chapelain - 8 Km - </w:t>
            </w:r>
            <w:proofErr w:type="spellStart"/>
            <w:r>
              <w:t>Locmalo</w:t>
            </w:r>
            <w:proofErr w:type="spellEnd"/>
          </w:p>
        </w:tc>
        <w:tc>
          <w:tcPr>
            <w:tcW w:w="850" w:type="dxa"/>
          </w:tcPr>
          <w:p w:rsidR="000B3BD0" w:rsidRPr="00323DD8" w:rsidRDefault="001725AC" w:rsidP="00A73057">
            <w:pPr>
              <w:jc w:val="center"/>
            </w:pPr>
            <w:r>
              <w:t>28/09</w:t>
            </w:r>
          </w:p>
        </w:tc>
        <w:tc>
          <w:tcPr>
            <w:tcW w:w="993" w:type="dxa"/>
          </w:tcPr>
          <w:p w:rsidR="000B3BD0" w:rsidRPr="00323DD8" w:rsidRDefault="001725AC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1725AC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1725AC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8277BC" w:rsidP="00A73057">
            <w:r>
              <w:t>PERRET BOCQUIER  Julian</w:t>
            </w:r>
          </w:p>
        </w:tc>
        <w:tc>
          <w:tcPr>
            <w:tcW w:w="5245" w:type="dxa"/>
          </w:tcPr>
          <w:p w:rsidR="000B3BD0" w:rsidRPr="00323DD8" w:rsidRDefault="008277BC" w:rsidP="00A73057">
            <w:r>
              <w:t>Matchs de Foot - ( brassage ) -</w:t>
            </w:r>
            <w:proofErr w:type="spellStart"/>
            <w:r>
              <w:t>Noyal</w:t>
            </w:r>
            <w:proofErr w:type="spellEnd"/>
            <w:r>
              <w:t xml:space="preserve"> Pontivy</w:t>
            </w:r>
          </w:p>
        </w:tc>
        <w:tc>
          <w:tcPr>
            <w:tcW w:w="850" w:type="dxa"/>
          </w:tcPr>
          <w:p w:rsidR="000B3BD0" w:rsidRPr="00323DD8" w:rsidRDefault="008277BC" w:rsidP="00A73057">
            <w:pPr>
              <w:jc w:val="center"/>
            </w:pPr>
            <w:r>
              <w:t>13/09</w:t>
            </w:r>
          </w:p>
        </w:tc>
        <w:tc>
          <w:tcPr>
            <w:tcW w:w="993" w:type="dxa"/>
          </w:tcPr>
          <w:p w:rsidR="000B3BD0" w:rsidRPr="00323DD8" w:rsidRDefault="008277BC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8277BC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8277BC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8277BC" w:rsidP="00A73057">
            <w:r>
              <w:t xml:space="preserve">CHERET  </w:t>
            </w:r>
            <w:proofErr w:type="spellStart"/>
            <w:r>
              <w:t>Tylenzo</w:t>
            </w:r>
            <w:proofErr w:type="spellEnd"/>
          </w:p>
        </w:tc>
        <w:tc>
          <w:tcPr>
            <w:tcW w:w="5245" w:type="dxa"/>
          </w:tcPr>
          <w:p w:rsidR="000B3BD0" w:rsidRPr="00323DD8" w:rsidRDefault="008277BC" w:rsidP="00A73057">
            <w:r>
              <w:t xml:space="preserve">Matchs de Foot - ( brassage ) - </w:t>
            </w:r>
            <w:proofErr w:type="spellStart"/>
            <w:r>
              <w:t>Plumeliau</w:t>
            </w:r>
            <w:proofErr w:type="spellEnd"/>
          </w:p>
        </w:tc>
        <w:tc>
          <w:tcPr>
            <w:tcW w:w="850" w:type="dxa"/>
          </w:tcPr>
          <w:p w:rsidR="000B3BD0" w:rsidRPr="00323DD8" w:rsidRDefault="008277BC" w:rsidP="00A73057">
            <w:pPr>
              <w:jc w:val="center"/>
            </w:pPr>
            <w:r>
              <w:t>13/09</w:t>
            </w:r>
          </w:p>
        </w:tc>
        <w:tc>
          <w:tcPr>
            <w:tcW w:w="993" w:type="dxa"/>
          </w:tcPr>
          <w:p w:rsidR="000B3BD0" w:rsidRPr="00323DD8" w:rsidRDefault="008277BC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8277BC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8277BC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8277BC" w:rsidP="00A73057">
            <w:r>
              <w:t>PERRET BOCQUIER  Antoine</w:t>
            </w:r>
          </w:p>
        </w:tc>
        <w:tc>
          <w:tcPr>
            <w:tcW w:w="5245" w:type="dxa"/>
          </w:tcPr>
          <w:p w:rsidR="000B3BD0" w:rsidRPr="00323DD8" w:rsidRDefault="008277BC" w:rsidP="00A73057">
            <w:r>
              <w:t xml:space="preserve">Matchs de Foot - ( brassage ) - </w:t>
            </w:r>
            <w:proofErr w:type="spellStart"/>
            <w:r>
              <w:t>Plumeliau</w:t>
            </w:r>
            <w:proofErr w:type="spellEnd"/>
          </w:p>
        </w:tc>
        <w:tc>
          <w:tcPr>
            <w:tcW w:w="850" w:type="dxa"/>
          </w:tcPr>
          <w:p w:rsidR="000B3BD0" w:rsidRPr="00323DD8" w:rsidRDefault="008277BC" w:rsidP="00A73057">
            <w:pPr>
              <w:jc w:val="center"/>
            </w:pPr>
            <w:r>
              <w:t>13/09</w:t>
            </w:r>
          </w:p>
        </w:tc>
        <w:tc>
          <w:tcPr>
            <w:tcW w:w="993" w:type="dxa"/>
          </w:tcPr>
          <w:p w:rsidR="000B3BD0" w:rsidRPr="00323DD8" w:rsidRDefault="008277BC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8277BC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8277BC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8277BC" w:rsidP="00A73057">
            <w:r>
              <w:t xml:space="preserve">PERRET BOCQUIER </w:t>
            </w:r>
            <w:r w:rsidR="0033727B">
              <w:t xml:space="preserve"> Julian</w:t>
            </w:r>
          </w:p>
        </w:tc>
        <w:tc>
          <w:tcPr>
            <w:tcW w:w="5245" w:type="dxa"/>
          </w:tcPr>
          <w:p w:rsidR="000B3BD0" w:rsidRPr="00323DD8" w:rsidRDefault="0033727B" w:rsidP="00A73057">
            <w:r>
              <w:t xml:space="preserve">Matchs de Foot - ( brassage ) - </w:t>
            </w:r>
            <w:proofErr w:type="spellStart"/>
            <w:r>
              <w:t>Grandchamp</w:t>
            </w:r>
            <w:proofErr w:type="spellEnd"/>
          </w:p>
        </w:tc>
        <w:tc>
          <w:tcPr>
            <w:tcW w:w="850" w:type="dxa"/>
          </w:tcPr>
          <w:p w:rsidR="000B3BD0" w:rsidRPr="00323DD8" w:rsidRDefault="008277BC" w:rsidP="00A73057">
            <w:pPr>
              <w:jc w:val="center"/>
            </w:pPr>
            <w:r>
              <w:t>20/09</w:t>
            </w:r>
          </w:p>
        </w:tc>
        <w:tc>
          <w:tcPr>
            <w:tcW w:w="993" w:type="dxa"/>
          </w:tcPr>
          <w:p w:rsidR="000B3BD0" w:rsidRPr="00323DD8" w:rsidRDefault="008277BC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8277BC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8277BC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F76F4B" w:rsidP="00A73057">
            <w:r>
              <w:t>BOUGUENNEC  Mathias</w:t>
            </w:r>
          </w:p>
        </w:tc>
        <w:tc>
          <w:tcPr>
            <w:tcW w:w="5245" w:type="dxa"/>
          </w:tcPr>
          <w:p w:rsidR="000B3BD0" w:rsidRPr="00323DD8" w:rsidRDefault="00F76F4B" w:rsidP="00A73057">
            <w:r>
              <w:t xml:space="preserve">Matchs de Foot - ( brassage ) - </w:t>
            </w:r>
            <w:proofErr w:type="spellStart"/>
            <w:r>
              <w:t>Grandchamp</w:t>
            </w:r>
            <w:proofErr w:type="spellEnd"/>
          </w:p>
        </w:tc>
        <w:tc>
          <w:tcPr>
            <w:tcW w:w="850" w:type="dxa"/>
          </w:tcPr>
          <w:p w:rsidR="000B3BD0" w:rsidRPr="00323DD8" w:rsidRDefault="00F76F4B" w:rsidP="00A73057">
            <w:pPr>
              <w:jc w:val="center"/>
            </w:pPr>
            <w:r>
              <w:t>20/09</w:t>
            </w:r>
          </w:p>
        </w:tc>
        <w:tc>
          <w:tcPr>
            <w:tcW w:w="993" w:type="dxa"/>
          </w:tcPr>
          <w:p w:rsidR="000B3BD0" w:rsidRPr="00323DD8" w:rsidRDefault="00F76F4B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F76F4B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F76F4B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F76F4B" w:rsidP="00A73057">
            <w:r>
              <w:t xml:space="preserve">CHERET  </w:t>
            </w:r>
            <w:proofErr w:type="spellStart"/>
            <w:r>
              <w:t>Tylenzo</w:t>
            </w:r>
            <w:proofErr w:type="spellEnd"/>
          </w:p>
        </w:tc>
        <w:tc>
          <w:tcPr>
            <w:tcW w:w="5245" w:type="dxa"/>
          </w:tcPr>
          <w:p w:rsidR="000B3BD0" w:rsidRPr="00323DD8" w:rsidRDefault="00F76F4B" w:rsidP="00A73057">
            <w:r>
              <w:t xml:space="preserve">Matchs de Foot - ( brassage ) - </w:t>
            </w:r>
            <w:proofErr w:type="spellStart"/>
            <w:r>
              <w:t>Guenin</w:t>
            </w:r>
            <w:proofErr w:type="spellEnd"/>
          </w:p>
        </w:tc>
        <w:tc>
          <w:tcPr>
            <w:tcW w:w="850" w:type="dxa"/>
          </w:tcPr>
          <w:p w:rsidR="000B3BD0" w:rsidRPr="00323DD8" w:rsidRDefault="00F76F4B" w:rsidP="00A73057">
            <w:pPr>
              <w:jc w:val="center"/>
            </w:pPr>
            <w:r>
              <w:t>20/09</w:t>
            </w:r>
          </w:p>
        </w:tc>
        <w:tc>
          <w:tcPr>
            <w:tcW w:w="993" w:type="dxa"/>
          </w:tcPr>
          <w:p w:rsidR="000B3BD0" w:rsidRPr="00323DD8" w:rsidRDefault="00F76F4B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F76F4B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F76F4B" w:rsidP="00A73057">
            <w:pPr>
              <w:jc w:val="center"/>
            </w:pPr>
            <w:r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F76F4B" w:rsidP="00A73057">
            <w:r>
              <w:t>PERRET BOCQUIER  Antoine</w:t>
            </w:r>
          </w:p>
        </w:tc>
        <w:tc>
          <w:tcPr>
            <w:tcW w:w="5245" w:type="dxa"/>
          </w:tcPr>
          <w:p w:rsidR="000B3BD0" w:rsidRPr="00323DD8" w:rsidRDefault="00F76F4B" w:rsidP="00A73057">
            <w:r>
              <w:t>Matchs de Foot - ( brassage ) - Locminé</w:t>
            </w:r>
          </w:p>
        </w:tc>
        <w:tc>
          <w:tcPr>
            <w:tcW w:w="850" w:type="dxa"/>
          </w:tcPr>
          <w:p w:rsidR="000B3BD0" w:rsidRPr="00323DD8" w:rsidRDefault="00F76F4B" w:rsidP="00A73057">
            <w:pPr>
              <w:jc w:val="center"/>
            </w:pPr>
            <w:r>
              <w:t>20/09</w:t>
            </w:r>
          </w:p>
        </w:tc>
        <w:tc>
          <w:tcPr>
            <w:tcW w:w="993" w:type="dxa"/>
          </w:tcPr>
          <w:p w:rsidR="000B3BD0" w:rsidRPr="00323DD8" w:rsidRDefault="00F76F4B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F76F4B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167CE1" w:rsidP="00A73057">
            <w:r>
              <w:t xml:space="preserve">    </w:t>
            </w:r>
            <w:r w:rsidR="00F76F4B">
              <w:t>1</w:t>
            </w:r>
          </w:p>
        </w:tc>
      </w:tr>
      <w:tr w:rsidR="000B3BD0" w:rsidRPr="00AA62EE" w:rsidTr="00A73057">
        <w:tc>
          <w:tcPr>
            <w:tcW w:w="2836" w:type="dxa"/>
          </w:tcPr>
          <w:p w:rsidR="000B3BD0" w:rsidRPr="00323DD8" w:rsidRDefault="00F76F4B" w:rsidP="00A73057">
            <w:r>
              <w:t>BOUGUENNEC  Lucas</w:t>
            </w:r>
          </w:p>
        </w:tc>
        <w:tc>
          <w:tcPr>
            <w:tcW w:w="5245" w:type="dxa"/>
          </w:tcPr>
          <w:p w:rsidR="000B3BD0" w:rsidRPr="00323DD8" w:rsidRDefault="00167CE1" w:rsidP="00A73057">
            <w:r>
              <w:t>Matchs de Foot - ( brassage ) - Locminé</w:t>
            </w:r>
          </w:p>
        </w:tc>
        <w:tc>
          <w:tcPr>
            <w:tcW w:w="850" w:type="dxa"/>
          </w:tcPr>
          <w:p w:rsidR="000B3BD0" w:rsidRPr="00323DD8" w:rsidRDefault="00167CE1" w:rsidP="00A73057">
            <w:pPr>
              <w:jc w:val="center"/>
            </w:pPr>
            <w:r>
              <w:t>20/09</w:t>
            </w:r>
          </w:p>
        </w:tc>
        <w:tc>
          <w:tcPr>
            <w:tcW w:w="993" w:type="dxa"/>
          </w:tcPr>
          <w:p w:rsidR="000B3BD0" w:rsidRPr="00323DD8" w:rsidRDefault="00167CE1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323DD8" w:rsidRDefault="00167CE1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323DD8" w:rsidRDefault="00167CE1" w:rsidP="00A73057">
            <w:pPr>
              <w:jc w:val="center"/>
            </w:pPr>
            <w:r>
              <w:t>1</w:t>
            </w:r>
          </w:p>
        </w:tc>
      </w:tr>
      <w:tr w:rsidR="000B3BD0" w:rsidRPr="00167CE1" w:rsidTr="00A73057">
        <w:tc>
          <w:tcPr>
            <w:tcW w:w="2836" w:type="dxa"/>
          </w:tcPr>
          <w:p w:rsidR="000B3BD0" w:rsidRPr="00323DD8" w:rsidRDefault="00167CE1" w:rsidP="00A73057">
            <w:r>
              <w:t xml:space="preserve">PERRET BOCQUIER  Julian </w:t>
            </w:r>
          </w:p>
        </w:tc>
        <w:tc>
          <w:tcPr>
            <w:tcW w:w="5245" w:type="dxa"/>
          </w:tcPr>
          <w:p w:rsidR="000B3BD0" w:rsidRPr="00167CE1" w:rsidRDefault="00167CE1" w:rsidP="00A73057">
            <w:pPr>
              <w:rPr>
                <w:lang w:val="en-US"/>
              </w:rPr>
            </w:pPr>
            <w:r w:rsidRPr="00167CE1">
              <w:rPr>
                <w:lang w:val="en-US"/>
              </w:rPr>
              <w:t>Match de Foot - GJPP/ Baud</w:t>
            </w:r>
          </w:p>
        </w:tc>
        <w:tc>
          <w:tcPr>
            <w:tcW w:w="850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27/09</w:t>
            </w:r>
          </w:p>
        </w:tc>
        <w:tc>
          <w:tcPr>
            <w:tcW w:w="993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167CE1" w:rsidTr="00A73057">
        <w:tc>
          <w:tcPr>
            <w:tcW w:w="2836" w:type="dxa"/>
          </w:tcPr>
          <w:p w:rsidR="000B3BD0" w:rsidRPr="00167CE1" w:rsidRDefault="00167CE1" w:rsidP="00A73057">
            <w:pPr>
              <w:rPr>
                <w:lang w:val="en-US"/>
              </w:rPr>
            </w:pPr>
            <w:r>
              <w:rPr>
                <w:lang w:val="en-US"/>
              </w:rPr>
              <w:t>BOUGUENNEC  Mathias</w:t>
            </w:r>
          </w:p>
        </w:tc>
        <w:tc>
          <w:tcPr>
            <w:tcW w:w="5245" w:type="dxa"/>
          </w:tcPr>
          <w:p w:rsidR="000B3BD0" w:rsidRPr="00167CE1" w:rsidRDefault="00167CE1" w:rsidP="00A73057">
            <w:pPr>
              <w:rPr>
                <w:lang w:val="en-US"/>
              </w:rPr>
            </w:pPr>
            <w:r>
              <w:rPr>
                <w:lang w:val="en-US"/>
              </w:rPr>
              <w:t>Match de Foot - GJPP / Baud</w:t>
            </w:r>
          </w:p>
        </w:tc>
        <w:tc>
          <w:tcPr>
            <w:tcW w:w="850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27/09</w:t>
            </w:r>
          </w:p>
        </w:tc>
        <w:tc>
          <w:tcPr>
            <w:tcW w:w="993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167CE1" w:rsidTr="00A73057">
        <w:tc>
          <w:tcPr>
            <w:tcW w:w="2836" w:type="dxa"/>
          </w:tcPr>
          <w:p w:rsidR="000B3BD0" w:rsidRPr="00167CE1" w:rsidRDefault="00167CE1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CHERET  </w:t>
            </w:r>
            <w:proofErr w:type="spellStart"/>
            <w:r>
              <w:rPr>
                <w:lang w:val="en-US"/>
              </w:rPr>
              <w:t>Tylenzo</w:t>
            </w:r>
            <w:proofErr w:type="spellEnd"/>
          </w:p>
        </w:tc>
        <w:tc>
          <w:tcPr>
            <w:tcW w:w="5245" w:type="dxa"/>
          </w:tcPr>
          <w:p w:rsidR="000B3BD0" w:rsidRPr="00167CE1" w:rsidRDefault="00D4695F" w:rsidP="00A7305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Matchs</w:t>
            </w:r>
            <w:proofErr w:type="spellEnd"/>
            <w:r>
              <w:rPr>
                <w:lang w:val="en-US"/>
              </w:rPr>
              <w:t xml:space="preserve"> de Foot - (</w:t>
            </w:r>
            <w:r w:rsidR="00167CE1">
              <w:rPr>
                <w:lang w:val="en-US"/>
              </w:rPr>
              <w:t xml:space="preserve">festival foot ) - </w:t>
            </w:r>
            <w:proofErr w:type="spellStart"/>
            <w:r w:rsidR="00167CE1">
              <w:rPr>
                <w:lang w:val="en-US"/>
              </w:rPr>
              <w:t>Guenin</w:t>
            </w:r>
            <w:proofErr w:type="spellEnd"/>
          </w:p>
        </w:tc>
        <w:tc>
          <w:tcPr>
            <w:tcW w:w="850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27/09</w:t>
            </w:r>
          </w:p>
        </w:tc>
        <w:tc>
          <w:tcPr>
            <w:tcW w:w="993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167CE1" w:rsidRDefault="00167CE1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167CE1" w:rsidTr="00A73057">
        <w:tc>
          <w:tcPr>
            <w:tcW w:w="2836" w:type="dxa"/>
          </w:tcPr>
          <w:p w:rsidR="000B3BD0" w:rsidRPr="00167CE1" w:rsidRDefault="00167CE1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PERRET BOCQUIER  Antoine </w:t>
            </w:r>
          </w:p>
        </w:tc>
        <w:tc>
          <w:tcPr>
            <w:tcW w:w="5245" w:type="dxa"/>
          </w:tcPr>
          <w:p w:rsidR="000B3BD0" w:rsidRPr="00167CE1" w:rsidRDefault="004052BC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GJPP / GSI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</w:p>
        </w:tc>
        <w:tc>
          <w:tcPr>
            <w:tcW w:w="850" w:type="dxa"/>
          </w:tcPr>
          <w:p w:rsidR="000B3BD0" w:rsidRPr="00167CE1" w:rsidRDefault="004052BC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27/09</w:t>
            </w:r>
          </w:p>
        </w:tc>
        <w:tc>
          <w:tcPr>
            <w:tcW w:w="993" w:type="dxa"/>
          </w:tcPr>
          <w:p w:rsidR="000B3BD0" w:rsidRPr="00167CE1" w:rsidRDefault="004052BC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167CE1" w:rsidRDefault="004052BC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167CE1" w:rsidRDefault="004052BC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167CE1" w:rsidTr="00A73057">
        <w:tc>
          <w:tcPr>
            <w:tcW w:w="2836" w:type="dxa"/>
          </w:tcPr>
          <w:p w:rsidR="000B3BD0" w:rsidRPr="00167CE1" w:rsidRDefault="004052BC" w:rsidP="00A73057">
            <w:pPr>
              <w:rPr>
                <w:lang w:val="en-US"/>
              </w:rPr>
            </w:pPr>
            <w:r>
              <w:rPr>
                <w:lang w:val="en-US"/>
              </w:rPr>
              <w:t>BOUGUENNEC  Lucas</w:t>
            </w:r>
          </w:p>
        </w:tc>
        <w:tc>
          <w:tcPr>
            <w:tcW w:w="5245" w:type="dxa"/>
          </w:tcPr>
          <w:p w:rsidR="000B3BD0" w:rsidRPr="00167CE1" w:rsidRDefault="004052BC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GJPP / GSI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</w:p>
        </w:tc>
        <w:tc>
          <w:tcPr>
            <w:tcW w:w="850" w:type="dxa"/>
          </w:tcPr>
          <w:p w:rsidR="000B3BD0" w:rsidRPr="00167CE1" w:rsidRDefault="004052BC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27/09</w:t>
            </w:r>
          </w:p>
        </w:tc>
        <w:tc>
          <w:tcPr>
            <w:tcW w:w="993" w:type="dxa"/>
          </w:tcPr>
          <w:p w:rsidR="000B3BD0" w:rsidRPr="00167CE1" w:rsidRDefault="004052BC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167CE1" w:rsidRDefault="004052BC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167CE1" w:rsidRDefault="004052BC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BD79F9" w:rsidTr="00A73057">
        <w:tc>
          <w:tcPr>
            <w:tcW w:w="2836" w:type="dxa"/>
          </w:tcPr>
          <w:p w:rsidR="000B3BD0" w:rsidRPr="00167CE1" w:rsidRDefault="00BD79F9" w:rsidP="00A73057">
            <w:pPr>
              <w:rPr>
                <w:lang w:val="en-US"/>
              </w:rPr>
            </w:pPr>
            <w:r>
              <w:rPr>
                <w:lang w:val="en-US"/>
              </w:rPr>
              <w:t>LE GOALLER  Sarah</w:t>
            </w:r>
          </w:p>
        </w:tc>
        <w:tc>
          <w:tcPr>
            <w:tcW w:w="5245" w:type="dxa"/>
          </w:tcPr>
          <w:p w:rsidR="000B3BD0" w:rsidRPr="00BD79F9" w:rsidRDefault="00BD79F9" w:rsidP="00A73057">
            <w:r w:rsidRPr="00BD79F9">
              <w:t xml:space="preserve">Randonnée du Chapelain - 15 Km - </w:t>
            </w:r>
            <w:proofErr w:type="spellStart"/>
            <w:r w:rsidRPr="00BD79F9">
              <w:t>Locmalo</w:t>
            </w:r>
            <w:proofErr w:type="spellEnd"/>
          </w:p>
        </w:tc>
        <w:tc>
          <w:tcPr>
            <w:tcW w:w="850" w:type="dxa"/>
          </w:tcPr>
          <w:p w:rsidR="000B3BD0" w:rsidRPr="00BD79F9" w:rsidRDefault="00BD79F9" w:rsidP="00A73057">
            <w:pPr>
              <w:jc w:val="center"/>
            </w:pPr>
            <w:r>
              <w:t>28/09</w:t>
            </w:r>
          </w:p>
        </w:tc>
        <w:tc>
          <w:tcPr>
            <w:tcW w:w="993" w:type="dxa"/>
          </w:tcPr>
          <w:p w:rsidR="000B3BD0" w:rsidRPr="00BD79F9" w:rsidRDefault="00BD79F9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BD79F9" w:rsidRDefault="00BD79F9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BD79F9" w:rsidRDefault="00BD79F9" w:rsidP="00A73057">
            <w:pPr>
              <w:jc w:val="center"/>
            </w:pPr>
            <w:r>
              <w:t>1</w:t>
            </w:r>
          </w:p>
        </w:tc>
      </w:tr>
      <w:tr w:rsidR="000B3BD0" w:rsidRPr="00BD79F9" w:rsidTr="00A73057">
        <w:tc>
          <w:tcPr>
            <w:tcW w:w="2836" w:type="dxa"/>
          </w:tcPr>
          <w:p w:rsidR="000B3BD0" w:rsidRPr="00BD79F9" w:rsidRDefault="000D3B61" w:rsidP="00A73057">
            <w:r>
              <w:t>BOUGUENNEC  Mathias</w:t>
            </w:r>
          </w:p>
        </w:tc>
        <w:tc>
          <w:tcPr>
            <w:tcW w:w="5245" w:type="dxa"/>
          </w:tcPr>
          <w:p w:rsidR="000B3BD0" w:rsidRPr="00BD79F9" w:rsidRDefault="000D3B61" w:rsidP="00A73057">
            <w:r>
              <w:t xml:space="preserve">Match de Foot - GJPP / Cœur de Lanvaux </w:t>
            </w:r>
          </w:p>
        </w:tc>
        <w:tc>
          <w:tcPr>
            <w:tcW w:w="850" w:type="dxa"/>
          </w:tcPr>
          <w:p w:rsidR="000B3BD0" w:rsidRPr="00BD79F9" w:rsidRDefault="000D3B61" w:rsidP="00A73057">
            <w:pPr>
              <w:jc w:val="center"/>
            </w:pPr>
            <w:r>
              <w:t>04/10</w:t>
            </w:r>
          </w:p>
        </w:tc>
        <w:tc>
          <w:tcPr>
            <w:tcW w:w="993" w:type="dxa"/>
          </w:tcPr>
          <w:p w:rsidR="000B3BD0" w:rsidRPr="00BD79F9" w:rsidRDefault="000D3B61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BD79F9" w:rsidRDefault="000D3B61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BD79F9" w:rsidRDefault="000D3B61" w:rsidP="00A73057">
            <w:pPr>
              <w:jc w:val="center"/>
            </w:pPr>
            <w:r>
              <w:t>1</w:t>
            </w:r>
          </w:p>
        </w:tc>
      </w:tr>
      <w:tr w:rsidR="000B3BD0" w:rsidRPr="000D3B61" w:rsidTr="00A73057">
        <w:tc>
          <w:tcPr>
            <w:tcW w:w="2836" w:type="dxa"/>
          </w:tcPr>
          <w:p w:rsidR="000B3BD0" w:rsidRPr="00BD79F9" w:rsidRDefault="000D3B61" w:rsidP="00A73057">
            <w:r>
              <w:t>MOTEL  Simon</w:t>
            </w:r>
          </w:p>
        </w:tc>
        <w:tc>
          <w:tcPr>
            <w:tcW w:w="5245" w:type="dxa"/>
          </w:tcPr>
          <w:p w:rsidR="000B3BD0" w:rsidRPr="000D3B61" w:rsidRDefault="000D3B61" w:rsidP="00A73057">
            <w:pPr>
              <w:rPr>
                <w:lang w:val="en-US"/>
              </w:rPr>
            </w:pPr>
            <w:r w:rsidRPr="000D3B61">
              <w:rPr>
                <w:lang w:val="en-US"/>
              </w:rPr>
              <w:t xml:space="preserve">Match de Handball - </w:t>
            </w:r>
            <w:proofErr w:type="spellStart"/>
            <w:r w:rsidRPr="000D3B61">
              <w:rPr>
                <w:lang w:val="en-US"/>
              </w:rPr>
              <w:t>Guémené</w:t>
            </w:r>
            <w:proofErr w:type="spellEnd"/>
            <w:r w:rsidRPr="000D3B61">
              <w:rPr>
                <w:lang w:val="en-US"/>
              </w:rPr>
              <w:t xml:space="preserve"> HB/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Quimperlé</w:t>
            </w:r>
            <w:proofErr w:type="spellEnd"/>
            <w:r>
              <w:rPr>
                <w:lang w:val="en-US"/>
              </w:rPr>
              <w:t xml:space="preserve"> HB</w:t>
            </w:r>
            <w:r w:rsidRPr="000D3B61"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0B3BD0" w:rsidRPr="000D3B61" w:rsidRDefault="000D3B61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04/10</w:t>
            </w:r>
          </w:p>
        </w:tc>
        <w:tc>
          <w:tcPr>
            <w:tcW w:w="993" w:type="dxa"/>
          </w:tcPr>
          <w:p w:rsidR="000B3BD0" w:rsidRPr="000D3B61" w:rsidRDefault="000D3B61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0D3B61" w:rsidRDefault="000D3B61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0D3B61" w:rsidRDefault="000D3B61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7F306A" w:rsidTr="00A73057">
        <w:tc>
          <w:tcPr>
            <w:tcW w:w="2836" w:type="dxa"/>
          </w:tcPr>
          <w:p w:rsidR="000B3BD0" w:rsidRPr="000D3B61" w:rsidRDefault="000D3B61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NARAS  </w:t>
            </w:r>
            <w:proofErr w:type="spellStart"/>
            <w:r>
              <w:rPr>
                <w:lang w:val="en-US"/>
              </w:rPr>
              <w:t>Ozvane</w:t>
            </w:r>
            <w:proofErr w:type="spellEnd"/>
          </w:p>
        </w:tc>
        <w:tc>
          <w:tcPr>
            <w:tcW w:w="5245" w:type="dxa"/>
          </w:tcPr>
          <w:p w:rsidR="000B3BD0" w:rsidRPr="007F306A" w:rsidRDefault="000D3B61" w:rsidP="00A73057">
            <w:r w:rsidRPr="007F306A">
              <w:t xml:space="preserve">Marche La </w:t>
            </w:r>
            <w:proofErr w:type="spellStart"/>
            <w:r w:rsidRPr="007F306A">
              <w:t>Lorientaise</w:t>
            </w:r>
            <w:proofErr w:type="spellEnd"/>
            <w:r w:rsidRPr="007F306A">
              <w:t xml:space="preserve"> - 6 Km</w:t>
            </w:r>
            <w:r w:rsidR="007F306A" w:rsidRPr="007F306A">
              <w:t xml:space="preserve"> - Lorient</w:t>
            </w:r>
          </w:p>
        </w:tc>
        <w:tc>
          <w:tcPr>
            <w:tcW w:w="850" w:type="dxa"/>
          </w:tcPr>
          <w:p w:rsidR="000B3BD0" w:rsidRPr="007F306A" w:rsidRDefault="007F306A" w:rsidP="00A73057">
            <w:pPr>
              <w:jc w:val="center"/>
            </w:pPr>
            <w:r>
              <w:t>05/10</w:t>
            </w:r>
          </w:p>
        </w:tc>
        <w:tc>
          <w:tcPr>
            <w:tcW w:w="993" w:type="dxa"/>
          </w:tcPr>
          <w:p w:rsidR="000B3BD0" w:rsidRPr="007F306A" w:rsidRDefault="007F306A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7F306A" w:rsidRDefault="007F306A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7F306A" w:rsidRDefault="007F306A" w:rsidP="00A73057">
            <w:pPr>
              <w:jc w:val="center"/>
            </w:pPr>
            <w:r>
              <w:t>1</w:t>
            </w:r>
          </w:p>
        </w:tc>
      </w:tr>
      <w:tr w:rsidR="000B3BD0" w:rsidRPr="007F306A" w:rsidTr="00A73057">
        <w:tc>
          <w:tcPr>
            <w:tcW w:w="2836" w:type="dxa"/>
          </w:tcPr>
          <w:p w:rsidR="000B3BD0" w:rsidRPr="007F306A" w:rsidRDefault="00D806DA" w:rsidP="00A73057">
            <w:r>
              <w:t>MOTEL  Simon</w:t>
            </w:r>
          </w:p>
        </w:tc>
        <w:tc>
          <w:tcPr>
            <w:tcW w:w="5245" w:type="dxa"/>
          </w:tcPr>
          <w:p w:rsidR="000B3BD0" w:rsidRPr="007F306A" w:rsidRDefault="00D806DA" w:rsidP="00A73057">
            <w:r>
              <w:t xml:space="preserve">Match de Handball - </w:t>
            </w:r>
            <w:proofErr w:type="spellStart"/>
            <w:r>
              <w:t>Loudeac</w:t>
            </w:r>
            <w:proofErr w:type="spellEnd"/>
            <w:r>
              <w:t xml:space="preserve"> / </w:t>
            </w:r>
            <w:proofErr w:type="spellStart"/>
            <w:r>
              <w:t>Guémené</w:t>
            </w:r>
            <w:proofErr w:type="spellEnd"/>
            <w:r>
              <w:t xml:space="preserve"> HB</w:t>
            </w:r>
          </w:p>
        </w:tc>
        <w:tc>
          <w:tcPr>
            <w:tcW w:w="850" w:type="dxa"/>
          </w:tcPr>
          <w:p w:rsidR="000B3BD0" w:rsidRPr="007F306A" w:rsidRDefault="00D806DA" w:rsidP="00A73057">
            <w:pPr>
              <w:jc w:val="center"/>
            </w:pPr>
            <w:r>
              <w:t>11/10</w:t>
            </w:r>
          </w:p>
        </w:tc>
        <w:tc>
          <w:tcPr>
            <w:tcW w:w="993" w:type="dxa"/>
          </w:tcPr>
          <w:p w:rsidR="000B3BD0" w:rsidRPr="007F306A" w:rsidRDefault="00D806DA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7F306A" w:rsidRDefault="00D806DA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7F306A" w:rsidRDefault="00D806DA" w:rsidP="00A73057">
            <w:pPr>
              <w:jc w:val="center"/>
            </w:pPr>
            <w:r>
              <w:t>1</w:t>
            </w:r>
          </w:p>
        </w:tc>
      </w:tr>
      <w:tr w:rsidR="000B3BD0" w:rsidRPr="007F306A" w:rsidTr="00A73057">
        <w:tc>
          <w:tcPr>
            <w:tcW w:w="2836" w:type="dxa"/>
          </w:tcPr>
          <w:p w:rsidR="000B3BD0" w:rsidRPr="007F306A" w:rsidRDefault="00D4695F" w:rsidP="00A73057">
            <w:r>
              <w:t>BOUGUENNEC  Mathias</w:t>
            </w:r>
          </w:p>
        </w:tc>
        <w:tc>
          <w:tcPr>
            <w:tcW w:w="5245" w:type="dxa"/>
          </w:tcPr>
          <w:p w:rsidR="000B3BD0" w:rsidRPr="007F306A" w:rsidRDefault="00D4695F" w:rsidP="00A73057">
            <w:r>
              <w:t xml:space="preserve">Matchs de Foot ( festival foot ) - </w:t>
            </w:r>
            <w:proofErr w:type="spellStart"/>
            <w:r>
              <w:t>Plumelin</w:t>
            </w:r>
            <w:proofErr w:type="spellEnd"/>
          </w:p>
        </w:tc>
        <w:tc>
          <w:tcPr>
            <w:tcW w:w="850" w:type="dxa"/>
          </w:tcPr>
          <w:p w:rsidR="000B3BD0" w:rsidRPr="007F306A" w:rsidRDefault="00D4695F" w:rsidP="00A73057">
            <w:pPr>
              <w:jc w:val="center"/>
            </w:pPr>
            <w:r>
              <w:t>11/10</w:t>
            </w:r>
          </w:p>
        </w:tc>
        <w:tc>
          <w:tcPr>
            <w:tcW w:w="993" w:type="dxa"/>
          </w:tcPr>
          <w:p w:rsidR="000B3BD0" w:rsidRPr="007F306A" w:rsidRDefault="00D4695F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7F306A" w:rsidRDefault="00D4695F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7F306A" w:rsidRDefault="00D4695F" w:rsidP="00A73057">
            <w:pPr>
              <w:jc w:val="center"/>
            </w:pPr>
            <w:r>
              <w:t>1</w:t>
            </w:r>
          </w:p>
        </w:tc>
      </w:tr>
      <w:tr w:rsidR="000B3BD0" w:rsidRPr="00D4695F" w:rsidTr="00A73057">
        <w:tc>
          <w:tcPr>
            <w:tcW w:w="2836" w:type="dxa"/>
          </w:tcPr>
          <w:p w:rsidR="000B3BD0" w:rsidRPr="007F306A" w:rsidRDefault="00D4695F" w:rsidP="00A73057">
            <w:r>
              <w:t>BOUGUENNEC  Lucas</w:t>
            </w:r>
          </w:p>
        </w:tc>
        <w:tc>
          <w:tcPr>
            <w:tcW w:w="5245" w:type="dxa"/>
          </w:tcPr>
          <w:p w:rsidR="000B3BD0" w:rsidRPr="00D4695F" w:rsidRDefault="00D4695F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</w:t>
            </w:r>
            <w:proofErr w:type="spellStart"/>
            <w:r>
              <w:rPr>
                <w:lang w:val="en-US"/>
              </w:rPr>
              <w:t>Noyal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Pontivy</w:t>
            </w:r>
            <w:proofErr w:type="spellEnd"/>
            <w:r>
              <w:rPr>
                <w:lang w:val="en-US"/>
              </w:rPr>
              <w:t xml:space="preserve"> /</w:t>
            </w:r>
            <w:r w:rsidRPr="00D4695F">
              <w:rPr>
                <w:lang w:val="en-US"/>
              </w:rPr>
              <w:t xml:space="preserve"> GJPP</w:t>
            </w:r>
          </w:p>
        </w:tc>
        <w:tc>
          <w:tcPr>
            <w:tcW w:w="850" w:type="dxa"/>
          </w:tcPr>
          <w:p w:rsidR="000B3BD0" w:rsidRPr="00D4695F" w:rsidRDefault="00D4695F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11/10</w:t>
            </w:r>
          </w:p>
        </w:tc>
        <w:tc>
          <w:tcPr>
            <w:tcW w:w="993" w:type="dxa"/>
          </w:tcPr>
          <w:p w:rsidR="000B3BD0" w:rsidRPr="00D4695F" w:rsidRDefault="00D4695F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D4695F" w:rsidRDefault="00D4695F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D4695F" w:rsidRDefault="00D4695F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D4695F" w:rsidTr="00A73057">
        <w:tc>
          <w:tcPr>
            <w:tcW w:w="2836" w:type="dxa"/>
          </w:tcPr>
          <w:p w:rsidR="000B3BD0" w:rsidRPr="00D4695F" w:rsidRDefault="00F73BA8" w:rsidP="00A73057">
            <w:pPr>
              <w:rPr>
                <w:lang w:val="en-US"/>
              </w:rPr>
            </w:pPr>
            <w:r>
              <w:rPr>
                <w:lang w:val="en-US"/>
              </w:rPr>
              <w:t>PERRET BOCQUIER  Julian</w:t>
            </w:r>
          </w:p>
        </w:tc>
        <w:tc>
          <w:tcPr>
            <w:tcW w:w="5245" w:type="dxa"/>
          </w:tcPr>
          <w:p w:rsidR="000B3BD0" w:rsidRPr="00F73BA8" w:rsidRDefault="00F73BA8" w:rsidP="00A73057">
            <w:r w:rsidRPr="00F73BA8">
              <w:t xml:space="preserve">Match de Foot - GJPP / </w:t>
            </w:r>
            <w:proofErr w:type="spellStart"/>
            <w:r w:rsidRPr="00F73BA8">
              <w:t>Coeur</w:t>
            </w:r>
            <w:proofErr w:type="spellEnd"/>
            <w:r w:rsidRPr="00F73BA8">
              <w:t xml:space="preserve"> de </w:t>
            </w:r>
            <w:proofErr w:type="spellStart"/>
            <w:r w:rsidRPr="00F73BA8">
              <w:t>Lavaux</w:t>
            </w:r>
            <w:proofErr w:type="spellEnd"/>
          </w:p>
        </w:tc>
        <w:tc>
          <w:tcPr>
            <w:tcW w:w="850" w:type="dxa"/>
          </w:tcPr>
          <w:p w:rsidR="000B3BD0" w:rsidRPr="00F73BA8" w:rsidRDefault="00F73BA8" w:rsidP="00A73057">
            <w:pPr>
              <w:jc w:val="center"/>
            </w:pPr>
            <w:r>
              <w:t>04/10</w:t>
            </w:r>
          </w:p>
        </w:tc>
        <w:tc>
          <w:tcPr>
            <w:tcW w:w="993" w:type="dxa"/>
          </w:tcPr>
          <w:p w:rsidR="000B3BD0" w:rsidRPr="00F73BA8" w:rsidRDefault="00F73BA8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F73BA8" w:rsidRDefault="00F73BA8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F73BA8" w:rsidRDefault="00F73BA8" w:rsidP="00A73057">
            <w:pPr>
              <w:jc w:val="center"/>
            </w:pPr>
            <w:r>
              <w:t>1</w:t>
            </w:r>
          </w:p>
        </w:tc>
      </w:tr>
      <w:tr w:rsidR="000B3BD0" w:rsidRPr="00F73BA8" w:rsidTr="00A73057">
        <w:tc>
          <w:tcPr>
            <w:tcW w:w="2836" w:type="dxa"/>
          </w:tcPr>
          <w:p w:rsidR="000B3BD0" w:rsidRPr="00F73BA8" w:rsidRDefault="00F73BA8" w:rsidP="00A73057">
            <w:r>
              <w:t xml:space="preserve">CHERET  </w:t>
            </w:r>
            <w:proofErr w:type="spellStart"/>
            <w:r>
              <w:t>Tylenzo</w:t>
            </w:r>
            <w:proofErr w:type="spellEnd"/>
          </w:p>
        </w:tc>
        <w:tc>
          <w:tcPr>
            <w:tcW w:w="5245" w:type="dxa"/>
          </w:tcPr>
          <w:p w:rsidR="000B3BD0" w:rsidRPr="00F73BA8" w:rsidRDefault="00F73BA8" w:rsidP="00A73057">
            <w:pPr>
              <w:rPr>
                <w:lang w:val="en-US"/>
              </w:rPr>
            </w:pPr>
            <w:r w:rsidRPr="00F73BA8">
              <w:rPr>
                <w:lang w:val="en-US"/>
              </w:rPr>
              <w:t xml:space="preserve">Match de Foot - GJPP / </w:t>
            </w:r>
            <w:proofErr w:type="spellStart"/>
            <w:r w:rsidRPr="00F73BA8">
              <w:rPr>
                <w:lang w:val="en-US"/>
              </w:rPr>
              <w:t>Camors</w:t>
            </w:r>
            <w:proofErr w:type="spellEnd"/>
          </w:p>
        </w:tc>
        <w:tc>
          <w:tcPr>
            <w:tcW w:w="850" w:type="dxa"/>
          </w:tcPr>
          <w:p w:rsidR="000B3BD0" w:rsidRPr="00F73BA8" w:rsidRDefault="00F73BA8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04/10</w:t>
            </w:r>
          </w:p>
        </w:tc>
        <w:tc>
          <w:tcPr>
            <w:tcW w:w="993" w:type="dxa"/>
          </w:tcPr>
          <w:p w:rsidR="000B3BD0" w:rsidRPr="00F73BA8" w:rsidRDefault="00F73BA8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F73BA8" w:rsidRDefault="00F73BA8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F73BA8" w:rsidRDefault="00F73BA8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</w:tr>
      <w:tr w:rsidR="000B3BD0" w:rsidRPr="00F73BA8" w:rsidTr="00A73057">
        <w:tc>
          <w:tcPr>
            <w:tcW w:w="2836" w:type="dxa"/>
          </w:tcPr>
          <w:p w:rsidR="000B3BD0" w:rsidRPr="00F73BA8" w:rsidRDefault="00F73BA8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PERRET BOCQUIER  Antoine </w:t>
            </w:r>
          </w:p>
        </w:tc>
        <w:tc>
          <w:tcPr>
            <w:tcW w:w="5245" w:type="dxa"/>
          </w:tcPr>
          <w:p w:rsidR="000B3BD0" w:rsidRPr="00F73BA8" w:rsidRDefault="00F73BA8" w:rsidP="00A73057">
            <w:r w:rsidRPr="00F73BA8">
              <w:t>Matchs de Foot ( tournoi )</w:t>
            </w:r>
            <w:r>
              <w:t>-</w:t>
            </w:r>
            <w:r w:rsidRPr="00F73BA8">
              <w:t xml:space="preserve"> </w:t>
            </w:r>
            <w:proofErr w:type="spellStart"/>
            <w:r w:rsidRPr="00F73BA8">
              <w:t>Pluméliau</w:t>
            </w:r>
            <w:proofErr w:type="spellEnd"/>
          </w:p>
        </w:tc>
        <w:tc>
          <w:tcPr>
            <w:tcW w:w="850" w:type="dxa"/>
          </w:tcPr>
          <w:p w:rsidR="000B3BD0" w:rsidRPr="00F73BA8" w:rsidRDefault="00F73BA8" w:rsidP="00A73057">
            <w:pPr>
              <w:jc w:val="center"/>
            </w:pPr>
            <w:r>
              <w:t>04/10</w:t>
            </w:r>
          </w:p>
        </w:tc>
        <w:tc>
          <w:tcPr>
            <w:tcW w:w="993" w:type="dxa"/>
          </w:tcPr>
          <w:p w:rsidR="000B3BD0" w:rsidRPr="00F73BA8" w:rsidRDefault="00F73BA8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F73BA8" w:rsidRDefault="00F73BA8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F73BA8" w:rsidRDefault="00F73BA8" w:rsidP="00A73057">
            <w:pPr>
              <w:jc w:val="center"/>
            </w:pPr>
            <w:r>
              <w:t>1</w:t>
            </w:r>
          </w:p>
        </w:tc>
      </w:tr>
      <w:tr w:rsidR="000B3BD0" w:rsidRPr="00F73BA8" w:rsidTr="00A73057">
        <w:tc>
          <w:tcPr>
            <w:tcW w:w="2836" w:type="dxa"/>
          </w:tcPr>
          <w:p w:rsidR="000B3BD0" w:rsidRPr="00F73BA8" w:rsidRDefault="00F73BA8" w:rsidP="00A73057">
            <w:r>
              <w:t>BOUGUENNEC  Lucas</w:t>
            </w:r>
          </w:p>
        </w:tc>
        <w:tc>
          <w:tcPr>
            <w:tcW w:w="5245" w:type="dxa"/>
          </w:tcPr>
          <w:p w:rsidR="000B3BD0" w:rsidRPr="00F73BA8" w:rsidRDefault="00F73BA8" w:rsidP="00A73057">
            <w:r>
              <w:t xml:space="preserve">Matchs de Foot ( tournoi )- </w:t>
            </w:r>
            <w:proofErr w:type="spellStart"/>
            <w:r>
              <w:t>Pluméliau</w:t>
            </w:r>
            <w:proofErr w:type="spellEnd"/>
          </w:p>
        </w:tc>
        <w:tc>
          <w:tcPr>
            <w:tcW w:w="850" w:type="dxa"/>
          </w:tcPr>
          <w:p w:rsidR="000B3BD0" w:rsidRPr="00F73BA8" w:rsidRDefault="00F73BA8" w:rsidP="00A73057">
            <w:pPr>
              <w:jc w:val="center"/>
            </w:pPr>
            <w:r>
              <w:t>04/10</w:t>
            </w:r>
          </w:p>
        </w:tc>
        <w:tc>
          <w:tcPr>
            <w:tcW w:w="993" w:type="dxa"/>
          </w:tcPr>
          <w:p w:rsidR="000B3BD0" w:rsidRPr="00F73BA8" w:rsidRDefault="00F73BA8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F73BA8" w:rsidRDefault="00F73BA8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F73BA8" w:rsidRDefault="00F73BA8" w:rsidP="00A73057">
            <w:pPr>
              <w:jc w:val="center"/>
            </w:pPr>
            <w:r>
              <w:t>1</w:t>
            </w:r>
          </w:p>
        </w:tc>
      </w:tr>
      <w:tr w:rsidR="000B3BD0" w:rsidRPr="00F73BA8" w:rsidTr="00A73057">
        <w:tc>
          <w:tcPr>
            <w:tcW w:w="2836" w:type="dxa"/>
          </w:tcPr>
          <w:p w:rsidR="000B3BD0" w:rsidRPr="00F73BA8" w:rsidRDefault="00F73BA8" w:rsidP="00A73057">
            <w:r>
              <w:t>PERRET BOCQUIER  Julian</w:t>
            </w:r>
          </w:p>
        </w:tc>
        <w:tc>
          <w:tcPr>
            <w:tcW w:w="5245" w:type="dxa"/>
          </w:tcPr>
          <w:p w:rsidR="000B3BD0" w:rsidRPr="00F73BA8" w:rsidRDefault="00F73BA8" w:rsidP="00A73057">
            <w:r>
              <w:t xml:space="preserve">Matchs de Foot ( festival foot ) - </w:t>
            </w:r>
            <w:proofErr w:type="spellStart"/>
            <w:r>
              <w:t>Plumelin</w:t>
            </w:r>
            <w:proofErr w:type="spellEnd"/>
          </w:p>
        </w:tc>
        <w:tc>
          <w:tcPr>
            <w:tcW w:w="850" w:type="dxa"/>
          </w:tcPr>
          <w:p w:rsidR="000B3BD0" w:rsidRPr="00F73BA8" w:rsidRDefault="00631E69" w:rsidP="00A73057">
            <w:pPr>
              <w:jc w:val="center"/>
            </w:pPr>
            <w:r>
              <w:t>11/10</w:t>
            </w:r>
          </w:p>
        </w:tc>
        <w:tc>
          <w:tcPr>
            <w:tcW w:w="993" w:type="dxa"/>
          </w:tcPr>
          <w:p w:rsidR="000B3BD0" w:rsidRPr="00F73BA8" w:rsidRDefault="00631E69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F73BA8" w:rsidRDefault="00631E69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F73BA8" w:rsidRDefault="00631E69" w:rsidP="00A73057">
            <w:pPr>
              <w:jc w:val="center"/>
            </w:pPr>
            <w:r>
              <w:t>1</w:t>
            </w:r>
          </w:p>
        </w:tc>
      </w:tr>
      <w:tr w:rsidR="000B3BD0" w:rsidRPr="00631E69" w:rsidTr="00A73057">
        <w:tc>
          <w:tcPr>
            <w:tcW w:w="2836" w:type="dxa"/>
          </w:tcPr>
          <w:p w:rsidR="000B3BD0" w:rsidRPr="00F73BA8" w:rsidRDefault="00631E69" w:rsidP="00A73057">
            <w:r>
              <w:t>PERRET BOCQUIER  Antoine</w:t>
            </w:r>
          </w:p>
        </w:tc>
        <w:tc>
          <w:tcPr>
            <w:tcW w:w="5245" w:type="dxa"/>
          </w:tcPr>
          <w:p w:rsidR="000B3BD0" w:rsidRPr="00631E69" w:rsidRDefault="00631E69" w:rsidP="00A73057">
            <w:pPr>
              <w:rPr>
                <w:lang w:val="en-US"/>
              </w:rPr>
            </w:pPr>
            <w:r w:rsidRPr="00631E69">
              <w:rPr>
                <w:lang w:val="en-US"/>
              </w:rPr>
              <w:t xml:space="preserve">Match de Foot - </w:t>
            </w:r>
            <w:proofErr w:type="spellStart"/>
            <w:r w:rsidRPr="00631E69">
              <w:rPr>
                <w:lang w:val="en-US"/>
              </w:rPr>
              <w:t>Noyal</w:t>
            </w:r>
            <w:proofErr w:type="spellEnd"/>
            <w:r w:rsidRPr="00631E69">
              <w:rPr>
                <w:lang w:val="en-US"/>
              </w:rPr>
              <w:t xml:space="preserve"> </w:t>
            </w:r>
            <w:proofErr w:type="spellStart"/>
            <w:r w:rsidRPr="00631E69">
              <w:rPr>
                <w:lang w:val="en-US"/>
              </w:rPr>
              <w:t>Pontivy</w:t>
            </w:r>
            <w:proofErr w:type="spellEnd"/>
            <w:r w:rsidRPr="00631E69">
              <w:rPr>
                <w:lang w:val="en-US"/>
              </w:rPr>
              <w:t xml:space="preserve"> / GJPP</w:t>
            </w:r>
          </w:p>
        </w:tc>
        <w:tc>
          <w:tcPr>
            <w:tcW w:w="850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11/10</w:t>
            </w:r>
          </w:p>
        </w:tc>
        <w:tc>
          <w:tcPr>
            <w:tcW w:w="993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631E69" w:rsidTr="00A73057">
        <w:tc>
          <w:tcPr>
            <w:tcW w:w="2836" w:type="dxa"/>
          </w:tcPr>
          <w:p w:rsidR="000B3BD0" w:rsidRPr="00631E69" w:rsidRDefault="00631E69" w:rsidP="00A73057">
            <w:pPr>
              <w:rPr>
                <w:lang w:val="en-US"/>
              </w:rPr>
            </w:pPr>
            <w:r>
              <w:rPr>
                <w:lang w:val="en-US"/>
              </w:rPr>
              <w:t>PERRET BOCQUIER  Julian</w:t>
            </w:r>
          </w:p>
        </w:tc>
        <w:tc>
          <w:tcPr>
            <w:tcW w:w="5245" w:type="dxa"/>
          </w:tcPr>
          <w:p w:rsidR="000B3BD0" w:rsidRPr="00631E69" w:rsidRDefault="00631E69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 GJPP / </w:t>
            </w:r>
            <w:proofErr w:type="spellStart"/>
            <w:r>
              <w:rPr>
                <w:lang w:val="en-US"/>
              </w:rPr>
              <w:t>Moreac</w:t>
            </w:r>
            <w:proofErr w:type="spellEnd"/>
          </w:p>
        </w:tc>
        <w:tc>
          <w:tcPr>
            <w:tcW w:w="850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18/10</w:t>
            </w:r>
          </w:p>
        </w:tc>
        <w:tc>
          <w:tcPr>
            <w:tcW w:w="993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631E69" w:rsidTr="00A73057">
        <w:tc>
          <w:tcPr>
            <w:tcW w:w="2836" w:type="dxa"/>
          </w:tcPr>
          <w:p w:rsidR="000B3BD0" w:rsidRPr="00631E69" w:rsidRDefault="00631E69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CHERET  </w:t>
            </w:r>
            <w:proofErr w:type="spellStart"/>
            <w:r>
              <w:rPr>
                <w:lang w:val="en-US"/>
              </w:rPr>
              <w:t>Tylenzo</w:t>
            </w:r>
            <w:proofErr w:type="spellEnd"/>
          </w:p>
        </w:tc>
        <w:tc>
          <w:tcPr>
            <w:tcW w:w="5245" w:type="dxa"/>
          </w:tcPr>
          <w:p w:rsidR="000B3BD0" w:rsidRPr="00631E69" w:rsidRDefault="00631E69" w:rsidP="00A73057">
            <w:pPr>
              <w:rPr>
                <w:lang w:val="en-US"/>
              </w:rPr>
            </w:pPr>
            <w:r>
              <w:rPr>
                <w:lang w:val="en-US"/>
              </w:rPr>
              <w:t xml:space="preserve">Match de Foot -GJPP/ </w:t>
            </w:r>
            <w:proofErr w:type="spellStart"/>
            <w:r>
              <w:rPr>
                <w:lang w:val="en-US"/>
              </w:rPr>
              <w:t>Moreac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18/10</w:t>
            </w:r>
          </w:p>
        </w:tc>
        <w:tc>
          <w:tcPr>
            <w:tcW w:w="993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850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Oui</w:t>
            </w:r>
            <w:proofErr w:type="spellEnd"/>
          </w:p>
        </w:tc>
        <w:tc>
          <w:tcPr>
            <w:tcW w:w="709" w:type="dxa"/>
          </w:tcPr>
          <w:p w:rsidR="000B3BD0" w:rsidRPr="00631E69" w:rsidRDefault="00631E69" w:rsidP="00A73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B3BD0" w:rsidRPr="00631E69" w:rsidTr="00A73057">
        <w:tc>
          <w:tcPr>
            <w:tcW w:w="2836" w:type="dxa"/>
          </w:tcPr>
          <w:p w:rsidR="000B3BD0" w:rsidRPr="00631E69" w:rsidRDefault="00631E69" w:rsidP="00A73057">
            <w:pPr>
              <w:rPr>
                <w:lang w:val="en-US"/>
              </w:rPr>
            </w:pPr>
            <w:r>
              <w:rPr>
                <w:lang w:val="en-US"/>
              </w:rPr>
              <w:t>PERRET BOCQUIER  Antoine</w:t>
            </w:r>
          </w:p>
        </w:tc>
        <w:tc>
          <w:tcPr>
            <w:tcW w:w="5245" w:type="dxa"/>
          </w:tcPr>
          <w:p w:rsidR="000B3BD0" w:rsidRPr="00631E69" w:rsidRDefault="00631E69" w:rsidP="00A73057">
            <w:r w:rsidRPr="00631E69">
              <w:t xml:space="preserve">Matchs de Foot ( tournoi </w:t>
            </w:r>
            <w:proofErr w:type="spellStart"/>
            <w:r w:rsidRPr="00631E69">
              <w:t>futsall</w:t>
            </w:r>
            <w:proofErr w:type="spellEnd"/>
            <w:r w:rsidRPr="00631E69">
              <w:t xml:space="preserve"> ) - </w:t>
            </w:r>
            <w:proofErr w:type="spellStart"/>
            <w:r w:rsidRPr="00631E69">
              <w:t>Crédin</w:t>
            </w:r>
            <w:proofErr w:type="spellEnd"/>
          </w:p>
        </w:tc>
        <w:tc>
          <w:tcPr>
            <w:tcW w:w="850" w:type="dxa"/>
          </w:tcPr>
          <w:p w:rsidR="000B3BD0" w:rsidRPr="00631E69" w:rsidRDefault="00631E69" w:rsidP="00A73057">
            <w:pPr>
              <w:jc w:val="center"/>
            </w:pPr>
            <w:r>
              <w:t>18/10</w:t>
            </w:r>
          </w:p>
        </w:tc>
        <w:tc>
          <w:tcPr>
            <w:tcW w:w="993" w:type="dxa"/>
          </w:tcPr>
          <w:p w:rsidR="000B3BD0" w:rsidRPr="00631E69" w:rsidRDefault="00631E69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631E69" w:rsidRDefault="00631E69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631E69" w:rsidRDefault="00631E69" w:rsidP="00A73057">
            <w:pPr>
              <w:jc w:val="center"/>
            </w:pPr>
            <w:r>
              <w:t>1</w:t>
            </w:r>
          </w:p>
        </w:tc>
      </w:tr>
      <w:tr w:rsidR="000B3BD0" w:rsidRPr="00631E69" w:rsidTr="00A73057">
        <w:tc>
          <w:tcPr>
            <w:tcW w:w="2836" w:type="dxa"/>
          </w:tcPr>
          <w:p w:rsidR="000B3BD0" w:rsidRPr="00631E69" w:rsidRDefault="00631E69" w:rsidP="00A73057">
            <w:r>
              <w:t>BOUGUENNEC  Lucas</w:t>
            </w:r>
          </w:p>
        </w:tc>
        <w:tc>
          <w:tcPr>
            <w:tcW w:w="5245" w:type="dxa"/>
          </w:tcPr>
          <w:p w:rsidR="000B3BD0" w:rsidRPr="00631E69" w:rsidRDefault="005B1AB8" w:rsidP="00A73057">
            <w:r>
              <w:t xml:space="preserve">Matchs de Foot ( tournoi </w:t>
            </w:r>
            <w:proofErr w:type="spellStart"/>
            <w:r>
              <w:t>futsall</w:t>
            </w:r>
            <w:proofErr w:type="spellEnd"/>
            <w:r>
              <w:t xml:space="preserve"> ) - </w:t>
            </w:r>
            <w:proofErr w:type="spellStart"/>
            <w:r>
              <w:t>Crédin</w:t>
            </w:r>
            <w:proofErr w:type="spellEnd"/>
          </w:p>
        </w:tc>
        <w:tc>
          <w:tcPr>
            <w:tcW w:w="850" w:type="dxa"/>
          </w:tcPr>
          <w:p w:rsidR="000B3BD0" w:rsidRPr="00631E69" w:rsidRDefault="005B1AB8" w:rsidP="00A73057">
            <w:pPr>
              <w:jc w:val="center"/>
            </w:pPr>
            <w:r>
              <w:t>18/10</w:t>
            </w:r>
          </w:p>
        </w:tc>
        <w:tc>
          <w:tcPr>
            <w:tcW w:w="993" w:type="dxa"/>
          </w:tcPr>
          <w:p w:rsidR="000B3BD0" w:rsidRPr="00631E69" w:rsidRDefault="005B1AB8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631E69" w:rsidRDefault="005B1AB8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631E69" w:rsidRDefault="005B1AB8" w:rsidP="00A73057">
            <w:pPr>
              <w:jc w:val="center"/>
            </w:pPr>
            <w:r>
              <w:t>1</w:t>
            </w:r>
          </w:p>
        </w:tc>
      </w:tr>
      <w:tr w:rsidR="000B3BD0" w:rsidRPr="00631E69" w:rsidTr="00A73057">
        <w:tc>
          <w:tcPr>
            <w:tcW w:w="2836" w:type="dxa"/>
          </w:tcPr>
          <w:p w:rsidR="000B3BD0" w:rsidRPr="00631E69" w:rsidRDefault="004E35B9" w:rsidP="00A73057">
            <w:r>
              <w:t>MOTEL  Simon</w:t>
            </w:r>
          </w:p>
        </w:tc>
        <w:tc>
          <w:tcPr>
            <w:tcW w:w="5245" w:type="dxa"/>
          </w:tcPr>
          <w:p w:rsidR="000B3BD0" w:rsidRPr="00631E69" w:rsidRDefault="004E35B9" w:rsidP="00A73057">
            <w:r>
              <w:t>Matchs de Handball ( tournoi ) - Pontivy</w:t>
            </w:r>
          </w:p>
        </w:tc>
        <w:tc>
          <w:tcPr>
            <w:tcW w:w="850" w:type="dxa"/>
          </w:tcPr>
          <w:p w:rsidR="000B3BD0" w:rsidRPr="00631E69" w:rsidRDefault="004E35B9" w:rsidP="00A73057">
            <w:pPr>
              <w:jc w:val="center"/>
            </w:pPr>
            <w:r>
              <w:t>31/10</w:t>
            </w:r>
          </w:p>
        </w:tc>
        <w:tc>
          <w:tcPr>
            <w:tcW w:w="993" w:type="dxa"/>
          </w:tcPr>
          <w:p w:rsidR="000B3BD0" w:rsidRPr="00631E69" w:rsidRDefault="004E35B9" w:rsidP="00A73057">
            <w:pPr>
              <w:jc w:val="center"/>
            </w:pPr>
            <w:r>
              <w:t>Oui</w:t>
            </w:r>
          </w:p>
        </w:tc>
        <w:tc>
          <w:tcPr>
            <w:tcW w:w="850" w:type="dxa"/>
          </w:tcPr>
          <w:p w:rsidR="000B3BD0" w:rsidRPr="00631E69" w:rsidRDefault="004E35B9" w:rsidP="00A73057">
            <w:pPr>
              <w:jc w:val="center"/>
            </w:pPr>
            <w:r>
              <w:t>Oui</w:t>
            </w:r>
          </w:p>
        </w:tc>
        <w:tc>
          <w:tcPr>
            <w:tcW w:w="709" w:type="dxa"/>
          </w:tcPr>
          <w:p w:rsidR="000B3BD0" w:rsidRPr="00631E69" w:rsidRDefault="004E35B9" w:rsidP="00A73057">
            <w:pPr>
              <w:jc w:val="center"/>
            </w:pPr>
            <w:r>
              <w:t>1</w:t>
            </w:r>
          </w:p>
        </w:tc>
      </w:tr>
      <w:tr w:rsidR="008F1E73" w:rsidRPr="00DE25FD" w:rsidTr="008F1E73">
        <w:trPr>
          <w:trHeight w:val="416"/>
        </w:trPr>
        <w:tc>
          <w:tcPr>
            <w:tcW w:w="2836" w:type="dxa"/>
            <w:shd w:val="clear" w:color="auto" w:fill="CC99FF"/>
          </w:tcPr>
          <w:p w:rsidR="008F1E73" w:rsidRPr="00DE25FD" w:rsidRDefault="008F1E73" w:rsidP="008F1E73">
            <w:pPr>
              <w:jc w:val="center"/>
              <w:rPr>
                <w:b/>
                <w:sz w:val="24"/>
                <w:szCs w:val="24"/>
              </w:rPr>
            </w:pPr>
            <w:r w:rsidRPr="00DE25FD">
              <w:rPr>
                <w:b/>
                <w:sz w:val="24"/>
                <w:szCs w:val="24"/>
              </w:rPr>
              <w:lastRenderedPageBreak/>
              <w:t>Nom - Prénom</w:t>
            </w:r>
          </w:p>
        </w:tc>
        <w:tc>
          <w:tcPr>
            <w:tcW w:w="5245" w:type="dxa"/>
            <w:shd w:val="clear" w:color="auto" w:fill="CC99FF"/>
          </w:tcPr>
          <w:p w:rsidR="008F1E73" w:rsidRPr="00DE25FD" w:rsidRDefault="008F1E73" w:rsidP="008F1E73">
            <w:pPr>
              <w:jc w:val="center"/>
              <w:rPr>
                <w:b/>
                <w:sz w:val="24"/>
                <w:szCs w:val="24"/>
              </w:rPr>
            </w:pPr>
            <w:r w:rsidRPr="00DE25FD">
              <w:rPr>
                <w:b/>
                <w:sz w:val="24"/>
                <w:szCs w:val="24"/>
              </w:rPr>
              <w:t>Compétition officielle + N°</w:t>
            </w:r>
          </w:p>
        </w:tc>
        <w:tc>
          <w:tcPr>
            <w:tcW w:w="850" w:type="dxa"/>
            <w:shd w:val="clear" w:color="auto" w:fill="CC99FF"/>
          </w:tcPr>
          <w:p w:rsidR="008F1E73" w:rsidRPr="00DE25FD" w:rsidRDefault="008F1E73" w:rsidP="008F1E73">
            <w:pPr>
              <w:rPr>
                <w:b/>
              </w:rPr>
            </w:pPr>
            <w:r w:rsidRPr="00DE25FD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993" w:type="dxa"/>
            <w:shd w:val="clear" w:color="auto" w:fill="CC99FF"/>
          </w:tcPr>
          <w:p w:rsidR="008F1E73" w:rsidRPr="00DE25FD" w:rsidRDefault="008F1E73" w:rsidP="008F1E73">
            <w:pPr>
              <w:rPr>
                <w:b/>
              </w:rPr>
            </w:pPr>
            <w:r w:rsidRPr="00DE25FD">
              <w:rPr>
                <w:b/>
                <w:sz w:val="20"/>
              </w:rPr>
              <w:t>Terminé</w:t>
            </w:r>
          </w:p>
        </w:tc>
        <w:tc>
          <w:tcPr>
            <w:tcW w:w="850" w:type="dxa"/>
            <w:shd w:val="clear" w:color="auto" w:fill="CC99FF"/>
          </w:tcPr>
          <w:p w:rsidR="008F1E73" w:rsidRPr="00DE25FD" w:rsidRDefault="008F1E73" w:rsidP="008F1E73">
            <w:pPr>
              <w:rPr>
                <w:b/>
              </w:rPr>
            </w:pPr>
            <w:r>
              <w:rPr>
                <w:b/>
                <w:sz w:val="20"/>
              </w:rPr>
              <w:t xml:space="preserve">  </w:t>
            </w:r>
            <w:r w:rsidRPr="00DE25FD">
              <w:rPr>
                <w:b/>
                <w:sz w:val="20"/>
              </w:rPr>
              <w:t>Validé</w:t>
            </w:r>
          </w:p>
        </w:tc>
        <w:tc>
          <w:tcPr>
            <w:tcW w:w="709" w:type="dxa"/>
            <w:shd w:val="clear" w:color="auto" w:fill="CC99FF"/>
          </w:tcPr>
          <w:p w:rsidR="008F1E73" w:rsidRPr="00DE25FD" w:rsidRDefault="008F1E73" w:rsidP="008F1E73">
            <w:pPr>
              <w:rPr>
                <w:b/>
              </w:rPr>
            </w:pPr>
            <w:r w:rsidRPr="00DE25FD">
              <w:rPr>
                <w:b/>
                <w:sz w:val="20"/>
                <w:szCs w:val="20"/>
              </w:rPr>
              <w:t>Point</w:t>
            </w:r>
          </w:p>
        </w:tc>
      </w:tr>
      <w:tr w:rsidR="008F1E73" w:rsidRPr="00CF028F" w:rsidTr="008F1E73">
        <w:tc>
          <w:tcPr>
            <w:tcW w:w="2836" w:type="dxa"/>
          </w:tcPr>
          <w:p w:rsidR="008F1E73" w:rsidRPr="00CF028F" w:rsidRDefault="008F1E73" w:rsidP="008F1E73"/>
        </w:tc>
        <w:tc>
          <w:tcPr>
            <w:tcW w:w="5245" w:type="dxa"/>
          </w:tcPr>
          <w:p w:rsidR="008F1E73" w:rsidRPr="00A73057" w:rsidRDefault="008F1E73" w:rsidP="008F1E73"/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A73057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A73057" w:rsidRDefault="008F1E73" w:rsidP="008F1E73"/>
        </w:tc>
        <w:tc>
          <w:tcPr>
            <w:tcW w:w="5245" w:type="dxa"/>
          </w:tcPr>
          <w:p w:rsidR="008F1E73" w:rsidRPr="00A73057" w:rsidRDefault="008F1E73" w:rsidP="008F1E73"/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A73057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A73057" w:rsidRDefault="008F1E73" w:rsidP="008F1E73"/>
        </w:tc>
        <w:tc>
          <w:tcPr>
            <w:tcW w:w="5245" w:type="dxa"/>
          </w:tcPr>
          <w:p w:rsidR="008F1E73" w:rsidRPr="00A73057" w:rsidRDefault="008F1E73" w:rsidP="008F1E73"/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A73057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A73057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rPr>
          <w:trHeight w:val="350"/>
        </w:trPr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rPr>
          <w:trHeight w:val="220"/>
        </w:trPr>
        <w:tc>
          <w:tcPr>
            <w:tcW w:w="2836" w:type="dxa"/>
          </w:tcPr>
          <w:p w:rsidR="008F1E73" w:rsidRDefault="008F1E73" w:rsidP="008F1E73"/>
        </w:tc>
        <w:tc>
          <w:tcPr>
            <w:tcW w:w="5245" w:type="dxa"/>
          </w:tcPr>
          <w:p w:rsidR="008F1E73" w:rsidRDefault="008F1E73" w:rsidP="008F1E73"/>
        </w:tc>
        <w:tc>
          <w:tcPr>
            <w:tcW w:w="850" w:type="dxa"/>
          </w:tcPr>
          <w:p w:rsidR="008F1E73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/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875E2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D70EFD" w:rsidRDefault="008F1E73" w:rsidP="008F1E73"/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D70EFD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D70EFD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D70EFD" w:rsidRDefault="008F1E73" w:rsidP="008F1E73"/>
        </w:tc>
        <w:tc>
          <w:tcPr>
            <w:tcW w:w="5245" w:type="dxa"/>
          </w:tcPr>
          <w:p w:rsidR="008F1E73" w:rsidRPr="00A73057" w:rsidRDefault="008F1E73" w:rsidP="008F1E73"/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A73057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A73057" w:rsidRDefault="008F1E73" w:rsidP="008F1E73"/>
        </w:tc>
        <w:tc>
          <w:tcPr>
            <w:tcW w:w="5245" w:type="dxa"/>
          </w:tcPr>
          <w:p w:rsidR="008F1E73" w:rsidRPr="00A73057" w:rsidRDefault="008F1E73" w:rsidP="008F1E73"/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A73057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A73057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A73057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/>
        </w:tc>
      </w:tr>
      <w:tr w:rsidR="008F1E73" w:rsidRPr="00AA62EE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323DD8" w:rsidRDefault="008F1E73" w:rsidP="008F1E73"/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323DD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323DD8" w:rsidRDefault="008F1E73" w:rsidP="008F1E73">
            <w:pPr>
              <w:jc w:val="center"/>
            </w:pPr>
          </w:p>
        </w:tc>
      </w:tr>
      <w:tr w:rsidR="008F1E73" w:rsidRPr="00167CE1" w:rsidTr="008F1E73">
        <w:tc>
          <w:tcPr>
            <w:tcW w:w="2836" w:type="dxa"/>
          </w:tcPr>
          <w:p w:rsidR="008F1E73" w:rsidRPr="00323DD8" w:rsidRDefault="008F1E73" w:rsidP="008F1E73"/>
        </w:tc>
        <w:tc>
          <w:tcPr>
            <w:tcW w:w="5245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167CE1" w:rsidTr="008F1E73">
        <w:tc>
          <w:tcPr>
            <w:tcW w:w="2836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167CE1" w:rsidTr="008F1E73">
        <w:tc>
          <w:tcPr>
            <w:tcW w:w="2836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167CE1" w:rsidTr="008F1E73">
        <w:tc>
          <w:tcPr>
            <w:tcW w:w="2836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167CE1" w:rsidTr="008F1E73">
        <w:tc>
          <w:tcPr>
            <w:tcW w:w="2836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167CE1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BD79F9" w:rsidTr="008F1E73">
        <w:tc>
          <w:tcPr>
            <w:tcW w:w="2836" w:type="dxa"/>
          </w:tcPr>
          <w:p w:rsidR="008F1E73" w:rsidRPr="00167CE1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BD79F9" w:rsidRDefault="008F1E73" w:rsidP="008F1E73"/>
        </w:tc>
        <w:tc>
          <w:tcPr>
            <w:tcW w:w="850" w:type="dxa"/>
          </w:tcPr>
          <w:p w:rsidR="008F1E73" w:rsidRPr="00BD79F9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BD79F9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BD79F9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BD79F9" w:rsidRDefault="008F1E73" w:rsidP="008F1E73">
            <w:pPr>
              <w:jc w:val="center"/>
            </w:pPr>
          </w:p>
        </w:tc>
      </w:tr>
      <w:tr w:rsidR="008F1E73" w:rsidRPr="00BD79F9" w:rsidTr="008F1E73">
        <w:tc>
          <w:tcPr>
            <w:tcW w:w="2836" w:type="dxa"/>
          </w:tcPr>
          <w:p w:rsidR="008F1E73" w:rsidRPr="00BD79F9" w:rsidRDefault="008F1E73" w:rsidP="008F1E73"/>
        </w:tc>
        <w:tc>
          <w:tcPr>
            <w:tcW w:w="5245" w:type="dxa"/>
          </w:tcPr>
          <w:p w:rsidR="008F1E73" w:rsidRPr="00BD79F9" w:rsidRDefault="008F1E73" w:rsidP="008F1E73"/>
        </w:tc>
        <w:tc>
          <w:tcPr>
            <w:tcW w:w="850" w:type="dxa"/>
          </w:tcPr>
          <w:p w:rsidR="008F1E73" w:rsidRPr="00BD79F9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BD79F9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BD79F9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BD79F9" w:rsidRDefault="008F1E73" w:rsidP="008F1E73">
            <w:pPr>
              <w:jc w:val="center"/>
            </w:pPr>
          </w:p>
        </w:tc>
      </w:tr>
      <w:tr w:rsidR="008F1E73" w:rsidRPr="000D3B61" w:rsidTr="008F1E73">
        <w:tc>
          <w:tcPr>
            <w:tcW w:w="2836" w:type="dxa"/>
          </w:tcPr>
          <w:p w:rsidR="008F1E73" w:rsidRPr="00BD79F9" w:rsidRDefault="008F1E73" w:rsidP="008F1E73"/>
        </w:tc>
        <w:tc>
          <w:tcPr>
            <w:tcW w:w="5245" w:type="dxa"/>
          </w:tcPr>
          <w:p w:rsidR="008F1E73" w:rsidRPr="000D3B61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0D3B6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0D3B6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0D3B61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0D3B61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7F306A" w:rsidTr="008F1E73">
        <w:tc>
          <w:tcPr>
            <w:tcW w:w="2836" w:type="dxa"/>
          </w:tcPr>
          <w:p w:rsidR="008F1E73" w:rsidRPr="000D3B61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7F306A" w:rsidRDefault="008F1E73" w:rsidP="008F1E73"/>
        </w:tc>
        <w:tc>
          <w:tcPr>
            <w:tcW w:w="850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7F306A" w:rsidRDefault="008F1E73" w:rsidP="008F1E73">
            <w:pPr>
              <w:jc w:val="center"/>
            </w:pPr>
          </w:p>
        </w:tc>
      </w:tr>
      <w:tr w:rsidR="008F1E73" w:rsidRPr="007F306A" w:rsidTr="008F1E73">
        <w:tc>
          <w:tcPr>
            <w:tcW w:w="2836" w:type="dxa"/>
          </w:tcPr>
          <w:p w:rsidR="008F1E73" w:rsidRPr="007F306A" w:rsidRDefault="008F1E73" w:rsidP="008F1E73"/>
        </w:tc>
        <w:tc>
          <w:tcPr>
            <w:tcW w:w="5245" w:type="dxa"/>
          </w:tcPr>
          <w:p w:rsidR="008F1E73" w:rsidRPr="007F306A" w:rsidRDefault="008F1E73" w:rsidP="008F1E73"/>
        </w:tc>
        <w:tc>
          <w:tcPr>
            <w:tcW w:w="850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7F306A" w:rsidRDefault="008F1E73" w:rsidP="008F1E73">
            <w:pPr>
              <w:jc w:val="center"/>
            </w:pPr>
          </w:p>
        </w:tc>
      </w:tr>
      <w:tr w:rsidR="008F1E73" w:rsidRPr="007F306A" w:rsidTr="008F1E73">
        <w:tc>
          <w:tcPr>
            <w:tcW w:w="2836" w:type="dxa"/>
          </w:tcPr>
          <w:p w:rsidR="008F1E73" w:rsidRPr="007F306A" w:rsidRDefault="008F1E73" w:rsidP="008F1E73"/>
        </w:tc>
        <w:tc>
          <w:tcPr>
            <w:tcW w:w="5245" w:type="dxa"/>
          </w:tcPr>
          <w:p w:rsidR="008F1E73" w:rsidRPr="007F306A" w:rsidRDefault="008F1E73" w:rsidP="008F1E73"/>
        </w:tc>
        <w:tc>
          <w:tcPr>
            <w:tcW w:w="850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7F306A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7F306A" w:rsidRDefault="008F1E73" w:rsidP="008F1E73">
            <w:pPr>
              <w:jc w:val="center"/>
            </w:pPr>
          </w:p>
        </w:tc>
      </w:tr>
      <w:tr w:rsidR="008F1E73" w:rsidRPr="00D4695F" w:rsidTr="008F1E73">
        <w:tc>
          <w:tcPr>
            <w:tcW w:w="2836" w:type="dxa"/>
          </w:tcPr>
          <w:p w:rsidR="008F1E73" w:rsidRPr="007F306A" w:rsidRDefault="008F1E73" w:rsidP="008F1E73"/>
        </w:tc>
        <w:tc>
          <w:tcPr>
            <w:tcW w:w="5245" w:type="dxa"/>
          </w:tcPr>
          <w:p w:rsidR="008F1E73" w:rsidRPr="00D4695F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D4695F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D4695F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D4695F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D4695F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D4695F" w:rsidTr="008F1E73">
        <w:tc>
          <w:tcPr>
            <w:tcW w:w="2836" w:type="dxa"/>
          </w:tcPr>
          <w:p w:rsidR="008F1E73" w:rsidRPr="00D4695F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F73BA8" w:rsidRDefault="008F1E73" w:rsidP="008F1E73"/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F73BA8" w:rsidRDefault="008F1E73" w:rsidP="008F1E73">
            <w:pPr>
              <w:jc w:val="center"/>
            </w:pPr>
          </w:p>
        </w:tc>
      </w:tr>
      <w:tr w:rsidR="008F1E73" w:rsidRPr="00F73BA8" w:rsidTr="008F1E73">
        <w:tc>
          <w:tcPr>
            <w:tcW w:w="2836" w:type="dxa"/>
          </w:tcPr>
          <w:p w:rsidR="008F1E73" w:rsidRPr="00F73BA8" w:rsidRDefault="008F1E73" w:rsidP="008F1E73"/>
        </w:tc>
        <w:tc>
          <w:tcPr>
            <w:tcW w:w="5245" w:type="dxa"/>
          </w:tcPr>
          <w:p w:rsidR="008F1E73" w:rsidRPr="00F73BA8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F73BA8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F73BA8" w:rsidRDefault="008F1E73" w:rsidP="008F1E73">
            <w:pPr>
              <w:rPr>
                <w:lang w:val="en-US"/>
              </w:rPr>
            </w:pPr>
          </w:p>
        </w:tc>
      </w:tr>
      <w:tr w:rsidR="008F1E73" w:rsidRPr="00F73BA8" w:rsidTr="008F1E73">
        <w:tc>
          <w:tcPr>
            <w:tcW w:w="2836" w:type="dxa"/>
          </w:tcPr>
          <w:p w:rsidR="008F1E73" w:rsidRPr="00F73BA8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F73BA8" w:rsidRDefault="008F1E73" w:rsidP="008F1E73"/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F73BA8" w:rsidRDefault="008F1E73" w:rsidP="008F1E73">
            <w:pPr>
              <w:jc w:val="center"/>
            </w:pPr>
          </w:p>
        </w:tc>
      </w:tr>
      <w:tr w:rsidR="008F1E73" w:rsidRPr="00F73BA8" w:rsidTr="008F1E73">
        <w:tc>
          <w:tcPr>
            <w:tcW w:w="2836" w:type="dxa"/>
          </w:tcPr>
          <w:p w:rsidR="008F1E73" w:rsidRPr="00F73BA8" w:rsidRDefault="008F1E73" w:rsidP="008F1E73"/>
        </w:tc>
        <w:tc>
          <w:tcPr>
            <w:tcW w:w="5245" w:type="dxa"/>
          </w:tcPr>
          <w:p w:rsidR="008F1E73" w:rsidRPr="00F73BA8" w:rsidRDefault="008F1E73" w:rsidP="008F1E73"/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F73BA8" w:rsidRDefault="008F1E73" w:rsidP="008F1E73">
            <w:pPr>
              <w:jc w:val="center"/>
            </w:pPr>
          </w:p>
        </w:tc>
      </w:tr>
      <w:tr w:rsidR="008F1E73" w:rsidRPr="00F73BA8" w:rsidTr="008F1E73">
        <w:tc>
          <w:tcPr>
            <w:tcW w:w="2836" w:type="dxa"/>
          </w:tcPr>
          <w:p w:rsidR="008F1E73" w:rsidRPr="00F73BA8" w:rsidRDefault="008F1E73" w:rsidP="008F1E73"/>
        </w:tc>
        <w:tc>
          <w:tcPr>
            <w:tcW w:w="5245" w:type="dxa"/>
          </w:tcPr>
          <w:p w:rsidR="008F1E73" w:rsidRPr="00F73BA8" w:rsidRDefault="008F1E73" w:rsidP="008F1E73"/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F73BA8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F73BA8" w:rsidRDefault="008F1E73" w:rsidP="008F1E73">
            <w:pPr>
              <w:jc w:val="center"/>
            </w:pPr>
          </w:p>
        </w:tc>
      </w:tr>
      <w:tr w:rsidR="008F1E73" w:rsidRPr="00631E69" w:rsidTr="008F1E73">
        <w:tc>
          <w:tcPr>
            <w:tcW w:w="2836" w:type="dxa"/>
          </w:tcPr>
          <w:p w:rsidR="008F1E73" w:rsidRPr="00F73BA8" w:rsidRDefault="008F1E73" w:rsidP="008F1E73"/>
        </w:tc>
        <w:tc>
          <w:tcPr>
            <w:tcW w:w="5245" w:type="dxa"/>
          </w:tcPr>
          <w:p w:rsidR="008F1E73" w:rsidRPr="00631E69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631E69" w:rsidTr="008F1E73">
        <w:tc>
          <w:tcPr>
            <w:tcW w:w="2836" w:type="dxa"/>
          </w:tcPr>
          <w:p w:rsidR="008F1E73" w:rsidRPr="00631E69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631E69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631E69" w:rsidTr="008F1E73">
        <w:tc>
          <w:tcPr>
            <w:tcW w:w="2836" w:type="dxa"/>
          </w:tcPr>
          <w:p w:rsidR="008F1E73" w:rsidRPr="00631E69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631E69" w:rsidRDefault="008F1E73" w:rsidP="008F1E7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8F1E73" w:rsidRPr="00631E69" w:rsidRDefault="008F1E73" w:rsidP="008F1E73">
            <w:pPr>
              <w:jc w:val="center"/>
              <w:rPr>
                <w:lang w:val="en-US"/>
              </w:rPr>
            </w:pPr>
          </w:p>
        </w:tc>
      </w:tr>
      <w:tr w:rsidR="008F1E73" w:rsidRPr="00631E69" w:rsidTr="008F1E73">
        <w:tc>
          <w:tcPr>
            <w:tcW w:w="2836" w:type="dxa"/>
          </w:tcPr>
          <w:p w:rsidR="008F1E73" w:rsidRPr="00631E69" w:rsidRDefault="008F1E73" w:rsidP="008F1E73">
            <w:pPr>
              <w:rPr>
                <w:lang w:val="en-US"/>
              </w:rPr>
            </w:pPr>
          </w:p>
        </w:tc>
        <w:tc>
          <w:tcPr>
            <w:tcW w:w="5245" w:type="dxa"/>
          </w:tcPr>
          <w:p w:rsidR="008F1E73" w:rsidRPr="00631E69" w:rsidRDefault="008F1E73" w:rsidP="008F1E73"/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631E69" w:rsidRDefault="008F1E73" w:rsidP="008F1E73">
            <w:pPr>
              <w:jc w:val="center"/>
            </w:pPr>
          </w:p>
        </w:tc>
      </w:tr>
      <w:tr w:rsidR="008F1E73" w:rsidRPr="00631E69" w:rsidTr="008F1E73">
        <w:tc>
          <w:tcPr>
            <w:tcW w:w="2836" w:type="dxa"/>
          </w:tcPr>
          <w:p w:rsidR="008F1E73" w:rsidRPr="00631E69" w:rsidRDefault="008F1E73" w:rsidP="008F1E73"/>
        </w:tc>
        <w:tc>
          <w:tcPr>
            <w:tcW w:w="5245" w:type="dxa"/>
          </w:tcPr>
          <w:p w:rsidR="008F1E73" w:rsidRPr="00631E69" w:rsidRDefault="008F1E73" w:rsidP="008F1E73"/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631E69" w:rsidRDefault="008F1E73" w:rsidP="008F1E73">
            <w:pPr>
              <w:jc w:val="center"/>
            </w:pPr>
          </w:p>
        </w:tc>
      </w:tr>
      <w:tr w:rsidR="008F1E73" w:rsidRPr="00631E69" w:rsidTr="008F1E73">
        <w:tc>
          <w:tcPr>
            <w:tcW w:w="2836" w:type="dxa"/>
          </w:tcPr>
          <w:p w:rsidR="008F1E73" w:rsidRPr="00631E69" w:rsidRDefault="008F1E73" w:rsidP="008F1E73"/>
        </w:tc>
        <w:tc>
          <w:tcPr>
            <w:tcW w:w="5245" w:type="dxa"/>
          </w:tcPr>
          <w:p w:rsidR="008F1E73" w:rsidRPr="00631E69" w:rsidRDefault="008F1E73" w:rsidP="008F1E73"/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993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850" w:type="dxa"/>
          </w:tcPr>
          <w:p w:rsidR="008F1E73" w:rsidRPr="00631E69" w:rsidRDefault="008F1E73" w:rsidP="008F1E73">
            <w:pPr>
              <w:jc w:val="center"/>
            </w:pPr>
          </w:p>
        </w:tc>
        <w:tc>
          <w:tcPr>
            <w:tcW w:w="709" w:type="dxa"/>
          </w:tcPr>
          <w:p w:rsidR="008F1E73" w:rsidRPr="00631E69" w:rsidRDefault="008F1E73" w:rsidP="008F1E73">
            <w:pPr>
              <w:jc w:val="center"/>
            </w:pPr>
          </w:p>
        </w:tc>
      </w:tr>
    </w:tbl>
    <w:p w:rsidR="008F1E73" w:rsidRDefault="008F1E73" w:rsidP="008F1E73"/>
    <w:p w:rsidR="002C7F5C" w:rsidRPr="00631E69" w:rsidRDefault="002C7F5C">
      <w:r>
        <w:rPr>
          <w:noProof/>
          <w:lang w:eastAsia="fr-FR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10160</wp:posOffset>
            </wp:positionV>
            <wp:extent cx="996950" cy="971550"/>
            <wp:effectExtent l="19050" t="0" r="0" b="0"/>
            <wp:wrapNone/>
            <wp:docPr id="4" name="Image 17" descr="logo 3ème ème CHALLENGE Ph ROBIC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3ème ème CHALLENGE Ph ROBIC (2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7F5C" w:rsidRPr="00631E69" w:rsidRDefault="002C7F5C"/>
    <w:p w:rsidR="002C7F5C" w:rsidRPr="00631E69" w:rsidRDefault="002C7F5C"/>
    <w:p w:rsidR="002C7F5C" w:rsidRPr="00631E69" w:rsidRDefault="002C7F5C"/>
    <w:tbl>
      <w:tblPr>
        <w:tblStyle w:val="Grilledutableau"/>
        <w:tblW w:w="3969" w:type="dxa"/>
        <w:tblInd w:w="3510" w:type="dxa"/>
        <w:tblLook w:val="04A0"/>
      </w:tblPr>
      <w:tblGrid>
        <w:gridCol w:w="2411"/>
        <w:gridCol w:w="1558"/>
      </w:tblGrid>
      <w:tr w:rsidR="00EC7B17" w:rsidRPr="00D5090F" w:rsidTr="006828C6">
        <w:tc>
          <w:tcPr>
            <w:tcW w:w="3969" w:type="dxa"/>
            <w:gridSpan w:val="2"/>
            <w:shd w:val="clear" w:color="auto" w:fill="99FF99"/>
            <w:vAlign w:val="center"/>
          </w:tcPr>
          <w:p w:rsidR="00A833BE" w:rsidRDefault="002C7F5C" w:rsidP="00A155A3">
            <w:pPr>
              <w:tabs>
                <w:tab w:val="left" w:pos="277"/>
              </w:tabs>
              <w:jc w:val="center"/>
              <w:rPr>
                <w:b/>
                <w:i/>
                <w:sz w:val="32"/>
                <w:szCs w:val="32"/>
              </w:rPr>
            </w:pPr>
            <w:r w:rsidRPr="00631E69">
              <w:br w:type="page"/>
            </w:r>
            <w:r w:rsidR="00505E07">
              <w:rPr>
                <w:rFonts w:ascii="Century" w:hAnsi="Century"/>
                <w:b/>
                <w:i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207645</wp:posOffset>
                  </wp:positionV>
                  <wp:extent cx="144145" cy="63500"/>
                  <wp:effectExtent l="19050" t="0" r="8255" b="0"/>
                  <wp:wrapNone/>
                  <wp:docPr id="28" name="Image 0" descr="athlete-sport-design-illustration-art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hlete-sport-design-illustration-art-vecto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4145" cy="6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97E87" w:rsidRPr="00C97E87">
              <w:rPr>
                <w:rFonts w:ascii="Century" w:hAnsi="Century"/>
                <w:b/>
                <w:i/>
                <w:noProof/>
                <w:sz w:val="32"/>
                <w:szCs w:val="32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0" type="#_x0000_t202" style="position:absolute;left:0;text-align:left;margin-left:206.6pt;margin-top:-.15pt;width:163.7pt;height:156.05pt;z-index:251674624;mso-position-horizontal-relative:text;mso-position-vertical-relative:text" stroked="f">
                  <v:textbox style="mso-next-textbox:#_x0000_s1080">
                    <w:txbxContent>
                      <w:p w:rsidR="008F1E73" w:rsidRDefault="008F1E73" w:rsidP="00EC7B17"/>
                    </w:txbxContent>
                  </v:textbox>
                </v:shape>
              </w:pict>
            </w:r>
            <w:r w:rsidR="00C97E87" w:rsidRPr="00C97E87">
              <w:rPr>
                <w:rFonts w:ascii="Century" w:hAnsi="Century"/>
                <w:b/>
                <w:i/>
                <w:noProof/>
                <w:sz w:val="32"/>
                <w:szCs w:val="32"/>
                <w:lang w:eastAsia="fr-FR"/>
              </w:rPr>
              <w:pict>
                <v:shape id="_x0000_s1079" type="#_x0000_t202" style="position:absolute;left:0;text-align:left;margin-left:-208.05pt;margin-top:2.35pt;width:3.55pt;height:15.1pt;z-index:251673600;mso-position-horizontal-relative:text;mso-position-vertical-relative:text" stroked="f">
                  <v:textbox style="mso-next-textbox:#_x0000_s1079">
                    <w:txbxContent>
                      <w:p w:rsidR="008F1E73" w:rsidRDefault="008F1E73" w:rsidP="00EC7B17"/>
                    </w:txbxContent>
                  </v:textbox>
                </v:shape>
              </w:pict>
            </w:r>
            <w:r w:rsidR="00EC7B17">
              <w:rPr>
                <w:rFonts w:ascii="Century" w:hAnsi="Century"/>
                <w:b/>
                <w:i/>
                <w:sz w:val="32"/>
                <w:szCs w:val="32"/>
              </w:rPr>
              <w:t xml:space="preserve">Classement au </w:t>
            </w:r>
            <w:r w:rsidR="00EC7B17" w:rsidRPr="00F92485">
              <w:rPr>
                <w:b/>
                <w:i/>
                <w:sz w:val="32"/>
                <w:szCs w:val="32"/>
              </w:rPr>
              <w:t>:</w:t>
            </w:r>
            <w:r w:rsidR="004E35B9">
              <w:rPr>
                <w:b/>
                <w:i/>
                <w:sz w:val="32"/>
                <w:szCs w:val="32"/>
              </w:rPr>
              <w:t xml:space="preserve">01 </w:t>
            </w:r>
            <w:proofErr w:type="spellStart"/>
            <w:r w:rsidR="004E35B9">
              <w:rPr>
                <w:b/>
                <w:i/>
                <w:sz w:val="32"/>
                <w:szCs w:val="32"/>
              </w:rPr>
              <w:t>Nov</w:t>
            </w:r>
            <w:proofErr w:type="spellEnd"/>
          </w:p>
          <w:p w:rsidR="00EC7B17" w:rsidRPr="00D5090F" w:rsidRDefault="00EC7B17" w:rsidP="00A155A3">
            <w:pPr>
              <w:tabs>
                <w:tab w:val="left" w:pos="277"/>
              </w:tabs>
              <w:jc w:val="center"/>
              <w:rPr>
                <w:rFonts w:ascii="Century" w:hAnsi="Century"/>
                <w:b/>
                <w:i/>
                <w:sz w:val="32"/>
                <w:szCs w:val="32"/>
              </w:rPr>
            </w:pPr>
          </w:p>
        </w:tc>
      </w:tr>
      <w:tr w:rsidR="00EC7B17" w:rsidRPr="00370204" w:rsidTr="002C7F5C">
        <w:tc>
          <w:tcPr>
            <w:tcW w:w="2411" w:type="dxa"/>
          </w:tcPr>
          <w:p w:rsidR="00EC7B17" w:rsidRPr="00B34E0F" w:rsidRDefault="00994D68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Philippe  N</w:t>
            </w:r>
          </w:p>
        </w:tc>
        <w:tc>
          <w:tcPr>
            <w:tcW w:w="1558" w:type="dxa"/>
          </w:tcPr>
          <w:p w:rsidR="00EC7B17" w:rsidRPr="00B34E0F" w:rsidRDefault="00455A14" w:rsidP="00A02EA3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21</w:t>
            </w:r>
            <w:r w:rsidR="00994D68">
              <w:rPr>
                <w:rFonts w:ascii="Century" w:hAnsi="Century"/>
                <w:b/>
                <w:i/>
              </w:rPr>
              <w:t xml:space="preserve"> Pts</w:t>
            </w:r>
          </w:p>
        </w:tc>
      </w:tr>
      <w:tr w:rsidR="00EC7B17" w:rsidRPr="00370204" w:rsidTr="002C7F5C">
        <w:tc>
          <w:tcPr>
            <w:tcW w:w="2411" w:type="dxa"/>
          </w:tcPr>
          <w:p w:rsidR="00EC7B17" w:rsidRPr="00B34E0F" w:rsidRDefault="005B1AB8" w:rsidP="00C0098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Antoine</w:t>
            </w:r>
          </w:p>
        </w:tc>
        <w:tc>
          <w:tcPr>
            <w:tcW w:w="1558" w:type="dxa"/>
          </w:tcPr>
          <w:p w:rsidR="00EC7B17" w:rsidRPr="00B34E0F" w:rsidRDefault="005B1AB8" w:rsidP="002D788D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20</w:t>
            </w:r>
            <w:r w:rsidR="00BA772A">
              <w:rPr>
                <w:rFonts w:ascii="Century" w:hAnsi="Century"/>
                <w:b/>
                <w:i/>
              </w:rPr>
              <w:t xml:space="preserve"> </w:t>
            </w:r>
            <w:r w:rsidR="00EC7B17" w:rsidRPr="00B34E0F">
              <w:rPr>
                <w:rFonts w:ascii="Century" w:hAnsi="Century"/>
                <w:b/>
                <w:i/>
              </w:rPr>
              <w:t>Pt</w:t>
            </w:r>
            <w:r w:rsidR="00505E07">
              <w:rPr>
                <w:rFonts w:ascii="Century" w:hAnsi="Century"/>
                <w:b/>
                <w:i/>
              </w:rPr>
              <w:t>s</w:t>
            </w:r>
          </w:p>
        </w:tc>
      </w:tr>
      <w:tr w:rsidR="00EC7B17" w:rsidRPr="00370204" w:rsidTr="002C7F5C">
        <w:tc>
          <w:tcPr>
            <w:tcW w:w="2411" w:type="dxa"/>
          </w:tcPr>
          <w:p w:rsidR="00EC7B17" w:rsidRPr="00B34E0F" w:rsidRDefault="00EC7B17" w:rsidP="00073474">
            <w:pPr>
              <w:ind w:left="-249"/>
              <w:rPr>
                <w:rFonts w:ascii="Century" w:hAnsi="Century"/>
                <w:b/>
                <w:i/>
              </w:rPr>
            </w:pPr>
            <w:r w:rsidRPr="00B34E0F">
              <w:rPr>
                <w:rFonts w:ascii="Century" w:hAnsi="Century"/>
                <w:b/>
                <w:i/>
              </w:rPr>
              <w:t xml:space="preserve">A </w:t>
            </w:r>
            <w:r w:rsidR="00C97574">
              <w:rPr>
                <w:rFonts w:ascii="Century" w:hAnsi="Century"/>
                <w:b/>
                <w:i/>
              </w:rPr>
              <w:t xml:space="preserve"> </w:t>
            </w:r>
            <w:r w:rsidR="005B1AB8">
              <w:rPr>
                <w:rFonts w:ascii="Century" w:hAnsi="Century"/>
                <w:b/>
                <w:i/>
              </w:rPr>
              <w:t>Mathias</w:t>
            </w:r>
          </w:p>
        </w:tc>
        <w:tc>
          <w:tcPr>
            <w:tcW w:w="1558" w:type="dxa"/>
          </w:tcPr>
          <w:p w:rsidR="00EC7B17" w:rsidRPr="00B34E0F" w:rsidRDefault="00505E07" w:rsidP="00A02EA3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  <w:noProof/>
                <w:lang w:eastAsia="fr-F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95885</wp:posOffset>
                  </wp:positionV>
                  <wp:extent cx="2076450" cy="1416050"/>
                  <wp:effectExtent l="19050" t="0" r="0" b="0"/>
                  <wp:wrapNone/>
                  <wp:docPr id="1" name="Image 0" descr="athlete-sport-design-illustration-art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hlete-sport-design-illustration-art-vecto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41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1AB8">
              <w:rPr>
                <w:rFonts w:ascii="Century" w:hAnsi="Century"/>
                <w:b/>
                <w:i/>
              </w:rPr>
              <w:t>19</w:t>
            </w:r>
            <w:r w:rsidR="00EE6C3B">
              <w:rPr>
                <w:rFonts w:ascii="Century" w:hAnsi="Century"/>
                <w:b/>
                <w:i/>
              </w:rPr>
              <w:t xml:space="preserve"> </w:t>
            </w:r>
            <w:r w:rsidR="00EC7B17" w:rsidRPr="00B34E0F">
              <w:rPr>
                <w:rFonts w:ascii="Century" w:hAnsi="Century"/>
                <w:b/>
                <w:i/>
              </w:rPr>
              <w:t>Pt</w:t>
            </w:r>
            <w:r w:rsidR="007D73BC">
              <w:rPr>
                <w:rFonts w:ascii="Century" w:hAnsi="Century"/>
                <w:b/>
                <w:i/>
              </w:rPr>
              <w:t>s</w:t>
            </w:r>
          </w:p>
        </w:tc>
      </w:tr>
      <w:tr w:rsidR="00EC7B17" w:rsidRPr="00370204" w:rsidTr="002C7F5C">
        <w:tc>
          <w:tcPr>
            <w:tcW w:w="2411" w:type="dxa"/>
          </w:tcPr>
          <w:p w:rsidR="00EC7B17" w:rsidRPr="00B34E0F" w:rsidRDefault="00BA772A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Julian</w:t>
            </w:r>
          </w:p>
        </w:tc>
        <w:tc>
          <w:tcPr>
            <w:tcW w:w="1558" w:type="dxa"/>
          </w:tcPr>
          <w:p w:rsidR="00EC7B17" w:rsidRPr="00B34E0F" w:rsidRDefault="005B1AB8" w:rsidP="00A02EA3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19</w:t>
            </w:r>
            <w:r w:rsidR="00ED327F">
              <w:rPr>
                <w:rFonts w:ascii="Century" w:hAnsi="Century"/>
                <w:b/>
                <w:i/>
              </w:rPr>
              <w:t xml:space="preserve"> </w:t>
            </w:r>
            <w:r w:rsidR="00FC6D10">
              <w:rPr>
                <w:rFonts w:ascii="Century" w:hAnsi="Century"/>
                <w:b/>
                <w:i/>
              </w:rPr>
              <w:t>Pts</w:t>
            </w:r>
          </w:p>
        </w:tc>
      </w:tr>
      <w:tr w:rsidR="00EC7B17" w:rsidRPr="00370204" w:rsidTr="002C7F5C">
        <w:tc>
          <w:tcPr>
            <w:tcW w:w="2411" w:type="dxa"/>
          </w:tcPr>
          <w:p w:rsidR="00EC7B17" w:rsidRPr="00B34E0F" w:rsidRDefault="005B1AB8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Lucas</w:t>
            </w:r>
          </w:p>
        </w:tc>
        <w:tc>
          <w:tcPr>
            <w:tcW w:w="1558" w:type="dxa"/>
          </w:tcPr>
          <w:p w:rsidR="00EC7B17" w:rsidRPr="00B34E0F" w:rsidRDefault="005B1AB8" w:rsidP="00A02EA3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14</w:t>
            </w:r>
            <w:r w:rsidR="00B03DEA">
              <w:rPr>
                <w:rFonts w:ascii="Century" w:hAnsi="Century"/>
                <w:b/>
                <w:i/>
              </w:rPr>
              <w:t xml:space="preserve"> </w:t>
            </w:r>
            <w:r w:rsidR="00EC7B17" w:rsidRPr="00B34E0F">
              <w:rPr>
                <w:rFonts w:ascii="Century" w:hAnsi="Century"/>
                <w:b/>
                <w:i/>
              </w:rPr>
              <w:t>Pt</w:t>
            </w:r>
            <w:r w:rsidR="00646DFE">
              <w:rPr>
                <w:rFonts w:ascii="Century" w:hAnsi="Century"/>
                <w:b/>
                <w:i/>
              </w:rPr>
              <w:t>s</w:t>
            </w:r>
          </w:p>
        </w:tc>
      </w:tr>
      <w:tr w:rsidR="00B34E0F" w:rsidTr="002C7F5C">
        <w:trPr>
          <w:trHeight w:val="309"/>
        </w:trPr>
        <w:tc>
          <w:tcPr>
            <w:tcW w:w="2411" w:type="dxa"/>
            <w:shd w:val="clear" w:color="auto" w:fill="auto"/>
            <w:vAlign w:val="center"/>
          </w:tcPr>
          <w:p w:rsidR="00B34E0F" w:rsidRPr="00B34E0F" w:rsidRDefault="00C97E87" w:rsidP="00B34E0F">
            <w:pPr>
              <w:tabs>
                <w:tab w:val="left" w:pos="142"/>
                <w:tab w:val="left" w:pos="277"/>
              </w:tabs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  <w:noProof/>
                <w:lang w:eastAsia="fr-FR"/>
              </w:rPr>
              <w:pict>
                <v:shape id="_x0000_s1083" type="#_x0000_t202" style="position:absolute;margin-left:206.6pt;margin-top:-.15pt;width:163.7pt;height:156.05pt;z-index:251678720;mso-position-horizontal-relative:text;mso-position-vertical-relative:text" stroked="f">
                  <v:textbox style="mso-next-textbox:#_x0000_s1083">
                    <w:txbxContent>
                      <w:p w:rsidR="008F1E73" w:rsidRDefault="008F1E73" w:rsidP="002F7C68"/>
                    </w:txbxContent>
                  </v:textbox>
                </v:shape>
              </w:pict>
            </w:r>
            <w:r>
              <w:rPr>
                <w:rFonts w:ascii="Century" w:hAnsi="Century"/>
                <w:b/>
                <w:i/>
                <w:noProof/>
                <w:lang w:eastAsia="fr-FR"/>
              </w:rPr>
              <w:pict>
                <v:shape id="_x0000_s1082" type="#_x0000_t202" style="position:absolute;margin-left:-208.05pt;margin-top:2.35pt;width:3.55pt;height:15.1pt;z-index:251677696;mso-position-horizontal-relative:text;mso-position-vertical-relative:text" stroked="f">
                  <v:textbox style="mso-next-textbox:#_x0000_s1082">
                    <w:txbxContent>
                      <w:p w:rsidR="008F1E73" w:rsidRDefault="008F1E73" w:rsidP="002F7C68"/>
                    </w:txbxContent>
                  </v:textbox>
                </v:shape>
              </w:pict>
            </w:r>
            <w:r w:rsidR="00B34E0F" w:rsidRPr="00B34E0F">
              <w:rPr>
                <w:rFonts w:ascii="Century" w:hAnsi="Century"/>
                <w:b/>
                <w:i/>
              </w:rPr>
              <w:t xml:space="preserve"> </w:t>
            </w:r>
            <w:r w:rsidR="005B1AB8">
              <w:rPr>
                <w:rFonts w:ascii="Century" w:hAnsi="Century"/>
                <w:b/>
                <w:i/>
              </w:rPr>
              <w:t>Simon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34E0F" w:rsidRPr="00B34E0F" w:rsidRDefault="004E35B9" w:rsidP="00A02EA3">
            <w:pPr>
              <w:tabs>
                <w:tab w:val="left" w:pos="142"/>
                <w:tab w:val="left" w:pos="277"/>
              </w:tabs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14</w:t>
            </w:r>
            <w:r w:rsidR="00D4695F">
              <w:rPr>
                <w:rFonts w:ascii="Century" w:hAnsi="Century"/>
                <w:b/>
                <w:i/>
              </w:rPr>
              <w:t xml:space="preserve"> </w:t>
            </w:r>
            <w:r w:rsidR="00B34E0F" w:rsidRPr="00B34E0F">
              <w:rPr>
                <w:rFonts w:ascii="Century" w:hAnsi="Century"/>
                <w:b/>
                <w:i/>
              </w:rPr>
              <w:t>Pt</w:t>
            </w:r>
            <w:r w:rsidR="00646DFE">
              <w:rPr>
                <w:rFonts w:ascii="Century" w:hAnsi="Century"/>
                <w:b/>
                <w:i/>
              </w:rPr>
              <w:t>s</w:t>
            </w:r>
          </w:p>
        </w:tc>
      </w:tr>
      <w:tr w:rsidR="002F7C68" w:rsidRPr="00370204" w:rsidTr="002C7F5C">
        <w:trPr>
          <w:trHeight w:val="250"/>
        </w:trPr>
        <w:tc>
          <w:tcPr>
            <w:tcW w:w="2411" w:type="dxa"/>
          </w:tcPr>
          <w:p w:rsidR="002F7C68" w:rsidRPr="00B34E0F" w:rsidRDefault="009F6E5B" w:rsidP="006828C6">
            <w:pPr>
              <w:tabs>
                <w:tab w:val="left" w:pos="142"/>
              </w:tabs>
              <w:rPr>
                <w:rFonts w:ascii="Century" w:hAnsi="Century"/>
                <w:b/>
                <w:i/>
              </w:rPr>
            </w:pPr>
            <w:proofErr w:type="spellStart"/>
            <w:r>
              <w:rPr>
                <w:rFonts w:ascii="Century" w:hAnsi="Century"/>
                <w:b/>
                <w:i/>
              </w:rPr>
              <w:t>Tylenzo</w:t>
            </w:r>
            <w:proofErr w:type="spellEnd"/>
          </w:p>
        </w:tc>
        <w:tc>
          <w:tcPr>
            <w:tcW w:w="1558" w:type="dxa"/>
          </w:tcPr>
          <w:p w:rsidR="002F7C68" w:rsidRPr="00B34E0F" w:rsidRDefault="005B1AB8" w:rsidP="00A02EA3">
            <w:pPr>
              <w:tabs>
                <w:tab w:val="left" w:pos="142"/>
              </w:tabs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12</w:t>
            </w:r>
            <w:r w:rsidR="009F6E5B">
              <w:rPr>
                <w:rFonts w:ascii="Century" w:hAnsi="Century"/>
                <w:b/>
                <w:i/>
              </w:rPr>
              <w:t xml:space="preserve"> </w:t>
            </w:r>
            <w:r w:rsidR="001766FB">
              <w:rPr>
                <w:rFonts w:ascii="Century" w:hAnsi="Century"/>
                <w:b/>
                <w:i/>
              </w:rPr>
              <w:t>Pt</w:t>
            </w:r>
            <w:r w:rsidR="00646DFE">
              <w:rPr>
                <w:rFonts w:ascii="Century" w:hAnsi="Century"/>
                <w:b/>
                <w:i/>
              </w:rPr>
              <w:t>s</w:t>
            </w:r>
          </w:p>
        </w:tc>
      </w:tr>
      <w:tr w:rsidR="009F6E5B" w:rsidRPr="00370204" w:rsidTr="002C7F5C">
        <w:trPr>
          <w:trHeight w:val="280"/>
        </w:trPr>
        <w:tc>
          <w:tcPr>
            <w:tcW w:w="2411" w:type="dxa"/>
          </w:tcPr>
          <w:p w:rsidR="009F6E5B" w:rsidRDefault="00994D68" w:rsidP="006828C6">
            <w:pPr>
              <w:tabs>
                <w:tab w:val="left" w:pos="142"/>
              </w:tabs>
              <w:rPr>
                <w:rFonts w:ascii="Century" w:hAnsi="Century"/>
                <w:b/>
                <w:i/>
              </w:rPr>
            </w:pPr>
            <w:proofErr w:type="spellStart"/>
            <w:r>
              <w:rPr>
                <w:rFonts w:ascii="Century" w:hAnsi="Century"/>
                <w:b/>
                <w:i/>
              </w:rPr>
              <w:t>Ozvane</w:t>
            </w:r>
            <w:proofErr w:type="spellEnd"/>
          </w:p>
        </w:tc>
        <w:tc>
          <w:tcPr>
            <w:tcW w:w="1558" w:type="dxa"/>
          </w:tcPr>
          <w:p w:rsidR="009F6E5B" w:rsidRDefault="007F306A" w:rsidP="00A02EA3">
            <w:pPr>
              <w:tabs>
                <w:tab w:val="left" w:pos="142"/>
              </w:tabs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6</w:t>
            </w:r>
            <w:r w:rsidR="009F6E5B">
              <w:rPr>
                <w:rFonts w:ascii="Century" w:hAnsi="Century"/>
                <w:b/>
                <w:i/>
              </w:rPr>
              <w:t xml:space="preserve"> Pts</w:t>
            </w:r>
          </w:p>
        </w:tc>
      </w:tr>
      <w:tr w:rsidR="002F7C68" w:rsidRPr="00370204" w:rsidTr="002C7F5C">
        <w:tc>
          <w:tcPr>
            <w:tcW w:w="2411" w:type="dxa"/>
          </w:tcPr>
          <w:p w:rsidR="002F7C68" w:rsidRPr="00B34E0F" w:rsidRDefault="002C7F5C" w:rsidP="006828C6">
            <w:pPr>
              <w:tabs>
                <w:tab w:val="left" w:pos="142"/>
              </w:tabs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-2533650</wp:posOffset>
                  </wp:positionH>
                  <wp:positionV relativeFrom="paragraph">
                    <wp:posOffset>117475</wp:posOffset>
                  </wp:positionV>
                  <wp:extent cx="2292350" cy="1485900"/>
                  <wp:effectExtent l="19050" t="0" r="0" b="0"/>
                  <wp:wrapNone/>
                  <wp:docPr id="26" name="Image 16" descr="33362-paris-o-sport-affi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362-paris-o-sport-affiche.jpg"/>
                          <pic:cNvPicPr/>
                        </pic:nvPicPr>
                        <pic:blipFill>
                          <a:blip r:embed="rId9" cstate="print"/>
                          <a:srcRect l="27190" t="35012" r="27080" b="17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14C6">
              <w:rPr>
                <w:rFonts w:ascii="Century" w:hAnsi="Century"/>
                <w:b/>
                <w:i/>
              </w:rPr>
              <w:t>Sarah</w:t>
            </w:r>
          </w:p>
        </w:tc>
        <w:tc>
          <w:tcPr>
            <w:tcW w:w="1558" w:type="dxa"/>
          </w:tcPr>
          <w:p w:rsidR="002F7C68" w:rsidRPr="00B34E0F" w:rsidRDefault="00BD79F9" w:rsidP="00A02EA3">
            <w:pPr>
              <w:tabs>
                <w:tab w:val="left" w:pos="142"/>
              </w:tabs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4</w:t>
            </w:r>
            <w:r w:rsidR="009F6E5B">
              <w:rPr>
                <w:rFonts w:ascii="Century" w:hAnsi="Century"/>
                <w:b/>
                <w:i/>
              </w:rPr>
              <w:t xml:space="preserve"> </w:t>
            </w:r>
            <w:r w:rsidR="00646DFE">
              <w:rPr>
                <w:rFonts w:ascii="Century" w:hAnsi="Century"/>
                <w:b/>
                <w:i/>
              </w:rPr>
              <w:t>Pt</w:t>
            </w:r>
            <w:r w:rsidR="0031396A">
              <w:rPr>
                <w:rFonts w:ascii="Century" w:hAnsi="Century"/>
                <w:b/>
                <w:i/>
              </w:rPr>
              <w:t>s</w:t>
            </w:r>
          </w:p>
        </w:tc>
      </w:tr>
      <w:tr w:rsidR="002F7C68" w:rsidRPr="00370204" w:rsidTr="002C7F5C">
        <w:tc>
          <w:tcPr>
            <w:tcW w:w="2411" w:type="dxa"/>
          </w:tcPr>
          <w:p w:rsidR="002F7C68" w:rsidRPr="00B34E0F" w:rsidRDefault="00646DFE" w:rsidP="001F1BE7">
            <w:pPr>
              <w:tabs>
                <w:tab w:val="left" w:pos="142"/>
              </w:tabs>
              <w:ind w:left="-249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 xml:space="preserve">    </w:t>
            </w:r>
            <w:proofErr w:type="spellStart"/>
            <w:r w:rsidR="000714C6" w:rsidRPr="00B34E0F">
              <w:rPr>
                <w:rFonts w:ascii="Century" w:hAnsi="Century"/>
                <w:b/>
                <w:i/>
              </w:rPr>
              <w:t>Kelyannah</w:t>
            </w:r>
            <w:proofErr w:type="spellEnd"/>
          </w:p>
        </w:tc>
        <w:tc>
          <w:tcPr>
            <w:tcW w:w="1558" w:type="dxa"/>
          </w:tcPr>
          <w:p w:rsidR="002F7C68" w:rsidRPr="00B34E0F" w:rsidRDefault="003A7A80" w:rsidP="00A02EA3">
            <w:pPr>
              <w:tabs>
                <w:tab w:val="left" w:pos="142"/>
              </w:tabs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3</w:t>
            </w:r>
            <w:r w:rsidR="001F1BE7">
              <w:rPr>
                <w:rFonts w:ascii="Century" w:hAnsi="Century"/>
                <w:b/>
                <w:i/>
              </w:rPr>
              <w:t xml:space="preserve"> </w:t>
            </w:r>
            <w:r w:rsidR="00646DFE">
              <w:rPr>
                <w:rFonts w:ascii="Century" w:hAnsi="Century"/>
                <w:b/>
                <w:i/>
              </w:rPr>
              <w:t>Pt</w:t>
            </w:r>
            <w:r w:rsidR="001F1BE7">
              <w:rPr>
                <w:rFonts w:ascii="Century" w:hAnsi="Century"/>
                <w:b/>
                <w:i/>
              </w:rPr>
              <w:t>s</w:t>
            </w:r>
          </w:p>
        </w:tc>
      </w:tr>
      <w:tr w:rsidR="002F7C68" w:rsidRPr="00370204" w:rsidTr="002C7F5C">
        <w:tc>
          <w:tcPr>
            <w:tcW w:w="2411" w:type="dxa"/>
          </w:tcPr>
          <w:p w:rsidR="002F7C68" w:rsidRPr="00B34E0F" w:rsidRDefault="00994D68" w:rsidP="006828C6">
            <w:pPr>
              <w:tabs>
                <w:tab w:val="left" w:pos="142"/>
              </w:tabs>
              <w:rPr>
                <w:rFonts w:ascii="Century" w:hAnsi="Century"/>
                <w:b/>
                <w:i/>
              </w:rPr>
            </w:pPr>
            <w:proofErr w:type="spellStart"/>
            <w:r>
              <w:rPr>
                <w:rFonts w:ascii="Century" w:hAnsi="Century"/>
                <w:b/>
                <w:i/>
              </w:rPr>
              <w:t>Clement</w:t>
            </w:r>
            <w:proofErr w:type="spellEnd"/>
          </w:p>
        </w:tc>
        <w:tc>
          <w:tcPr>
            <w:tcW w:w="1558" w:type="dxa"/>
          </w:tcPr>
          <w:p w:rsidR="002F7C68" w:rsidRPr="00B34E0F" w:rsidRDefault="0078639C" w:rsidP="00A02EA3">
            <w:pPr>
              <w:tabs>
                <w:tab w:val="left" w:pos="142"/>
              </w:tabs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3</w:t>
            </w:r>
            <w:r w:rsidR="009F6E5B">
              <w:rPr>
                <w:rFonts w:ascii="Century" w:hAnsi="Century"/>
                <w:b/>
                <w:i/>
              </w:rPr>
              <w:t xml:space="preserve"> </w:t>
            </w:r>
            <w:r w:rsidR="00646DFE">
              <w:rPr>
                <w:rFonts w:ascii="Century" w:hAnsi="Century"/>
                <w:b/>
                <w:i/>
              </w:rPr>
              <w:t>Pt</w:t>
            </w:r>
            <w:r>
              <w:rPr>
                <w:rFonts w:ascii="Century" w:hAnsi="Century"/>
                <w:b/>
                <w:i/>
              </w:rPr>
              <w:t>s</w:t>
            </w:r>
          </w:p>
        </w:tc>
      </w:tr>
      <w:tr w:rsidR="002F7C68" w:rsidRPr="00370204" w:rsidTr="002C7F5C">
        <w:tc>
          <w:tcPr>
            <w:tcW w:w="2411" w:type="dxa"/>
          </w:tcPr>
          <w:p w:rsidR="002F7C68" w:rsidRPr="00B34E0F" w:rsidRDefault="00A6049C" w:rsidP="006828C6">
            <w:pPr>
              <w:tabs>
                <w:tab w:val="left" w:pos="142"/>
              </w:tabs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Odette</w:t>
            </w:r>
          </w:p>
        </w:tc>
        <w:tc>
          <w:tcPr>
            <w:tcW w:w="1558" w:type="dxa"/>
          </w:tcPr>
          <w:p w:rsidR="002F7C68" w:rsidRPr="00B34E0F" w:rsidRDefault="00A6049C" w:rsidP="00A02EA3">
            <w:pPr>
              <w:tabs>
                <w:tab w:val="left" w:pos="142"/>
              </w:tabs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2</w:t>
            </w:r>
            <w:r w:rsidR="009F6E5B">
              <w:rPr>
                <w:rFonts w:ascii="Century" w:hAnsi="Century"/>
                <w:b/>
                <w:i/>
              </w:rPr>
              <w:t xml:space="preserve"> </w:t>
            </w:r>
            <w:r w:rsidR="00007759">
              <w:rPr>
                <w:rFonts w:ascii="Century" w:hAnsi="Century"/>
                <w:b/>
                <w:i/>
              </w:rPr>
              <w:t>Pt</w:t>
            </w:r>
            <w:r w:rsidR="0078639C">
              <w:rPr>
                <w:rFonts w:ascii="Century" w:hAnsi="Century"/>
                <w:b/>
                <w:i/>
              </w:rPr>
              <w:t>s</w:t>
            </w:r>
          </w:p>
        </w:tc>
      </w:tr>
      <w:tr w:rsidR="002F7C68" w:rsidRPr="00370204" w:rsidTr="002C7F5C">
        <w:trPr>
          <w:trHeight w:val="255"/>
        </w:trPr>
        <w:tc>
          <w:tcPr>
            <w:tcW w:w="2411" w:type="dxa"/>
          </w:tcPr>
          <w:p w:rsidR="002F7C68" w:rsidRPr="00B34E0F" w:rsidRDefault="002F5A93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Huguette</w:t>
            </w:r>
          </w:p>
        </w:tc>
        <w:tc>
          <w:tcPr>
            <w:tcW w:w="1558" w:type="dxa"/>
          </w:tcPr>
          <w:p w:rsidR="002F7C68" w:rsidRPr="00B34E0F" w:rsidRDefault="002F5A93" w:rsidP="006828C6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2</w:t>
            </w:r>
            <w:r w:rsidR="00CC78E7">
              <w:rPr>
                <w:rFonts w:ascii="Century" w:hAnsi="Century"/>
                <w:b/>
                <w:i/>
              </w:rPr>
              <w:t xml:space="preserve"> Pt</w:t>
            </w:r>
            <w:r>
              <w:rPr>
                <w:rFonts w:ascii="Century" w:hAnsi="Century"/>
                <w:b/>
                <w:i/>
              </w:rPr>
              <w:t>s</w:t>
            </w:r>
          </w:p>
        </w:tc>
      </w:tr>
      <w:tr w:rsidR="002F7C68" w:rsidRPr="00370204" w:rsidTr="002C7F5C">
        <w:trPr>
          <w:trHeight w:val="277"/>
        </w:trPr>
        <w:tc>
          <w:tcPr>
            <w:tcW w:w="2411" w:type="dxa"/>
          </w:tcPr>
          <w:p w:rsidR="002F7C68" w:rsidRPr="00B34E0F" w:rsidRDefault="003A7A80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Laurent</w:t>
            </w:r>
          </w:p>
        </w:tc>
        <w:tc>
          <w:tcPr>
            <w:tcW w:w="1558" w:type="dxa"/>
          </w:tcPr>
          <w:p w:rsidR="002F7C68" w:rsidRPr="00B34E0F" w:rsidRDefault="003A7A80" w:rsidP="006828C6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 Pt</w:t>
            </w:r>
          </w:p>
        </w:tc>
      </w:tr>
      <w:tr w:rsidR="002F7C68" w:rsidRPr="00370204" w:rsidTr="002C7F5C">
        <w:trPr>
          <w:trHeight w:val="177"/>
        </w:trPr>
        <w:tc>
          <w:tcPr>
            <w:tcW w:w="2411" w:type="dxa"/>
          </w:tcPr>
          <w:p w:rsidR="002F7C68" w:rsidRPr="00B34E0F" w:rsidRDefault="00A6049C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Aude</w:t>
            </w:r>
          </w:p>
        </w:tc>
        <w:tc>
          <w:tcPr>
            <w:tcW w:w="1558" w:type="dxa"/>
          </w:tcPr>
          <w:p w:rsidR="002F7C68" w:rsidRPr="00B34E0F" w:rsidRDefault="00424701" w:rsidP="006828C6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 Pt</w:t>
            </w:r>
          </w:p>
        </w:tc>
      </w:tr>
      <w:tr w:rsidR="002F7C68" w:rsidRPr="00370204" w:rsidTr="002C7F5C">
        <w:trPr>
          <w:trHeight w:val="78"/>
        </w:trPr>
        <w:tc>
          <w:tcPr>
            <w:tcW w:w="2411" w:type="dxa"/>
          </w:tcPr>
          <w:p w:rsidR="002F7C68" w:rsidRPr="00B34E0F" w:rsidRDefault="002F5A93" w:rsidP="006828C6">
            <w:pPr>
              <w:rPr>
                <w:rFonts w:ascii="Century" w:hAnsi="Century"/>
                <w:b/>
                <w:i/>
              </w:rPr>
            </w:pPr>
            <w:proofErr w:type="spellStart"/>
            <w:r>
              <w:rPr>
                <w:rFonts w:ascii="Century" w:hAnsi="Century"/>
                <w:b/>
                <w:i/>
              </w:rPr>
              <w:t>Aurelien</w:t>
            </w:r>
            <w:proofErr w:type="spellEnd"/>
          </w:p>
        </w:tc>
        <w:tc>
          <w:tcPr>
            <w:tcW w:w="1558" w:type="dxa"/>
          </w:tcPr>
          <w:p w:rsidR="002F7C68" w:rsidRPr="00B34E0F" w:rsidRDefault="00A6049C" w:rsidP="006828C6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 Pt</w:t>
            </w:r>
          </w:p>
        </w:tc>
      </w:tr>
      <w:tr w:rsidR="002F7C68" w:rsidRPr="00370204" w:rsidTr="002C7F5C">
        <w:tc>
          <w:tcPr>
            <w:tcW w:w="2411" w:type="dxa"/>
          </w:tcPr>
          <w:p w:rsidR="002F7C68" w:rsidRPr="00B34E0F" w:rsidRDefault="000B3BD0" w:rsidP="006828C6">
            <w:pPr>
              <w:rPr>
                <w:rFonts w:ascii="Century" w:hAnsi="Century"/>
                <w:b/>
                <w:i/>
              </w:rPr>
            </w:pPr>
            <w:proofErr w:type="spellStart"/>
            <w:r>
              <w:rPr>
                <w:rFonts w:ascii="Century" w:hAnsi="Century"/>
                <w:b/>
                <w:i/>
              </w:rPr>
              <w:t>Priscillia</w:t>
            </w:r>
            <w:proofErr w:type="spellEnd"/>
          </w:p>
        </w:tc>
        <w:tc>
          <w:tcPr>
            <w:tcW w:w="1558" w:type="dxa"/>
          </w:tcPr>
          <w:p w:rsidR="002F7C68" w:rsidRPr="00B34E0F" w:rsidRDefault="000B3BD0" w:rsidP="006828C6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 Pt</w:t>
            </w:r>
          </w:p>
        </w:tc>
      </w:tr>
      <w:tr w:rsidR="002F7C68" w:rsidRPr="00370204" w:rsidTr="002C7F5C">
        <w:tc>
          <w:tcPr>
            <w:tcW w:w="2411" w:type="dxa"/>
            <w:vAlign w:val="center"/>
          </w:tcPr>
          <w:p w:rsidR="002F7C68" w:rsidRPr="00B34E0F" w:rsidRDefault="000B3BD0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Jonathan</w:t>
            </w:r>
          </w:p>
        </w:tc>
        <w:tc>
          <w:tcPr>
            <w:tcW w:w="1558" w:type="dxa"/>
          </w:tcPr>
          <w:p w:rsidR="002F7C68" w:rsidRPr="00B34E0F" w:rsidRDefault="000B3BD0" w:rsidP="006828C6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 xml:space="preserve">1 Pt  </w:t>
            </w:r>
          </w:p>
        </w:tc>
      </w:tr>
      <w:tr w:rsidR="002F7C68" w:rsidRPr="00370204" w:rsidTr="002C7F5C">
        <w:tc>
          <w:tcPr>
            <w:tcW w:w="2411" w:type="dxa"/>
          </w:tcPr>
          <w:p w:rsidR="002F7C68" w:rsidRPr="00B34E0F" w:rsidRDefault="00841379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Philippe  L</w:t>
            </w:r>
          </w:p>
        </w:tc>
        <w:tc>
          <w:tcPr>
            <w:tcW w:w="1558" w:type="dxa"/>
          </w:tcPr>
          <w:p w:rsidR="002F7C68" w:rsidRPr="00B34E0F" w:rsidRDefault="00841379" w:rsidP="006828C6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 Pt</w:t>
            </w:r>
          </w:p>
        </w:tc>
      </w:tr>
      <w:tr w:rsidR="002F7C68" w:rsidRPr="00370204" w:rsidTr="002C7F5C">
        <w:tc>
          <w:tcPr>
            <w:tcW w:w="2411" w:type="dxa"/>
          </w:tcPr>
          <w:p w:rsidR="002F7C68" w:rsidRPr="00B34E0F" w:rsidRDefault="00841379" w:rsidP="006828C6">
            <w:pPr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Marianne</w:t>
            </w:r>
          </w:p>
        </w:tc>
        <w:tc>
          <w:tcPr>
            <w:tcW w:w="1558" w:type="dxa"/>
          </w:tcPr>
          <w:p w:rsidR="002F7C68" w:rsidRPr="00B34E0F" w:rsidRDefault="00841379" w:rsidP="006828C6">
            <w:pPr>
              <w:jc w:val="center"/>
              <w:rPr>
                <w:rFonts w:ascii="Century" w:hAnsi="Century"/>
                <w:b/>
                <w:i/>
              </w:rPr>
            </w:pPr>
            <w:r>
              <w:rPr>
                <w:rFonts w:ascii="Century" w:hAnsi="Century"/>
                <w:b/>
                <w:i/>
              </w:rPr>
              <w:t>1 Pt</w:t>
            </w:r>
          </w:p>
        </w:tc>
      </w:tr>
      <w:tr w:rsidR="002F7C68" w:rsidTr="002C7F5C">
        <w:tblPrEx>
          <w:tblCellMar>
            <w:left w:w="70" w:type="dxa"/>
            <w:right w:w="70" w:type="dxa"/>
          </w:tblCellMar>
          <w:tblLook w:val="0000"/>
        </w:tblPrEx>
        <w:trPr>
          <w:trHeight w:val="321"/>
        </w:trPr>
        <w:tc>
          <w:tcPr>
            <w:tcW w:w="2411" w:type="dxa"/>
          </w:tcPr>
          <w:p w:rsidR="002F7C68" w:rsidRPr="00B34E0F" w:rsidRDefault="002F7C68" w:rsidP="006828C6">
            <w:pPr>
              <w:rPr>
                <w:rFonts w:ascii="Century" w:hAnsi="Century"/>
                <w:b/>
                <w:i/>
              </w:rPr>
            </w:pPr>
          </w:p>
        </w:tc>
        <w:tc>
          <w:tcPr>
            <w:tcW w:w="1558" w:type="dxa"/>
          </w:tcPr>
          <w:p w:rsidR="002F7C68" w:rsidRPr="00B34E0F" w:rsidRDefault="002F7C68" w:rsidP="006828C6">
            <w:pPr>
              <w:jc w:val="center"/>
              <w:rPr>
                <w:rFonts w:ascii="Century" w:hAnsi="Century"/>
                <w:b/>
                <w:i/>
              </w:rPr>
            </w:pPr>
          </w:p>
        </w:tc>
      </w:tr>
      <w:tr w:rsidR="002F7C68" w:rsidTr="002C7F5C">
        <w:tblPrEx>
          <w:tblCellMar>
            <w:left w:w="70" w:type="dxa"/>
            <w:right w:w="70" w:type="dxa"/>
          </w:tblCellMar>
          <w:tblLook w:val="0000"/>
        </w:tblPrEx>
        <w:trPr>
          <w:trHeight w:val="288"/>
        </w:trPr>
        <w:tc>
          <w:tcPr>
            <w:tcW w:w="2411" w:type="dxa"/>
          </w:tcPr>
          <w:p w:rsidR="002F7C68" w:rsidRPr="00B34E0F" w:rsidRDefault="002F7C68" w:rsidP="006828C6">
            <w:pPr>
              <w:rPr>
                <w:rFonts w:ascii="Century" w:hAnsi="Century"/>
                <w:b/>
                <w:i/>
              </w:rPr>
            </w:pPr>
          </w:p>
        </w:tc>
        <w:tc>
          <w:tcPr>
            <w:tcW w:w="1558" w:type="dxa"/>
          </w:tcPr>
          <w:p w:rsidR="002F7C68" w:rsidRPr="00B34E0F" w:rsidRDefault="002F7C68" w:rsidP="006828C6">
            <w:pPr>
              <w:rPr>
                <w:rFonts w:ascii="Century" w:hAnsi="Century"/>
                <w:b/>
                <w:i/>
              </w:rPr>
            </w:pPr>
          </w:p>
        </w:tc>
      </w:tr>
      <w:tr w:rsidR="002F7C68" w:rsidTr="002C7F5C">
        <w:tblPrEx>
          <w:tblCellMar>
            <w:left w:w="70" w:type="dxa"/>
            <w:right w:w="70" w:type="dxa"/>
          </w:tblCellMar>
          <w:tblLook w:val="0000"/>
        </w:tblPrEx>
        <w:trPr>
          <w:trHeight w:val="310"/>
        </w:trPr>
        <w:tc>
          <w:tcPr>
            <w:tcW w:w="2411" w:type="dxa"/>
          </w:tcPr>
          <w:p w:rsidR="002F7C68" w:rsidRPr="00B34E0F" w:rsidRDefault="002F7C68" w:rsidP="006828C6">
            <w:pPr>
              <w:rPr>
                <w:rFonts w:ascii="Century" w:hAnsi="Century"/>
                <w:b/>
                <w:i/>
              </w:rPr>
            </w:pPr>
          </w:p>
        </w:tc>
        <w:tc>
          <w:tcPr>
            <w:tcW w:w="1558" w:type="dxa"/>
          </w:tcPr>
          <w:p w:rsidR="002F7C68" w:rsidRPr="00B34E0F" w:rsidRDefault="002F7C68" w:rsidP="006828C6">
            <w:pPr>
              <w:rPr>
                <w:rFonts w:ascii="Century" w:hAnsi="Century"/>
                <w:b/>
                <w:i/>
              </w:rPr>
            </w:pPr>
          </w:p>
        </w:tc>
      </w:tr>
      <w:tr w:rsidR="002F7C68" w:rsidTr="002C7F5C">
        <w:tblPrEx>
          <w:tblCellMar>
            <w:left w:w="70" w:type="dxa"/>
            <w:right w:w="70" w:type="dxa"/>
          </w:tblCellMar>
          <w:tblLook w:val="0000"/>
        </w:tblPrEx>
        <w:trPr>
          <w:trHeight w:val="377"/>
        </w:trPr>
        <w:tc>
          <w:tcPr>
            <w:tcW w:w="2411" w:type="dxa"/>
          </w:tcPr>
          <w:p w:rsidR="002F7C68" w:rsidRPr="00B34E0F" w:rsidRDefault="002F7C68" w:rsidP="006828C6">
            <w:pPr>
              <w:rPr>
                <w:rFonts w:ascii="Century" w:hAnsi="Century"/>
              </w:rPr>
            </w:pPr>
          </w:p>
        </w:tc>
        <w:tc>
          <w:tcPr>
            <w:tcW w:w="1558" w:type="dxa"/>
          </w:tcPr>
          <w:p w:rsidR="002F7C68" w:rsidRPr="00B34E0F" w:rsidRDefault="002F7C68" w:rsidP="006828C6">
            <w:pPr>
              <w:rPr>
                <w:rFonts w:ascii="Century" w:hAnsi="Century"/>
                <w:b/>
                <w:i/>
              </w:rPr>
            </w:pPr>
          </w:p>
        </w:tc>
      </w:tr>
      <w:tr w:rsidR="002F7C68" w:rsidTr="002C7F5C">
        <w:tblPrEx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2411" w:type="dxa"/>
          </w:tcPr>
          <w:p w:rsidR="002F7C68" w:rsidRPr="00B34E0F" w:rsidRDefault="002F7C68" w:rsidP="006828C6">
            <w:pPr>
              <w:rPr>
                <w:rFonts w:ascii="Century" w:hAnsi="Century"/>
              </w:rPr>
            </w:pPr>
          </w:p>
        </w:tc>
        <w:tc>
          <w:tcPr>
            <w:tcW w:w="1558" w:type="dxa"/>
          </w:tcPr>
          <w:p w:rsidR="002F7C68" w:rsidRPr="00B34E0F" w:rsidRDefault="002F7C68" w:rsidP="006828C6">
            <w:pPr>
              <w:rPr>
                <w:rFonts w:ascii="Century" w:hAnsi="Century"/>
              </w:rPr>
            </w:pPr>
          </w:p>
        </w:tc>
      </w:tr>
    </w:tbl>
    <w:p w:rsidR="002F7C68" w:rsidRDefault="002F7C68" w:rsidP="002F7C68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2438693</wp:posOffset>
            </wp:positionH>
            <wp:positionV relativeFrom="paragraph">
              <wp:posOffset>270517</wp:posOffset>
            </wp:positionV>
            <wp:extent cx="2181958" cy="2173458"/>
            <wp:effectExtent l="19050" t="0" r="8792" b="0"/>
            <wp:wrapNone/>
            <wp:docPr id="27" name="Image 17" descr="logo 3ème ème CHALLENGE Ph ROBIC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3ème ème CHALLENGE Ph ROBIC (2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958" cy="2173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E87">
        <w:rPr>
          <w:noProof/>
          <w:lang w:eastAsia="fr-FR"/>
        </w:rPr>
        <w:pict>
          <v:shape id="_x0000_s1035" type="#_x0000_t202" style="position:absolute;margin-left:461pt;margin-top:17.85pt;width:129.5pt;height:103pt;z-index:251668480;mso-position-horizontal-relative:text;mso-position-vertical-relative:text" stroked="f">
            <v:textbox style="mso-next-textbox:#_x0000_s1035">
              <w:txbxContent>
                <w:p w:rsidR="008F1E73" w:rsidRDefault="008F1E73" w:rsidP="002F7C68"/>
              </w:txbxContent>
            </v:textbox>
          </v:shape>
        </w:pict>
      </w:r>
      <w:r>
        <w:t xml:space="preserve">                           </w:t>
      </w:r>
    </w:p>
    <w:p w:rsidR="002F7C68" w:rsidRDefault="002F7C68" w:rsidP="002F7C68"/>
    <w:p w:rsidR="002F7C68" w:rsidRDefault="002F7C68"/>
    <w:p w:rsidR="00EC1138" w:rsidRDefault="00EC1138"/>
    <w:p w:rsidR="002F7C68" w:rsidRDefault="002F7C68"/>
    <w:p w:rsidR="002F7C68" w:rsidRDefault="002F7C68"/>
    <w:p w:rsidR="002F7C68" w:rsidRDefault="002F7C68"/>
    <w:p w:rsidR="002F7C68" w:rsidRDefault="002F7C68"/>
    <w:p w:rsidR="002F7C68" w:rsidRDefault="002F7C68"/>
    <w:p w:rsidR="002F7C68" w:rsidRDefault="002F7C68"/>
    <w:p w:rsidR="002F7C68" w:rsidRDefault="002F7C68"/>
    <w:p w:rsidR="002F7C68" w:rsidRDefault="002F7C68"/>
    <w:p w:rsidR="002F7C68" w:rsidRDefault="002F7C68"/>
    <w:p w:rsidR="002F7C68" w:rsidRDefault="002F7C68"/>
    <w:p w:rsidR="008F1E73" w:rsidRDefault="008F1E73" w:rsidP="002F7C68">
      <w:pPr>
        <w:tabs>
          <w:tab w:val="left" w:pos="142"/>
        </w:tabs>
      </w:pPr>
    </w:p>
    <w:sectPr w:rsidR="008F1E73" w:rsidSect="00405E3B">
      <w:headerReference w:type="first" r:id="rId10"/>
      <w:pgSz w:w="11906" w:h="16838"/>
      <w:pgMar w:top="284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ADD" w:rsidRDefault="00E77ADD" w:rsidP="00D5503C">
      <w:pPr>
        <w:spacing w:after="0" w:line="240" w:lineRule="auto"/>
      </w:pPr>
      <w:r>
        <w:separator/>
      </w:r>
    </w:p>
  </w:endnote>
  <w:endnote w:type="continuationSeparator" w:id="0">
    <w:p w:rsidR="00E77ADD" w:rsidRDefault="00E77ADD" w:rsidP="00D5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ligrap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ADD" w:rsidRDefault="00E77ADD" w:rsidP="00D5503C">
      <w:pPr>
        <w:spacing w:after="0" w:line="240" w:lineRule="auto"/>
      </w:pPr>
      <w:r>
        <w:separator/>
      </w:r>
    </w:p>
  </w:footnote>
  <w:footnote w:type="continuationSeparator" w:id="0">
    <w:p w:rsidR="00E77ADD" w:rsidRDefault="00E77ADD" w:rsidP="00D5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73" w:rsidRPr="00B22D1D" w:rsidRDefault="008F1E73" w:rsidP="00B22D1D">
    <w:pPr>
      <w:pStyle w:val="En-tte"/>
      <w:jc w:val="center"/>
      <w:rPr>
        <w:rFonts w:ascii="Calligraphic" w:hAnsi="Calligraphic"/>
        <w:i/>
        <w:color w:val="0070C0"/>
        <w:sz w:val="48"/>
        <w:szCs w:val="48"/>
      </w:rPr>
    </w:pPr>
    <w:r w:rsidRPr="00B22D1D">
      <w:rPr>
        <w:rFonts w:ascii="Calligraphic" w:hAnsi="Calligraphic"/>
        <w:i/>
        <w:color w:val="0070C0"/>
        <w:sz w:val="48"/>
        <w:szCs w:val="48"/>
      </w:rPr>
      <w:t xml:space="preserve">CHALLENGE PH ROBIC </w:t>
    </w:r>
    <w:r w:rsidRPr="00B22D1D">
      <w:rPr>
        <w:rFonts w:ascii="Calligraphic" w:hAnsi="Calligraphic"/>
        <w:i/>
        <w:color w:val="0070C0"/>
        <w:sz w:val="52"/>
        <w:szCs w:val="52"/>
      </w:rPr>
      <w:t>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4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D1F79"/>
    <w:rsid w:val="00001486"/>
    <w:rsid w:val="00001F5D"/>
    <w:rsid w:val="00003FBC"/>
    <w:rsid w:val="00007759"/>
    <w:rsid w:val="00010725"/>
    <w:rsid w:val="000118D4"/>
    <w:rsid w:val="00016815"/>
    <w:rsid w:val="0001740D"/>
    <w:rsid w:val="00020578"/>
    <w:rsid w:val="00025347"/>
    <w:rsid w:val="00043F4B"/>
    <w:rsid w:val="00055467"/>
    <w:rsid w:val="00055B04"/>
    <w:rsid w:val="000670F6"/>
    <w:rsid w:val="000714C6"/>
    <w:rsid w:val="00073474"/>
    <w:rsid w:val="00086342"/>
    <w:rsid w:val="0009592E"/>
    <w:rsid w:val="000A639F"/>
    <w:rsid w:val="000A7B45"/>
    <w:rsid w:val="000B0418"/>
    <w:rsid w:val="000B3BD0"/>
    <w:rsid w:val="000B43C5"/>
    <w:rsid w:val="000C0212"/>
    <w:rsid w:val="000C2FDF"/>
    <w:rsid w:val="000C470A"/>
    <w:rsid w:val="000C5F9A"/>
    <w:rsid w:val="000D2BFA"/>
    <w:rsid w:val="000D3B61"/>
    <w:rsid w:val="000D3F2E"/>
    <w:rsid w:val="000D79F3"/>
    <w:rsid w:val="000D7D02"/>
    <w:rsid w:val="000E5387"/>
    <w:rsid w:val="00102F2D"/>
    <w:rsid w:val="00104FE7"/>
    <w:rsid w:val="00110AC7"/>
    <w:rsid w:val="00115158"/>
    <w:rsid w:val="00115A02"/>
    <w:rsid w:val="00127D0C"/>
    <w:rsid w:val="00132E2C"/>
    <w:rsid w:val="0015594A"/>
    <w:rsid w:val="00163994"/>
    <w:rsid w:val="00167CE1"/>
    <w:rsid w:val="001725AC"/>
    <w:rsid w:val="00172A58"/>
    <w:rsid w:val="00173700"/>
    <w:rsid w:val="001766FB"/>
    <w:rsid w:val="0017691E"/>
    <w:rsid w:val="00180D15"/>
    <w:rsid w:val="00182CD1"/>
    <w:rsid w:val="0018637E"/>
    <w:rsid w:val="001A08EB"/>
    <w:rsid w:val="001A0A8E"/>
    <w:rsid w:val="001A2A23"/>
    <w:rsid w:val="001C343A"/>
    <w:rsid w:val="001D1E73"/>
    <w:rsid w:val="001D6A58"/>
    <w:rsid w:val="001E3DDE"/>
    <w:rsid w:val="001E638F"/>
    <w:rsid w:val="001E78BF"/>
    <w:rsid w:val="001F1BE7"/>
    <w:rsid w:val="001F3819"/>
    <w:rsid w:val="001F420C"/>
    <w:rsid w:val="00200854"/>
    <w:rsid w:val="0020446F"/>
    <w:rsid w:val="0020646C"/>
    <w:rsid w:val="00207DD6"/>
    <w:rsid w:val="002111B8"/>
    <w:rsid w:val="00223AF6"/>
    <w:rsid w:val="002258F7"/>
    <w:rsid w:val="00232071"/>
    <w:rsid w:val="002562A0"/>
    <w:rsid w:val="00263136"/>
    <w:rsid w:val="00264464"/>
    <w:rsid w:val="00281875"/>
    <w:rsid w:val="00292B0D"/>
    <w:rsid w:val="002A029B"/>
    <w:rsid w:val="002A29BE"/>
    <w:rsid w:val="002A37A0"/>
    <w:rsid w:val="002A46DF"/>
    <w:rsid w:val="002C7F5C"/>
    <w:rsid w:val="002D2DC9"/>
    <w:rsid w:val="002D4A25"/>
    <w:rsid w:val="002D788D"/>
    <w:rsid w:val="002E48FA"/>
    <w:rsid w:val="002F4542"/>
    <w:rsid w:val="002F5A93"/>
    <w:rsid w:val="002F7C68"/>
    <w:rsid w:val="00301BA7"/>
    <w:rsid w:val="00304E4D"/>
    <w:rsid w:val="00311A10"/>
    <w:rsid w:val="0031308B"/>
    <w:rsid w:val="0031396A"/>
    <w:rsid w:val="00314C8F"/>
    <w:rsid w:val="00323DD8"/>
    <w:rsid w:val="00324516"/>
    <w:rsid w:val="00332470"/>
    <w:rsid w:val="003345A6"/>
    <w:rsid w:val="003364F0"/>
    <w:rsid w:val="0033727B"/>
    <w:rsid w:val="003374D7"/>
    <w:rsid w:val="003420F1"/>
    <w:rsid w:val="00343637"/>
    <w:rsid w:val="00344E9D"/>
    <w:rsid w:val="003476EB"/>
    <w:rsid w:val="003504B4"/>
    <w:rsid w:val="003519B3"/>
    <w:rsid w:val="00351BD8"/>
    <w:rsid w:val="00352704"/>
    <w:rsid w:val="003566A7"/>
    <w:rsid w:val="00357F7F"/>
    <w:rsid w:val="003611E4"/>
    <w:rsid w:val="00361577"/>
    <w:rsid w:val="003654D9"/>
    <w:rsid w:val="0036582B"/>
    <w:rsid w:val="00370204"/>
    <w:rsid w:val="00372552"/>
    <w:rsid w:val="003741A2"/>
    <w:rsid w:val="00375B73"/>
    <w:rsid w:val="0037776A"/>
    <w:rsid w:val="003827FF"/>
    <w:rsid w:val="00390765"/>
    <w:rsid w:val="00392827"/>
    <w:rsid w:val="003928D1"/>
    <w:rsid w:val="00394D73"/>
    <w:rsid w:val="003A17B2"/>
    <w:rsid w:val="003A4C36"/>
    <w:rsid w:val="003A52CA"/>
    <w:rsid w:val="003A7A80"/>
    <w:rsid w:val="003B25A2"/>
    <w:rsid w:val="003B6CE2"/>
    <w:rsid w:val="003C43B4"/>
    <w:rsid w:val="003C5C37"/>
    <w:rsid w:val="003C7BB0"/>
    <w:rsid w:val="003D1F79"/>
    <w:rsid w:val="003D2D35"/>
    <w:rsid w:val="003E0164"/>
    <w:rsid w:val="003E3E07"/>
    <w:rsid w:val="003F0B2B"/>
    <w:rsid w:val="003F1959"/>
    <w:rsid w:val="0040299E"/>
    <w:rsid w:val="00402B71"/>
    <w:rsid w:val="004052BC"/>
    <w:rsid w:val="00405E3B"/>
    <w:rsid w:val="004158FC"/>
    <w:rsid w:val="0041603B"/>
    <w:rsid w:val="00416E0A"/>
    <w:rsid w:val="00424701"/>
    <w:rsid w:val="00436590"/>
    <w:rsid w:val="0044014D"/>
    <w:rsid w:val="00441EFF"/>
    <w:rsid w:val="00447850"/>
    <w:rsid w:val="004507B5"/>
    <w:rsid w:val="00453B76"/>
    <w:rsid w:val="004553A7"/>
    <w:rsid w:val="00455880"/>
    <w:rsid w:val="00455A14"/>
    <w:rsid w:val="004715FF"/>
    <w:rsid w:val="004737E9"/>
    <w:rsid w:val="00476457"/>
    <w:rsid w:val="0048108A"/>
    <w:rsid w:val="00494B59"/>
    <w:rsid w:val="00495303"/>
    <w:rsid w:val="004A6F24"/>
    <w:rsid w:val="004B0BD0"/>
    <w:rsid w:val="004B2D5C"/>
    <w:rsid w:val="004B3443"/>
    <w:rsid w:val="004C00CD"/>
    <w:rsid w:val="004C399F"/>
    <w:rsid w:val="004C6BCA"/>
    <w:rsid w:val="004C6D35"/>
    <w:rsid w:val="004D05E1"/>
    <w:rsid w:val="004D2459"/>
    <w:rsid w:val="004D3318"/>
    <w:rsid w:val="004E0725"/>
    <w:rsid w:val="004E35B9"/>
    <w:rsid w:val="004E68F1"/>
    <w:rsid w:val="00505E07"/>
    <w:rsid w:val="00506183"/>
    <w:rsid w:val="0050719F"/>
    <w:rsid w:val="005152E2"/>
    <w:rsid w:val="00520703"/>
    <w:rsid w:val="00521916"/>
    <w:rsid w:val="00533CD1"/>
    <w:rsid w:val="00543C6B"/>
    <w:rsid w:val="0054715D"/>
    <w:rsid w:val="005478B1"/>
    <w:rsid w:val="00550293"/>
    <w:rsid w:val="00554BCD"/>
    <w:rsid w:val="0055632F"/>
    <w:rsid w:val="00563391"/>
    <w:rsid w:val="005635E0"/>
    <w:rsid w:val="00564D59"/>
    <w:rsid w:val="00575180"/>
    <w:rsid w:val="00581141"/>
    <w:rsid w:val="0058192A"/>
    <w:rsid w:val="00594114"/>
    <w:rsid w:val="00597414"/>
    <w:rsid w:val="005A31EA"/>
    <w:rsid w:val="005A3882"/>
    <w:rsid w:val="005A5AF1"/>
    <w:rsid w:val="005B1AB8"/>
    <w:rsid w:val="005B4811"/>
    <w:rsid w:val="005C158E"/>
    <w:rsid w:val="005C2FE8"/>
    <w:rsid w:val="005D5B71"/>
    <w:rsid w:val="005D721A"/>
    <w:rsid w:val="005E1E13"/>
    <w:rsid w:val="00607FF2"/>
    <w:rsid w:val="00610807"/>
    <w:rsid w:val="0061102E"/>
    <w:rsid w:val="006209C2"/>
    <w:rsid w:val="00621367"/>
    <w:rsid w:val="00624335"/>
    <w:rsid w:val="006267FA"/>
    <w:rsid w:val="006307A3"/>
    <w:rsid w:val="00631A03"/>
    <w:rsid w:val="00631E69"/>
    <w:rsid w:val="006353AA"/>
    <w:rsid w:val="0064291F"/>
    <w:rsid w:val="00646DFE"/>
    <w:rsid w:val="00651D15"/>
    <w:rsid w:val="00651FDA"/>
    <w:rsid w:val="006552FE"/>
    <w:rsid w:val="0065533D"/>
    <w:rsid w:val="00665114"/>
    <w:rsid w:val="006663B4"/>
    <w:rsid w:val="00667CEF"/>
    <w:rsid w:val="00681872"/>
    <w:rsid w:val="006828C6"/>
    <w:rsid w:val="00694598"/>
    <w:rsid w:val="006A0065"/>
    <w:rsid w:val="006A6288"/>
    <w:rsid w:val="006D2430"/>
    <w:rsid w:val="006D52BF"/>
    <w:rsid w:val="006D5E1F"/>
    <w:rsid w:val="006E1138"/>
    <w:rsid w:val="006E4243"/>
    <w:rsid w:val="006F0CD4"/>
    <w:rsid w:val="006F24B9"/>
    <w:rsid w:val="006F326B"/>
    <w:rsid w:val="006F3886"/>
    <w:rsid w:val="00705280"/>
    <w:rsid w:val="00705C1F"/>
    <w:rsid w:val="00707033"/>
    <w:rsid w:val="007155B5"/>
    <w:rsid w:val="007213D7"/>
    <w:rsid w:val="007309F2"/>
    <w:rsid w:val="00731880"/>
    <w:rsid w:val="00736635"/>
    <w:rsid w:val="007439D2"/>
    <w:rsid w:val="00744EDD"/>
    <w:rsid w:val="00766639"/>
    <w:rsid w:val="00774542"/>
    <w:rsid w:val="0078639C"/>
    <w:rsid w:val="00796F13"/>
    <w:rsid w:val="007A7A24"/>
    <w:rsid w:val="007C076A"/>
    <w:rsid w:val="007C100B"/>
    <w:rsid w:val="007C56C2"/>
    <w:rsid w:val="007D17D7"/>
    <w:rsid w:val="007D73BC"/>
    <w:rsid w:val="007E6A8F"/>
    <w:rsid w:val="007E6D2F"/>
    <w:rsid w:val="007E7CD3"/>
    <w:rsid w:val="007F306A"/>
    <w:rsid w:val="00804E8A"/>
    <w:rsid w:val="00806DB2"/>
    <w:rsid w:val="0081539C"/>
    <w:rsid w:val="00815413"/>
    <w:rsid w:val="008163D4"/>
    <w:rsid w:val="0081754C"/>
    <w:rsid w:val="008176A2"/>
    <w:rsid w:val="008277BC"/>
    <w:rsid w:val="008309EB"/>
    <w:rsid w:val="008341D7"/>
    <w:rsid w:val="00841379"/>
    <w:rsid w:val="00850282"/>
    <w:rsid w:val="00851A26"/>
    <w:rsid w:val="008544A3"/>
    <w:rsid w:val="00860274"/>
    <w:rsid w:val="00880BD5"/>
    <w:rsid w:val="008875BD"/>
    <w:rsid w:val="008925C6"/>
    <w:rsid w:val="00895889"/>
    <w:rsid w:val="00895ADB"/>
    <w:rsid w:val="008A1430"/>
    <w:rsid w:val="008A239B"/>
    <w:rsid w:val="008A3639"/>
    <w:rsid w:val="008B56B7"/>
    <w:rsid w:val="008C79C1"/>
    <w:rsid w:val="008D10C1"/>
    <w:rsid w:val="008D178D"/>
    <w:rsid w:val="008D227D"/>
    <w:rsid w:val="008D293D"/>
    <w:rsid w:val="008F1E73"/>
    <w:rsid w:val="008F39E7"/>
    <w:rsid w:val="008F5C81"/>
    <w:rsid w:val="008F6A22"/>
    <w:rsid w:val="008F6C52"/>
    <w:rsid w:val="009148E3"/>
    <w:rsid w:val="00916B48"/>
    <w:rsid w:val="009178DE"/>
    <w:rsid w:val="00922DEB"/>
    <w:rsid w:val="00932576"/>
    <w:rsid w:val="00933223"/>
    <w:rsid w:val="009337D3"/>
    <w:rsid w:val="0094605A"/>
    <w:rsid w:val="00947E6E"/>
    <w:rsid w:val="00966BB0"/>
    <w:rsid w:val="00967905"/>
    <w:rsid w:val="009705F1"/>
    <w:rsid w:val="00973090"/>
    <w:rsid w:val="00977D9E"/>
    <w:rsid w:val="00994D68"/>
    <w:rsid w:val="009A1254"/>
    <w:rsid w:val="009A7A3C"/>
    <w:rsid w:val="009B06D9"/>
    <w:rsid w:val="009B44AA"/>
    <w:rsid w:val="009C2BB9"/>
    <w:rsid w:val="009C4BD3"/>
    <w:rsid w:val="009C4D4E"/>
    <w:rsid w:val="009D448C"/>
    <w:rsid w:val="009D754F"/>
    <w:rsid w:val="009E09A7"/>
    <w:rsid w:val="009E50B8"/>
    <w:rsid w:val="009E6A95"/>
    <w:rsid w:val="009F14DD"/>
    <w:rsid w:val="009F6E5B"/>
    <w:rsid w:val="00A0037A"/>
    <w:rsid w:val="00A02EA3"/>
    <w:rsid w:val="00A11CB3"/>
    <w:rsid w:val="00A13023"/>
    <w:rsid w:val="00A155A3"/>
    <w:rsid w:val="00A21C6E"/>
    <w:rsid w:val="00A2438A"/>
    <w:rsid w:val="00A250C0"/>
    <w:rsid w:val="00A261E7"/>
    <w:rsid w:val="00A2723A"/>
    <w:rsid w:val="00A44A8A"/>
    <w:rsid w:val="00A455B0"/>
    <w:rsid w:val="00A475DF"/>
    <w:rsid w:val="00A60252"/>
    <w:rsid w:val="00A6049C"/>
    <w:rsid w:val="00A66D23"/>
    <w:rsid w:val="00A73057"/>
    <w:rsid w:val="00A833BE"/>
    <w:rsid w:val="00A87589"/>
    <w:rsid w:val="00A875E2"/>
    <w:rsid w:val="00A9054F"/>
    <w:rsid w:val="00A90FFB"/>
    <w:rsid w:val="00A968C7"/>
    <w:rsid w:val="00AA0A0D"/>
    <w:rsid w:val="00AA47C7"/>
    <w:rsid w:val="00AA4848"/>
    <w:rsid w:val="00AA62EE"/>
    <w:rsid w:val="00AB61BE"/>
    <w:rsid w:val="00AC32A2"/>
    <w:rsid w:val="00AC6C6D"/>
    <w:rsid w:val="00AD0E2E"/>
    <w:rsid w:val="00AD0F08"/>
    <w:rsid w:val="00AD3534"/>
    <w:rsid w:val="00AD3FC8"/>
    <w:rsid w:val="00AE16F5"/>
    <w:rsid w:val="00AE2265"/>
    <w:rsid w:val="00AE57F3"/>
    <w:rsid w:val="00AF5586"/>
    <w:rsid w:val="00B03DEA"/>
    <w:rsid w:val="00B0710B"/>
    <w:rsid w:val="00B22D1D"/>
    <w:rsid w:val="00B2516B"/>
    <w:rsid w:val="00B262E7"/>
    <w:rsid w:val="00B305D1"/>
    <w:rsid w:val="00B349BA"/>
    <w:rsid w:val="00B34E0F"/>
    <w:rsid w:val="00B45150"/>
    <w:rsid w:val="00B45A2F"/>
    <w:rsid w:val="00B65DD2"/>
    <w:rsid w:val="00B82EDE"/>
    <w:rsid w:val="00B84FD8"/>
    <w:rsid w:val="00B90B1C"/>
    <w:rsid w:val="00B91E10"/>
    <w:rsid w:val="00B93FF4"/>
    <w:rsid w:val="00BA772A"/>
    <w:rsid w:val="00BB2A8F"/>
    <w:rsid w:val="00BD144D"/>
    <w:rsid w:val="00BD79F9"/>
    <w:rsid w:val="00BE17ED"/>
    <w:rsid w:val="00BE3C91"/>
    <w:rsid w:val="00C00986"/>
    <w:rsid w:val="00C14E9B"/>
    <w:rsid w:val="00C15F94"/>
    <w:rsid w:val="00C26C2E"/>
    <w:rsid w:val="00C3666E"/>
    <w:rsid w:val="00C435BE"/>
    <w:rsid w:val="00C54D42"/>
    <w:rsid w:val="00C64912"/>
    <w:rsid w:val="00C666A1"/>
    <w:rsid w:val="00C709A3"/>
    <w:rsid w:val="00C80B03"/>
    <w:rsid w:val="00C91320"/>
    <w:rsid w:val="00C922A6"/>
    <w:rsid w:val="00C9542A"/>
    <w:rsid w:val="00C97574"/>
    <w:rsid w:val="00C97E87"/>
    <w:rsid w:val="00CB3016"/>
    <w:rsid w:val="00CB5043"/>
    <w:rsid w:val="00CC78E7"/>
    <w:rsid w:val="00CD2AF0"/>
    <w:rsid w:val="00CD353C"/>
    <w:rsid w:val="00CD6081"/>
    <w:rsid w:val="00CE4C37"/>
    <w:rsid w:val="00CF028F"/>
    <w:rsid w:val="00CF4C9B"/>
    <w:rsid w:val="00D11D6F"/>
    <w:rsid w:val="00D2194A"/>
    <w:rsid w:val="00D258BF"/>
    <w:rsid w:val="00D27919"/>
    <w:rsid w:val="00D30B9D"/>
    <w:rsid w:val="00D35BF7"/>
    <w:rsid w:val="00D41AFE"/>
    <w:rsid w:val="00D41CCB"/>
    <w:rsid w:val="00D4695F"/>
    <w:rsid w:val="00D5090F"/>
    <w:rsid w:val="00D5503C"/>
    <w:rsid w:val="00D56A98"/>
    <w:rsid w:val="00D609AB"/>
    <w:rsid w:val="00D62057"/>
    <w:rsid w:val="00D63B96"/>
    <w:rsid w:val="00D651F5"/>
    <w:rsid w:val="00D66546"/>
    <w:rsid w:val="00D67921"/>
    <w:rsid w:val="00D70EFD"/>
    <w:rsid w:val="00D72F21"/>
    <w:rsid w:val="00D75811"/>
    <w:rsid w:val="00D806DA"/>
    <w:rsid w:val="00D84C27"/>
    <w:rsid w:val="00D9145D"/>
    <w:rsid w:val="00DA204C"/>
    <w:rsid w:val="00DA7D9F"/>
    <w:rsid w:val="00DC5B3F"/>
    <w:rsid w:val="00DD1E9E"/>
    <w:rsid w:val="00DD236E"/>
    <w:rsid w:val="00DD2D20"/>
    <w:rsid w:val="00DE0C13"/>
    <w:rsid w:val="00DE25FD"/>
    <w:rsid w:val="00DE4055"/>
    <w:rsid w:val="00DF00DC"/>
    <w:rsid w:val="00DF4535"/>
    <w:rsid w:val="00DF482E"/>
    <w:rsid w:val="00E0221D"/>
    <w:rsid w:val="00E07667"/>
    <w:rsid w:val="00E132AC"/>
    <w:rsid w:val="00E24263"/>
    <w:rsid w:val="00E27BA9"/>
    <w:rsid w:val="00E30D08"/>
    <w:rsid w:val="00E31579"/>
    <w:rsid w:val="00E33D2E"/>
    <w:rsid w:val="00E46221"/>
    <w:rsid w:val="00E46D2D"/>
    <w:rsid w:val="00E5366D"/>
    <w:rsid w:val="00E601FB"/>
    <w:rsid w:val="00E60C14"/>
    <w:rsid w:val="00E6233E"/>
    <w:rsid w:val="00E654D4"/>
    <w:rsid w:val="00E77ADD"/>
    <w:rsid w:val="00E85F0D"/>
    <w:rsid w:val="00E866A1"/>
    <w:rsid w:val="00E90077"/>
    <w:rsid w:val="00E91C5E"/>
    <w:rsid w:val="00EA2272"/>
    <w:rsid w:val="00EB5064"/>
    <w:rsid w:val="00EC1138"/>
    <w:rsid w:val="00EC4A9D"/>
    <w:rsid w:val="00EC7B17"/>
    <w:rsid w:val="00EC7D99"/>
    <w:rsid w:val="00ED327F"/>
    <w:rsid w:val="00EE592E"/>
    <w:rsid w:val="00EE6C3B"/>
    <w:rsid w:val="00EF1C5A"/>
    <w:rsid w:val="00EF403C"/>
    <w:rsid w:val="00EF4272"/>
    <w:rsid w:val="00F0656E"/>
    <w:rsid w:val="00F1072F"/>
    <w:rsid w:val="00F126D3"/>
    <w:rsid w:val="00F14A98"/>
    <w:rsid w:val="00F15D31"/>
    <w:rsid w:val="00F21C05"/>
    <w:rsid w:val="00F21E74"/>
    <w:rsid w:val="00F31B86"/>
    <w:rsid w:val="00F4300A"/>
    <w:rsid w:val="00F450B3"/>
    <w:rsid w:val="00F46E9C"/>
    <w:rsid w:val="00F500ED"/>
    <w:rsid w:val="00F51313"/>
    <w:rsid w:val="00F5356F"/>
    <w:rsid w:val="00F61CA4"/>
    <w:rsid w:val="00F73BA8"/>
    <w:rsid w:val="00F75BE4"/>
    <w:rsid w:val="00F762EA"/>
    <w:rsid w:val="00F76F49"/>
    <w:rsid w:val="00F76F4B"/>
    <w:rsid w:val="00F7769C"/>
    <w:rsid w:val="00F8711E"/>
    <w:rsid w:val="00F90856"/>
    <w:rsid w:val="00F92485"/>
    <w:rsid w:val="00F928B5"/>
    <w:rsid w:val="00F949D0"/>
    <w:rsid w:val="00FA4187"/>
    <w:rsid w:val="00FB2812"/>
    <w:rsid w:val="00FC1149"/>
    <w:rsid w:val="00FC5D43"/>
    <w:rsid w:val="00FC6D10"/>
    <w:rsid w:val="00FC75C1"/>
    <w:rsid w:val="00FD12DE"/>
    <w:rsid w:val="00FE7B59"/>
    <w:rsid w:val="00FF0EEA"/>
    <w:rsid w:val="00FF4454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3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0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5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5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503C"/>
  </w:style>
  <w:style w:type="paragraph" w:styleId="Pieddepage">
    <w:name w:val="footer"/>
    <w:basedOn w:val="Normal"/>
    <w:link w:val="PieddepageCar"/>
    <w:uiPriority w:val="99"/>
    <w:semiHidden/>
    <w:unhideWhenUsed/>
    <w:rsid w:val="00D55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503C"/>
  </w:style>
  <w:style w:type="paragraph" w:styleId="Paragraphedeliste">
    <w:name w:val="List Paragraph"/>
    <w:basedOn w:val="Normal"/>
    <w:uiPriority w:val="34"/>
    <w:qFormat/>
    <w:rsid w:val="00D72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chall+%20resultat%202025.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FEDEA-47C9-4F6E-871A-D1CB1641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chall+ resultat 2025..dotx</Template>
  <TotalTime>130</TotalTime>
  <Pages>6</Pages>
  <Words>2179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2025-11-01T11:07:00Z</cp:lastPrinted>
  <dcterms:created xsi:type="dcterms:W3CDTF">2025-11-01T11:07:00Z</dcterms:created>
  <dcterms:modified xsi:type="dcterms:W3CDTF">2025-11-01T11:07:00Z</dcterms:modified>
</cp:coreProperties>
</file>